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94F1" w14:textId="6CECB15B" w:rsidR="006E057B" w:rsidRPr="00B25013" w:rsidRDefault="00914742" w:rsidP="00B25013">
      <w:pPr>
        <w:pStyle w:val="Heading1"/>
        <w:rPr>
          <w:rStyle w:val="Heading2Char"/>
        </w:rPr>
      </w:pPr>
      <w:sdt>
        <w:sdtPr>
          <w:rPr>
            <w:rStyle w:val="Heading2Char"/>
          </w:rPr>
          <w:alias w:val="Title"/>
          <w:tag w:val=""/>
          <w:id w:val="-580370248"/>
          <w:lock w:val="sdtLocked"/>
          <w:placeholder>
            <w:docPart w:val="CE47553EA39B425B9DE5D552B0009D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A73492">
            <w:rPr>
              <w:rStyle w:val="Heading2Char"/>
            </w:rPr>
            <w:t xml:space="preserve">Mutual Recognition Model Form – </w:t>
          </w:r>
          <w:r w:rsidR="004A0CC6">
            <w:rPr>
              <w:rStyle w:val="Heading2Char"/>
            </w:rPr>
            <w:t>Request for Recognition</w:t>
          </w:r>
        </w:sdtContent>
      </w:sdt>
    </w:p>
    <w:p w14:paraId="198486C8" w14:textId="3709B7EE" w:rsidR="0040704D" w:rsidRPr="0040704D" w:rsidRDefault="0040704D" w:rsidP="008946CC">
      <w:pPr>
        <w:pStyle w:val="Heading3"/>
      </w:pPr>
      <w:r>
        <w:t xml:space="preserve">Request for recognition </w:t>
      </w:r>
      <w:r w:rsidR="00E02D32">
        <w:t xml:space="preserve">of </w:t>
      </w:r>
      <w:r w:rsidR="000903CB">
        <w:t>a current approval</w:t>
      </w:r>
      <w:r w:rsidR="00E02D32">
        <w:t xml:space="preserve"> issued </w:t>
      </w:r>
      <w:r>
        <w:t xml:space="preserve">under </w:t>
      </w:r>
      <w:r w:rsidR="009A189B" w:rsidRPr="00B25013">
        <w:t>Section 68 Part D</w:t>
      </w:r>
      <w:r w:rsidR="009A189B">
        <w:t>,</w:t>
      </w:r>
      <w:r w:rsidR="009A189B" w:rsidRPr="00B25013">
        <w:t xml:space="preserve"> F</w:t>
      </w:r>
      <w:r w:rsidR="0076551B">
        <w:t xml:space="preserve"> 7</w:t>
      </w:r>
      <w:r w:rsidR="009A189B" w:rsidRPr="00B25013">
        <w:t xml:space="preserve"> of the </w:t>
      </w:r>
      <w:r w:rsidR="009A189B" w:rsidRPr="00600F56">
        <w:rPr>
          <w:i/>
          <w:iCs/>
        </w:rPr>
        <w:t>Local Government Act 1993</w:t>
      </w:r>
      <w:r w:rsidR="008946CC">
        <w:rPr>
          <w:i/>
          <w:iCs/>
        </w:rPr>
        <w:t xml:space="preserve">. </w:t>
      </w:r>
      <w:r>
        <w:t>Mobile f</w:t>
      </w:r>
      <w:r w:rsidRPr="00814902">
        <w:t>ood</w:t>
      </w:r>
      <w:r>
        <w:t xml:space="preserve"> vending, busking and outdoor fitness activities on council c</w:t>
      </w:r>
      <w:r w:rsidRPr="00814902">
        <w:t xml:space="preserve">ommunity </w:t>
      </w:r>
      <w:r>
        <w:t>l</w:t>
      </w:r>
      <w:r w:rsidRPr="00814902">
        <w:t>and</w:t>
      </w:r>
      <w:r w:rsidR="0076551B">
        <w:t>.</w:t>
      </w:r>
    </w:p>
    <w:p w14:paraId="1FC8E54E" w14:textId="2DED7240" w:rsidR="00742AF8" w:rsidRDefault="007C02CC" w:rsidP="0040704D">
      <w:pPr>
        <w:pStyle w:val="Heading5"/>
      </w:pPr>
      <w:bookmarkStart w:id="0" w:name="_Hlk94250349"/>
      <w:r>
        <w:t>A</w:t>
      </w:r>
      <w:r w:rsidR="008672C5" w:rsidRPr="00814902">
        <w:t>pplicant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268"/>
        <w:gridCol w:w="8192"/>
      </w:tblGrid>
      <w:tr w:rsidR="008672C5" w14:paraId="01C0ECA9" w14:textId="77777777" w:rsidTr="00B25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71CCCB" w14:textId="29DAFF11" w:rsidR="008672C5" w:rsidRPr="00CB2D83" w:rsidRDefault="006E057B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8192" w:type="dxa"/>
          </w:tcPr>
          <w:p w14:paraId="2FCA5F90" w14:textId="4A9BE9DC" w:rsidR="008672C5" w:rsidRPr="00CB2D83" w:rsidRDefault="00965E92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</w:t>
            </w:r>
            <w:r w:rsidR="00677B9B" w:rsidRPr="00CB2D83">
              <w:t>etails</w:t>
            </w:r>
          </w:p>
        </w:tc>
      </w:tr>
      <w:tr w:rsidR="008672C5" w14:paraId="6C9AB432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43BE99" w14:textId="762F30D6" w:rsidR="008672C5" w:rsidRPr="00CB2D83" w:rsidRDefault="00677B9B" w:rsidP="00CB2D83">
            <w:pPr>
              <w:pStyle w:val="BodyText"/>
            </w:pPr>
            <w:r w:rsidRPr="00CB2D83">
              <w:t>Applicant title</w:t>
            </w:r>
          </w:p>
        </w:tc>
        <w:tc>
          <w:tcPr>
            <w:tcW w:w="8192" w:type="dxa"/>
          </w:tcPr>
          <w:p w14:paraId="7EF3DE0E" w14:textId="61614A60" w:rsidR="008672C5" w:rsidRPr="00CB2D83" w:rsidRDefault="0091474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963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Mr</w:t>
            </w:r>
            <w:r w:rsidR="007C02CC" w:rsidRPr="00CB2D83">
              <w:tab/>
            </w:r>
            <w:sdt>
              <w:sdtPr>
                <w:id w:val="95044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684785" w:rsidRPr="00CB2D83">
              <w:t>Ms</w:t>
            </w:r>
            <w:r w:rsidR="007C02CC" w:rsidRPr="00CB2D83">
              <w:tab/>
            </w:r>
            <w:sdt>
              <w:sdtPr>
                <w:id w:val="-580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>
              <w:t xml:space="preserve"> </w:t>
            </w:r>
            <w:r w:rsidR="00684785" w:rsidRPr="00CB2D83">
              <w:t>Mrs</w:t>
            </w:r>
            <w:r w:rsidR="007C02CC" w:rsidRPr="00CB2D83">
              <w:tab/>
            </w:r>
            <w:r w:rsidR="00684785" w:rsidRPr="00CB2D83">
              <w:t>Other</w:t>
            </w:r>
            <w:r w:rsidR="00965E92" w:rsidRPr="00CB2D83">
              <w:t>:</w:t>
            </w:r>
            <w:r w:rsidR="00684785" w:rsidRPr="00CB2D83">
              <w:t xml:space="preserve"> </w:t>
            </w:r>
            <w:sdt>
              <w:sdtPr>
                <w:id w:val="-890488417"/>
                <w:placeholder>
                  <w:docPart w:val="70527A7FA59E4FB987BF5E8B2261617A"/>
                </w:placeholder>
                <w:showingPlcHdr/>
                <w:text/>
              </w:sdtPr>
              <w:sdtEndPr/>
              <w:sdtContent>
                <w:r w:rsidR="001330C2" w:rsidRPr="00CB2D83">
                  <w:t xml:space="preserve">     </w:t>
                </w:r>
              </w:sdtContent>
            </w:sdt>
          </w:p>
        </w:tc>
      </w:tr>
      <w:tr w:rsidR="008672C5" w14:paraId="02CDB3CD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FFDEC6" w14:textId="02DF36B4" w:rsidR="008672C5" w:rsidRPr="00CB2D83" w:rsidRDefault="00677B9B" w:rsidP="00CB2D83">
            <w:pPr>
              <w:pStyle w:val="BodyText"/>
            </w:pPr>
            <w:r w:rsidRPr="00CB2D83">
              <w:t>Applicant name</w:t>
            </w:r>
          </w:p>
        </w:tc>
        <w:tc>
          <w:tcPr>
            <w:tcW w:w="8192" w:type="dxa"/>
          </w:tcPr>
          <w:p w14:paraId="4412081A" w14:textId="72BE956D" w:rsidR="008672C5" w:rsidRPr="00CB2D83" w:rsidRDefault="00677B9B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>First name:</w:t>
            </w:r>
            <w:r w:rsidR="00965E92" w:rsidRPr="00CB2D83">
              <w:t xml:space="preserve"> </w:t>
            </w:r>
            <w:sdt>
              <w:sdtPr>
                <w:id w:val="-93864834"/>
                <w:placeholder>
                  <w:docPart w:val="30DA5FE395A64E83A9B46E0059987426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Surname:</w:t>
            </w:r>
            <w:r w:rsidR="00965E92" w:rsidRPr="00CB2D83">
              <w:t xml:space="preserve"> </w:t>
            </w:r>
            <w:sdt>
              <w:sdtPr>
                <w:id w:val="-1229605823"/>
                <w:placeholder>
                  <w:docPart w:val="33EB68A2D75D4CB1847835059751BEC3"/>
                </w:placeholder>
                <w:showingPlcHdr/>
                <w:text/>
              </w:sdtPr>
              <w:sdtEndPr/>
              <w:sdtContent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</w:p>
        </w:tc>
      </w:tr>
      <w:tr w:rsidR="00677B9B" w14:paraId="14F8E9EC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E8D194" w14:textId="7A956644" w:rsidR="00677B9B" w:rsidRPr="00CB2D83" w:rsidRDefault="00684785" w:rsidP="00CB2D83">
            <w:pPr>
              <w:pStyle w:val="BodyText"/>
            </w:pPr>
            <w:r w:rsidRPr="00CB2D83">
              <w:t xml:space="preserve">Address </w:t>
            </w:r>
          </w:p>
        </w:tc>
        <w:tc>
          <w:tcPr>
            <w:tcW w:w="8192" w:type="dxa"/>
          </w:tcPr>
          <w:p w14:paraId="6A19C041" w14:textId="77777777" w:rsidR="00677B9B" w:rsidRDefault="00677B9B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2110933920"/>
                <w:placeholder>
                  <w:docPart w:val="49451CF6EBFD4BA2A7ACD69E762C018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   </w:t>
                </w:r>
                <w:r w:rsidR="00965E92"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1012802176"/>
                <w:placeholder>
                  <w:docPart w:val="46ADB7BA2A5946C681A5DA542E0D7A65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   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="00965E92" w:rsidRPr="00CB2D83">
              <w:tab/>
            </w:r>
          </w:p>
          <w:p w14:paraId="06BCD30A" w14:textId="434F13F3" w:rsidR="00A73492" w:rsidRPr="00CB2D83" w:rsidRDefault="00A7349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-236863106"/>
                <w:placeholder>
                  <w:docPart w:val="A52F71AE75944C81892BB63930FBE3EF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1911653180"/>
                <w:placeholder>
                  <w:docPart w:val="4ED54E0CD179424E88C9DE2DB8EF255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450086192"/>
                <w:placeholder>
                  <w:docPart w:val="D0C1E581C5C64C6FA7D0A3DB25229AA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  <w:tr w:rsidR="00677B9B" w14:paraId="5DCE4D6B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873736" w14:textId="167EF338" w:rsidR="00684785" w:rsidRPr="00CB2D83" w:rsidRDefault="00684785" w:rsidP="00CB2D83">
            <w:pPr>
              <w:pStyle w:val="BodyText"/>
            </w:pPr>
            <w:r w:rsidRPr="00CB2D83">
              <w:t xml:space="preserve">Contact </w:t>
            </w:r>
            <w:r w:rsidR="00965E92" w:rsidRPr="00CB2D83">
              <w:t>Information</w:t>
            </w:r>
          </w:p>
        </w:tc>
        <w:tc>
          <w:tcPr>
            <w:tcW w:w="8192" w:type="dxa"/>
          </w:tcPr>
          <w:p w14:paraId="325E1166" w14:textId="5A677CAE" w:rsidR="00677B9B" w:rsidRPr="00CB2D83" w:rsidRDefault="00684785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Phone: </w:t>
            </w:r>
            <w:r w:rsidRPr="00CB2D83">
              <w:tab/>
            </w:r>
            <w:sdt>
              <w:sdtPr>
                <w:id w:val="-948394720"/>
                <w:placeholder>
                  <w:docPart w:val="3B1AF31F2BAD4B8B9145E74647847CA0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ab/>
              <w:t>Email:</w:t>
            </w:r>
            <w:r w:rsidR="00965E92" w:rsidRPr="00CB2D83">
              <w:t xml:space="preserve"> </w:t>
            </w:r>
            <w:sdt>
              <w:sdtPr>
                <w:id w:val="1171447775"/>
                <w:placeholder>
                  <w:docPart w:val="B5700F1CC4B54BB29BE25399BCAC2B9D"/>
                </w:placeholder>
                <w:showingPlcHdr/>
                <w:text/>
              </w:sdtPr>
              <w:sdtEndPr/>
              <w:sdtContent>
                <w:r w:rsidR="00965E92" w:rsidRPr="00CB2D83">
                  <w:t xml:space="preserve"> </w:t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  <w:r w:rsidR="00965E92" w:rsidRPr="00CB2D83">
                  <w:tab/>
                </w:r>
              </w:sdtContent>
            </w:sdt>
            <w:r w:rsidRPr="00CB2D83">
              <w:t xml:space="preserve"> </w:t>
            </w:r>
          </w:p>
        </w:tc>
      </w:tr>
      <w:tr w:rsidR="00965E92" w14:paraId="02885C63" w14:textId="77777777" w:rsidTr="00B25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4B593D1" w14:textId="77777777" w:rsidR="00965E92" w:rsidRDefault="00965E92" w:rsidP="00CB2D83">
            <w:pPr>
              <w:pStyle w:val="BodyText"/>
              <w:rPr>
                <w:b w:val="0"/>
              </w:rPr>
            </w:pPr>
            <w:r w:rsidRPr="00CB2D83">
              <w:t>Business details</w:t>
            </w:r>
          </w:p>
          <w:p w14:paraId="4E7CFA21" w14:textId="14F46D74" w:rsidR="00764DBD" w:rsidRPr="00CB2D83" w:rsidRDefault="00764DBD" w:rsidP="00764DBD">
            <w:pPr>
              <w:pStyle w:val="SmallBodyText"/>
            </w:pPr>
            <w:r w:rsidRPr="00764DBD">
              <w:t>(if applicable)</w:t>
            </w:r>
          </w:p>
        </w:tc>
        <w:tc>
          <w:tcPr>
            <w:tcW w:w="8192" w:type="dxa"/>
          </w:tcPr>
          <w:p w14:paraId="2B94B249" w14:textId="405EAA2B" w:rsidR="00965E92" w:rsidRPr="00CB2D83" w:rsidRDefault="00965E92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 xml:space="preserve">Business name: </w:t>
            </w:r>
            <w:sdt>
              <w:sdtPr>
                <w:id w:val="-1760367586"/>
                <w:placeholder>
                  <w:docPart w:val="1195B9E386664AD2968922E5933D874B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     </w:t>
            </w:r>
            <w:r w:rsidRPr="00CB2D83">
              <w:tab/>
            </w:r>
            <w:r w:rsidRPr="00CB2D83">
              <w:tab/>
            </w:r>
            <w:r w:rsidRPr="00CB2D83">
              <w:tab/>
              <w:t xml:space="preserve">ABN: </w:t>
            </w:r>
            <w:sdt>
              <w:sdtPr>
                <w:id w:val="-451933700"/>
                <w:placeholder>
                  <w:docPart w:val="E8B80CB622554795ABECCC09BF47FB9E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</w:p>
        </w:tc>
      </w:tr>
      <w:tr w:rsidR="007C02CC" w14:paraId="162F3785" w14:textId="77777777" w:rsidTr="00B25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787F37" w14:textId="65029125" w:rsidR="007C02CC" w:rsidRDefault="007C02CC" w:rsidP="00CB2D83">
            <w:pPr>
              <w:pStyle w:val="BodyText"/>
              <w:rPr>
                <w:b w:val="0"/>
              </w:rPr>
            </w:pPr>
            <w:r w:rsidRPr="00CB2D83">
              <w:t xml:space="preserve">Postal address </w:t>
            </w:r>
          </w:p>
          <w:p w14:paraId="444CE87A" w14:textId="3A5F3AB4" w:rsidR="00764DBD" w:rsidRPr="00CB2D83" w:rsidRDefault="00764DBD" w:rsidP="00764DBD">
            <w:pPr>
              <w:pStyle w:val="SmallBodyText"/>
            </w:pPr>
            <w:r w:rsidRPr="00764DBD">
              <w:t xml:space="preserve">(if </w:t>
            </w:r>
            <w:r>
              <w:t>different from above</w:t>
            </w:r>
            <w:r w:rsidRPr="00764DBD">
              <w:t>)</w:t>
            </w:r>
          </w:p>
        </w:tc>
        <w:tc>
          <w:tcPr>
            <w:tcW w:w="8192" w:type="dxa"/>
          </w:tcPr>
          <w:p w14:paraId="25C216D3" w14:textId="77777777" w:rsidR="007C02CC" w:rsidRDefault="007C02CC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Unit/street No: </w:t>
            </w:r>
            <w:sdt>
              <w:sdtPr>
                <w:id w:val="1416901976"/>
                <w:placeholder>
                  <w:docPart w:val="32B80551938E47699DA27AF36F5C780A"/>
                </w:placeholder>
                <w:showingPlcHdr/>
                <w:text/>
              </w:sdtPr>
              <w:sdtEndPr/>
              <w:sdtContent>
                <w:r w:rsidRPr="00CB2D83">
                  <w:t xml:space="preserve">        </w:t>
                </w:r>
                <w:r w:rsidRPr="00CB2D83">
                  <w:tab/>
                </w:r>
              </w:sdtContent>
            </w:sdt>
            <w:r w:rsidRPr="00CB2D83">
              <w:tab/>
              <w:t xml:space="preserve">Street name: </w:t>
            </w:r>
            <w:sdt>
              <w:sdtPr>
                <w:id w:val="-1000112187"/>
                <w:placeholder>
                  <w:docPart w:val="D434239B43F04BD0ADBA488277227318"/>
                </w:placeholder>
                <w:showingPlcHdr/>
                <w:text/>
              </w:sdtPr>
              <w:sdtEndPr/>
              <w:sdtContent>
                <w:r w:rsidRPr="00CB2D83">
                  <w:t xml:space="preserve">    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</w:p>
          <w:p w14:paraId="557F7819" w14:textId="1F1C84F5" w:rsidR="00A73492" w:rsidRPr="00CB2D83" w:rsidRDefault="00A73492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2D83">
              <w:t xml:space="preserve">Suburb/town: </w:t>
            </w:r>
            <w:sdt>
              <w:sdtPr>
                <w:id w:val="1139069861"/>
                <w:placeholder>
                  <w:docPart w:val="77D32222B5904950870D0AF870D5CB56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  <w:t xml:space="preserve">State: </w:t>
            </w:r>
            <w:sdt>
              <w:sdtPr>
                <w:id w:val="-964883510"/>
                <w:placeholder>
                  <w:docPart w:val="BD25E02DC407417AABF157E90621DCF2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          </w:t>
                </w:r>
              </w:sdtContent>
            </w:sdt>
            <w:r w:rsidRPr="00CB2D83">
              <w:t xml:space="preserve">     </w:t>
            </w:r>
            <w:r w:rsidRPr="00CB2D83">
              <w:tab/>
            </w:r>
            <w:r w:rsidRPr="00CB2D83">
              <w:tab/>
              <w:t xml:space="preserve">Postcode: </w:t>
            </w:r>
            <w:sdt>
              <w:sdtPr>
                <w:id w:val="-1889567298"/>
                <w:placeholder>
                  <w:docPart w:val="CB3B264DA8904AFB99EF5B11AF29FA08"/>
                </w:placeholder>
                <w:showingPlcHdr/>
                <w:text/>
              </w:sdtPr>
              <w:sdtEndPr/>
              <w:sdtContent>
                <w:r w:rsidRPr="00CB2D83">
                  <w:tab/>
                  <w:t xml:space="preserve"> </w:t>
                </w:r>
              </w:sdtContent>
            </w:sdt>
            <w:r w:rsidRPr="00CB2D83">
              <w:t xml:space="preserve">     </w:t>
            </w:r>
          </w:p>
        </w:tc>
      </w:tr>
    </w:tbl>
    <w:p w14:paraId="2059E292" w14:textId="5B9DF644" w:rsidR="008672C5" w:rsidRDefault="00381004" w:rsidP="0040704D">
      <w:pPr>
        <w:pStyle w:val="Heading5"/>
      </w:pPr>
      <w:r>
        <w:t>Recognition request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3686"/>
        <w:gridCol w:w="6774"/>
      </w:tblGrid>
      <w:tr w:rsidR="00742AF8" w14:paraId="3A4858B9" w14:textId="77777777" w:rsidTr="00381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4BF4274" w14:textId="2E85D35F" w:rsidR="00742AF8" w:rsidRPr="00CB2D83" w:rsidRDefault="00B25013" w:rsidP="00CB2D83">
            <w:pPr>
              <w:pStyle w:val="BodyText"/>
            </w:pPr>
            <w:r w:rsidRPr="00CB2D83">
              <w:t>Section</w:t>
            </w:r>
          </w:p>
        </w:tc>
        <w:tc>
          <w:tcPr>
            <w:tcW w:w="6774" w:type="dxa"/>
          </w:tcPr>
          <w:p w14:paraId="58651E4D" w14:textId="2F331FE8" w:rsidR="00742AF8" w:rsidRPr="00CB2D83" w:rsidRDefault="007C02CC" w:rsidP="00CB2D8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381004" w14:paraId="03BE6AA5" w14:textId="77777777" w:rsidTr="00381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929F587" w14:textId="7105D9D7" w:rsidR="00381004" w:rsidRPr="00CB2D83" w:rsidRDefault="00F567AC" w:rsidP="00CB2D83">
            <w:pPr>
              <w:pStyle w:val="BodyText"/>
            </w:pPr>
            <w:r>
              <w:t>Name of council where you intend to trade</w:t>
            </w:r>
            <w:r w:rsidR="0031118B">
              <w:t xml:space="preserve"> </w:t>
            </w:r>
          </w:p>
        </w:tc>
        <w:tc>
          <w:tcPr>
            <w:tcW w:w="6774" w:type="dxa"/>
          </w:tcPr>
          <w:p w14:paraId="19BD06E6" w14:textId="1A404F0E" w:rsidR="00381004" w:rsidRPr="00CB2D83" w:rsidRDefault="00381004" w:rsidP="00CB2D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</w:t>
            </w:r>
            <w:r w:rsidRPr="00CB2D83">
              <w:t xml:space="preserve"> name: </w:t>
            </w:r>
            <w:sdt>
              <w:sdtPr>
                <w:id w:val="1544951120"/>
                <w:placeholder>
                  <w:docPart w:val="61E8D75862CE4E3B840884DB867C6831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7C02CC" w14:paraId="1A038504" w14:textId="77777777" w:rsidTr="0038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B46727B" w14:textId="4CE3F30A" w:rsidR="007C02CC" w:rsidRDefault="00381004" w:rsidP="00CB2D83">
            <w:pPr>
              <w:pStyle w:val="BodyText"/>
              <w:rPr>
                <w:b w:val="0"/>
              </w:rPr>
            </w:pPr>
            <w:r>
              <w:t xml:space="preserve">Type of activity </w:t>
            </w:r>
          </w:p>
          <w:p w14:paraId="04808881" w14:textId="18A2B97E" w:rsidR="00764DBD" w:rsidRPr="00CB2D83" w:rsidRDefault="00764DBD" w:rsidP="00764DBD">
            <w:pPr>
              <w:pStyle w:val="SmallBodyText"/>
            </w:pPr>
            <w:r>
              <w:t>(select one)</w:t>
            </w:r>
          </w:p>
        </w:tc>
        <w:tc>
          <w:tcPr>
            <w:tcW w:w="6774" w:type="dxa"/>
          </w:tcPr>
          <w:p w14:paraId="08D0CA59" w14:textId="7BF38EEF" w:rsidR="007C02CC" w:rsidRPr="00CB2D83" w:rsidRDefault="00914742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631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Mobile food vendor</w:t>
            </w:r>
            <w:r w:rsidR="000903CB">
              <w:tab/>
            </w:r>
            <w:r w:rsidR="00B25013" w:rsidRPr="00CB2D83">
              <w:tab/>
            </w:r>
            <w:sdt>
              <w:sdtPr>
                <w:id w:val="-16016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Busker/street performer</w:t>
            </w:r>
            <w:r w:rsidR="000903CB">
              <w:t xml:space="preserve"> – without amplification</w:t>
            </w:r>
            <w:r w:rsidR="007C02CC" w:rsidRPr="00CB2D83">
              <w:tab/>
            </w:r>
          </w:p>
          <w:p w14:paraId="5201616D" w14:textId="437646CD" w:rsidR="007C02CC" w:rsidRPr="00CB2D83" w:rsidRDefault="00914742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8528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89B" w:rsidRPr="00CB2D83">
              <w:t xml:space="preserve"> </w:t>
            </w:r>
            <w:r w:rsidR="007C02CC" w:rsidRPr="00CB2D83">
              <w:t>Outdoor fitness provider</w:t>
            </w:r>
            <w:r w:rsidR="007C02CC" w:rsidRPr="00CB2D83">
              <w:tab/>
            </w:r>
            <w:sdt>
              <w:sdtPr>
                <w:id w:val="-4535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CB" w:rsidRPr="00CB2D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03CB" w:rsidRPr="00CB2D83">
              <w:t xml:space="preserve"> Busker/street performer</w:t>
            </w:r>
            <w:r w:rsidR="000903CB">
              <w:t xml:space="preserve"> – with amplification</w:t>
            </w:r>
            <w:r w:rsidR="000903CB" w:rsidRPr="00CB2D83">
              <w:tab/>
            </w:r>
          </w:p>
        </w:tc>
      </w:tr>
      <w:tr w:rsidR="00381004" w14:paraId="2DDA9376" w14:textId="77777777" w:rsidTr="00381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7EE8D81" w14:textId="4002F209" w:rsidR="00381004" w:rsidRDefault="0031118B" w:rsidP="00CB2D83">
            <w:pPr>
              <w:pStyle w:val="BodyText"/>
            </w:pPr>
            <w:r>
              <w:t>Do you have a current recognition of approval with this council and need to</w:t>
            </w:r>
            <w:r w:rsidRPr="0031118B">
              <w:t xml:space="preserve"> notify of a renewal or update to your Principal Approval  </w:t>
            </w:r>
          </w:p>
        </w:tc>
        <w:tc>
          <w:tcPr>
            <w:tcW w:w="6774" w:type="dxa"/>
          </w:tcPr>
          <w:p w14:paraId="409E1C8D" w14:textId="4CA81A9D" w:rsidR="0031118B" w:rsidRPr="00113E01" w:rsidRDefault="00914742" w:rsidP="00311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9449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118B" w:rsidRPr="00113E01">
              <w:rPr>
                <w:rFonts w:ascii="Public Sans" w:hAnsi="Public Sans" w:cs="Calibri"/>
                <w:szCs w:val="20"/>
              </w:rPr>
              <w:t xml:space="preserve"> No </w:t>
            </w:r>
          </w:p>
          <w:p w14:paraId="45B78E4A" w14:textId="5D25B202" w:rsidR="00381004" w:rsidRPr="0031118B" w:rsidRDefault="00914742" w:rsidP="00311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6090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118B" w:rsidRPr="00113E01">
              <w:rPr>
                <w:rFonts w:ascii="Public Sans" w:hAnsi="Public Sans" w:cs="Calibri"/>
                <w:szCs w:val="20"/>
              </w:rPr>
              <w:t xml:space="preserve"> Yes </w:t>
            </w:r>
          </w:p>
        </w:tc>
      </w:tr>
      <w:tr w:rsidR="000903CB" w14:paraId="79010BEC" w14:textId="77777777" w:rsidTr="00381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3628E" w14:textId="596AE90A" w:rsidR="000903CB" w:rsidRDefault="00381004" w:rsidP="00764DBD">
            <w:pPr>
              <w:pStyle w:val="SmallBodyText"/>
            </w:pPr>
            <w:r>
              <w:lastRenderedPageBreak/>
              <w:t>Proposed times and locations of trade</w:t>
            </w:r>
            <w:r w:rsidR="0031118B">
              <w:t xml:space="preserve"> in this council area</w:t>
            </w:r>
          </w:p>
        </w:tc>
        <w:tc>
          <w:tcPr>
            <w:tcW w:w="6774" w:type="dxa"/>
          </w:tcPr>
          <w:p w14:paraId="5AE428D7" w14:textId="5C1FD65F" w:rsidR="000903CB" w:rsidRDefault="00381004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Days/times</w:t>
            </w:r>
            <w:r w:rsidRPr="00CB2D83">
              <w:t xml:space="preserve">: </w:t>
            </w:r>
            <w:sdt>
              <w:sdtPr>
                <w:id w:val="182096324"/>
                <w:placeholder>
                  <w:docPart w:val="3D6E45778CF54A6E9FC1C793D15DA7B6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1EE92884" w14:textId="04EEFFB1" w:rsidR="00381004" w:rsidRDefault="00381004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Locations</w:t>
            </w:r>
            <w:r w:rsidRPr="00CB2D83">
              <w:t xml:space="preserve">: </w:t>
            </w:r>
            <w:sdt>
              <w:sdtPr>
                <w:id w:val="-67197497"/>
                <w:placeholder>
                  <w:docPart w:val="ED5477EE7F36434780285841E8293175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  <w:p w14:paraId="4558C16B" w14:textId="42B3323C" w:rsidR="00381004" w:rsidRPr="00CB2D83" w:rsidRDefault="00381004" w:rsidP="00CB2D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Additional information</w:t>
            </w:r>
            <w:r w:rsidRPr="00CB2D83">
              <w:t xml:space="preserve">: </w:t>
            </w:r>
            <w:sdt>
              <w:sdtPr>
                <w:id w:val="-477687359"/>
                <w:placeholder>
                  <w:docPart w:val="11CE3773884C422A9D4EF3366CC28380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</w:tbl>
    <w:p w14:paraId="2BFD52E8" w14:textId="39BBE46B" w:rsidR="00F567AC" w:rsidRDefault="00F567AC" w:rsidP="00F567AC">
      <w:pPr>
        <w:pStyle w:val="Heading5"/>
      </w:pPr>
      <w:r>
        <w:t>Current approval details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3686"/>
        <w:gridCol w:w="6774"/>
      </w:tblGrid>
      <w:tr w:rsidR="00F567AC" w14:paraId="40E5F99F" w14:textId="77777777" w:rsidTr="00414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0624A60" w14:textId="77777777" w:rsidR="00F567AC" w:rsidRPr="00CB2D83" w:rsidRDefault="00F567AC" w:rsidP="004149B7">
            <w:pPr>
              <w:pStyle w:val="BodyText"/>
            </w:pPr>
            <w:r w:rsidRPr="00CB2D83">
              <w:t>Section</w:t>
            </w:r>
          </w:p>
        </w:tc>
        <w:tc>
          <w:tcPr>
            <w:tcW w:w="6774" w:type="dxa"/>
          </w:tcPr>
          <w:p w14:paraId="45CC1247" w14:textId="77777777" w:rsidR="00F567AC" w:rsidRPr="00CB2D83" w:rsidRDefault="00F567AC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2D83">
              <w:t>Details</w:t>
            </w:r>
          </w:p>
        </w:tc>
      </w:tr>
      <w:tr w:rsidR="00F567AC" w14:paraId="4A695BD9" w14:textId="77777777" w:rsidTr="00414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1A61BB5" w14:textId="5279A4FF" w:rsidR="00F567AC" w:rsidRPr="00CB2D83" w:rsidRDefault="00F567AC" w:rsidP="004149B7">
            <w:pPr>
              <w:pStyle w:val="BodyText"/>
            </w:pPr>
            <w:r>
              <w:t>Principal approval issuing council</w:t>
            </w:r>
          </w:p>
        </w:tc>
        <w:tc>
          <w:tcPr>
            <w:tcW w:w="6774" w:type="dxa"/>
          </w:tcPr>
          <w:p w14:paraId="6C81CB83" w14:textId="77777777" w:rsidR="00F567AC" w:rsidRPr="00CB2D83" w:rsidRDefault="00F567AC" w:rsidP="004149B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</w:t>
            </w:r>
            <w:r w:rsidRPr="00CB2D83">
              <w:t xml:space="preserve"> name: </w:t>
            </w:r>
            <w:sdt>
              <w:sdtPr>
                <w:id w:val="1733731262"/>
                <w:placeholder>
                  <w:docPart w:val="55DF5213679743CAA0E30BC4D07E4767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F567AC" w14:paraId="553D3CA2" w14:textId="77777777" w:rsidTr="00414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F56607" w14:textId="1D39503E" w:rsidR="00F567AC" w:rsidRDefault="00F567AC" w:rsidP="004149B7">
            <w:pPr>
              <w:pStyle w:val="BodyText"/>
              <w:rPr>
                <w:b w:val="0"/>
              </w:rPr>
            </w:pPr>
            <w:r>
              <w:t>Approved activity type</w:t>
            </w:r>
          </w:p>
          <w:p w14:paraId="4F57FE59" w14:textId="1392E0F7" w:rsidR="00F567AC" w:rsidRPr="00CB2D83" w:rsidRDefault="00F567AC" w:rsidP="004149B7">
            <w:pPr>
              <w:pStyle w:val="SmallBodyText"/>
            </w:pPr>
            <w:r>
              <w:t xml:space="preserve">(select </w:t>
            </w:r>
            <w:r w:rsidR="0076551B">
              <w:t>all that apply</w:t>
            </w:r>
            <w:r>
              <w:t>)</w:t>
            </w:r>
          </w:p>
        </w:tc>
        <w:tc>
          <w:tcPr>
            <w:tcW w:w="6774" w:type="dxa"/>
          </w:tcPr>
          <w:p w14:paraId="2C123E0C" w14:textId="77777777" w:rsidR="00F567AC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525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D1 - Engage in a trade or business</w:t>
            </w:r>
          </w:p>
          <w:p w14:paraId="7F65B11C" w14:textId="1959FB81" w:rsidR="00F567AC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339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D2 - Direct or procure a theatrical, musical or other entertainment for the public</w:t>
            </w:r>
          </w:p>
          <w:p w14:paraId="7B488810" w14:textId="286AFC93" w:rsidR="00F567AC" w:rsidRPr="00113E01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511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</w:t>
            </w:r>
            <w:r w:rsidR="00F567AC">
              <w:t>3</w:t>
            </w:r>
            <w:r w:rsidR="00F567AC" w:rsidRPr="00113E01">
              <w:t xml:space="preserve"> - </w:t>
            </w:r>
            <w:r w:rsidR="00F567AC" w:rsidRPr="005D4B10">
              <w:t>Construct a temporary enclosure for the purpose of entertainment</w:t>
            </w:r>
          </w:p>
          <w:p w14:paraId="2898C89F" w14:textId="42259F90" w:rsidR="00F567AC" w:rsidRPr="00113E01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82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D4 - For fee or reward, play a musical instrument or sing</w:t>
            </w:r>
          </w:p>
          <w:p w14:paraId="08554A84" w14:textId="2FB7364E" w:rsidR="00F567AC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77925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D5 - Set up, operate or use a loudspeaker or sound amplifying device</w:t>
            </w:r>
          </w:p>
          <w:p w14:paraId="4B1859C2" w14:textId="1550BFD6" w:rsidR="00F567AC" w:rsidRPr="00113E01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699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CB2D83">
              <w:t xml:space="preserve"> </w:t>
            </w:r>
            <w:r w:rsidR="00F567AC" w:rsidRPr="00113E01">
              <w:t>D</w:t>
            </w:r>
            <w:r w:rsidR="00F567AC">
              <w:t>6</w:t>
            </w:r>
            <w:r w:rsidR="00F567AC" w:rsidRPr="00113E01">
              <w:t xml:space="preserve"> - </w:t>
            </w:r>
            <w:r w:rsidR="00F567AC" w:rsidRPr="005D4B10">
              <w:t>Deliver a public address or hold a religious service or public meeting</w:t>
            </w:r>
          </w:p>
          <w:p w14:paraId="1B02CB48" w14:textId="4FC11B90" w:rsidR="00F567AC" w:rsidRPr="00CB2D83" w:rsidRDefault="00914742" w:rsidP="00F567A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365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7AC" w:rsidRPr="00113E01">
              <w:t xml:space="preserve"> F7 - Use a standing vehicle or any article for the purpose of selling any article in a public place</w:t>
            </w:r>
          </w:p>
        </w:tc>
      </w:tr>
      <w:tr w:rsidR="00F567AC" w14:paraId="6FF7FCF4" w14:textId="77777777" w:rsidTr="00414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94BE486" w14:textId="23FE05CE" w:rsidR="00F567AC" w:rsidRDefault="00712A55" w:rsidP="004149B7">
            <w:pPr>
              <w:pStyle w:val="BodyText"/>
            </w:pPr>
            <w:r>
              <w:t xml:space="preserve">Approval number and expiry </w:t>
            </w:r>
            <w:r w:rsidR="00F567AC" w:rsidRPr="0031118B">
              <w:t xml:space="preserve">  </w:t>
            </w:r>
          </w:p>
        </w:tc>
        <w:tc>
          <w:tcPr>
            <w:tcW w:w="6774" w:type="dxa"/>
          </w:tcPr>
          <w:p w14:paraId="6943FAC3" w14:textId="59B12577" w:rsidR="00F567AC" w:rsidRPr="0031118B" w:rsidRDefault="00712A55" w:rsidP="00414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Approval number</w:t>
            </w:r>
            <w:r w:rsidRPr="00CB2D83">
              <w:t xml:space="preserve">: </w:t>
            </w:r>
            <w:r w:rsidRPr="00CB2D83">
              <w:tab/>
            </w:r>
            <w:sdt>
              <w:sdtPr>
                <w:id w:val="-798684652"/>
                <w:placeholder>
                  <w:docPart w:val="C1531497B350463FB8F32AC70FE53E00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>Expiry</w:t>
            </w:r>
            <w:r w:rsidRPr="00CB2D83">
              <w:t xml:space="preserve">: </w:t>
            </w:r>
            <w:sdt>
              <w:sdtPr>
                <w:id w:val="-520616273"/>
                <w:placeholder>
                  <w:docPart w:val="6461CEB09BD94472B89EABD52DA0E71C"/>
                </w:placeholder>
                <w:showingPlcHdr/>
                <w:text/>
              </w:sdtPr>
              <w:sdtEndPr/>
              <w:sdtContent>
                <w:r w:rsidRPr="00CB2D83">
                  <w:t xml:space="preserve"> </w:t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</w:tbl>
    <w:p w14:paraId="5AEEC4B6" w14:textId="77777777" w:rsidR="0031118B" w:rsidRDefault="0031118B" w:rsidP="0040704D">
      <w:pPr>
        <w:pStyle w:val="Heading5"/>
      </w:pPr>
    </w:p>
    <w:p w14:paraId="252F28D1" w14:textId="3CBDDDB2" w:rsidR="00600F56" w:rsidRPr="00B25013" w:rsidRDefault="00600F56" w:rsidP="0040704D">
      <w:pPr>
        <w:pStyle w:val="Heading5"/>
      </w:pPr>
      <w:r>
        <w:t>Applicant declaration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977"/>
        <w:gridCol w:w="7483"/>
      </w:tblGrid>
      <w:tr w:rsidR="00600F56" w14:paraId="7BD19901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3DA694" w14:textId="77777777" w:rsidR="00600F56" w:rsidRDefault="00600F56" w:rsidP="004149B7">
            <w:pPr>
              <w:pStyle w:val="BodyText"/>
            </w:pPr>
            <w:r>
              <w:t>Section</w:t>
            </w:r>
          </w:p>
        </w:tc>
        <w:tc>
          <w:tcPr>
            <w:tcW w:w="7483" w:type="dxa"/>
          </w:tcPr>
          <w:p w14:paraId="612C4EA2" w14:textId="77777777" w:rsidR="00600F56" w:rsidRDefault="00600F56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600F56" w14:paraId="6C6951EC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EE1DEB" w14:textId="77777777" w:rsidR="00600F56" w:rsidRDefault="00600F56" w:rsidP="004149B7">
            <w:pPr>
              <w:pStyle w:val="BodyText"/>
              <w:rPr>
                <w:b w:val="0"/>
              </w:rPr>
            </w:pPr>
            <w:r>
              <w:t>Declaration</w:t>
            </w:r>
          </w:p>
          <w:p w14:paraId="32E7BABE" w14:textId="008195D8" w:rsidR="00764DBD" w:rsidRDefault="00764DBD" w:rsidP="004149B7">
            <w:pPr>
              <w:pStyle w:val="BodyText"/>
            </w:pPr>
          </w:p>
        </w:tc>
        <w:tc>
          <w:tcPr>
            <w:tcW w:w="7483" w:type="dxa"/>
          </w:tcPr>
          <w:p w14:paraId="5438EFB8" w14:textId="4A1EBE57" w:rsidR="00712A55" w:rsidRPr="00113E01" w:rsidRDefault="00914742" w:rsidP="00712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54617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A55" w:rsidRPr="00113E01">
              <w:t xml:space="preserve"> 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I/We agree that this </w:t>
            </w:r>
            <w:r w:rsidR="004A0CC6">
              <w:rPr>
                <w:rFonts w:ascii="Public Sans" w:hAnsi="Public Sans" w:cs="Calibri"/>
                <w:szCs w:val="20"/>
              </w:rPr>
              <w:t>Request for Recognition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 requires written acknowledgement and acceptance from the Council prior to activity taking place within the Council’s </w:t>
            </w:r>
            <w:r w:rsidR="00712A55">
              <w:rPr>
                <w:rFonts w:ascii="Public Sans" w:hAnsi="Public Sans" w:cs="Calibri"/>
                <w:szCs w:val="20"/>
              </w:rPr>
              <w:t>Local Government Area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. </w:t>
            </w:r>
          </w:p>
          <w:p w14:paraId="27515530" w14:textId="61627D3A" w:rsidR="00712A55" w:rsidRPr="00113E01" w:rsidRDefault="00914742" w:rsidP="00712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1983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A55" w:rsidRPr="00113E01">
              <w:t xml:space="preserve"> 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I/We agree to comply with Local Condition/s applicable in the Council’s </w:t>
            </w:r>
            <w:r w:rsidR="00712A55">
              <w:rPr>
                <w:rFonts w:ascii="Public Sans" w:hAnsi="Public Sans" w:cs="Calibri"/>
                <w:szCs w:val="20"/>
              </w:rPr>
              <w:t>Local Government Area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 and that recognition of </w:t>
            </w:r>
            <w:r w:rsidR="00712A55">
              <w:rPr>
                <w:rFonts w:ascii="Public Sans" w:hAnsi="Public Sans" w:cs="Calibri"/>
                <w:szCs w:val="20"/>
              </w:rPr>
              <w:t>Principal A</w:t>
            </w:r>
            <w:r w:rsidR="00712A55" w:rsidRPr="00113E01">
              <w:rPr>
                <w:rFonts w:ascii="Public Sans" w:hAnsi="Public Sans" w:cs="Calibri"/>
                <w:szCs w:val="20"/>
              </w:rPr>
              <w:t>pproval may be revoked if activities breach these conditions.</w:t>
            </w:r>
          </w:p>
          <w:p w14:paraId="763DE920" w14:textId="416EA524" w:rsidR="00712A55" w:rsidRPr="00113E01" w:rsidRDefault="00914742" w:rsidP="00712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id w:val="7007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A55" w:rsidRPr="00113E01">
              <w:t xml:space="preserve"> </w:t>
            </w:r>
            <w:r w:rsidR="00712A55" w:rsidRPr="00113E01">
              <w:rPr>
                <w:rFonts w:ascii="Public Sans" w:hAnsi="Public Sans" w:cs="Calibri"/>
                <w:szCs w:val="20"/>
              </w:rPr>
              <w:t xml:space="preserve">I/We agree to retain a copy of this form and a valid </w:t>
            </w:r>
            <w:r w:rsidR="00712A55">
              <w:rPr>
                <w:rFonts w:ascii="Public Sans" w:hAnsi="Public Sans" w:cs="Calibri"/>
                <w:szCs w:val="20"/>
              </w:rPr>
              <w:t>Principal A</w:t>
            </w:r>
            <w:r w:rsidR="00712A55" w:rsidRPr="00113E01">
              <w:rPr>
                <w:rFonts w:ascii="Public Sans" w:hAnsi="Public Sans" w:cs="Calibri"/>
                <w:szCs w:val="20"/>
              </w:rPr>
              <w:t>pproval when trading and make these available for inspection as required by an authorised officer.</w:t>
            </w:r>
          </w:p>
          <w:p w14:paraId="7EF3DCC4" w14:textId="06B4B238" w:rsidR="00600F56" w:rsidRDefault="00914742" w:rsidP="00712A5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92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A55" w:rsidRPr="00113E01">
              <w:t xml:space="preserve"> </w:t>
            </w:r>
            <w:r w:rsidR="00712A55" w:rsidRPr="00113E01">
              <w:rPr>
                <w:rFonts w:ascii="Public Sans" w:hAnsi="Public Sans" w:cs="Calibri"/>
                <w:szCs w:val="20"/>
              </w:rPr>
              <w:t>I/we agree to immediately notify Council of any changes to business details including contact person, business ownership, equipment or products.</w:t>
            </w:r>
          </w:p>
        </w:tc>
      </w:tr>
      <w:tr w:rsidR="00CB2D83" w14:paraId="29F56BEF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4DC7358" w14:textId="04D8006C" w:rsidR="00CB2D83" w:rsidRDefault="00CB2D83" w:rsidP="004149B7">
            <w:pPr>
              <w:pStyle w:val="BodyText"/>
            </w:pPr>
            <w:r>
              <w:t>Signed and dated</w:t>
            </w:r>
          </w:p>
        </w:tc>
        <w:tc>
          <w:tcPr>
            <w:tcW w:w="7483" w:type="dxa"/>
          </w:tcPr>
          <w:p w14:paraId="1841A8CC" w14:textId="0D1395C4" w:rsidR="00CB2D83" w:rsidRPr="00CB2D83" w:rsidRDefault="00CB2D83" w:rsidP="004149B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</w:t>
            </w:r>
            <w:r w:rsidRPr="00CB2D83">
              <w:t xml:space="preserve">: </w:t>
            </w:r>
            <w:sdt>
              <w:sdtPr>
                <w:id w:val="-764157732"/>
                <w:placeholder>
                  <w:docPart w:val="0576C9F4D53749E7A0CD75920563E18C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Date</w:t>
            </w:r>
            <w:r w:rsidRPr="00CB2D83">
              <w:t xml:space="preserve">: </w:t>
            </w:r>
            <w:sdt>
              <w:sdtPr>
                <w:id w:val="-1321501484"/>
                <w:placeholder>
                  <w:docPart w:val="F90BCC6EACF143269D4869135A06345A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</w:tbl>
    <w:p w14:paraId="2E80615B" w14:textId="740ECEE5" w:rsidR="009A189B" w:rsidRPr="00B25013" w:rsidRDefault="009A189B" w:rsidP="0040704D">
      <w:pPr>
        <w:pStyle w:val="Heading5"/>
      </w:pPr>
      <w:r>
        <w:t>Council assessment (office use only)</w:t>
      </w:r>
    </w:p>
    <w:tbl>
      <w:tblPr>
        <w:tblStyle w:val="1DPEDefault"/>
        <w:tblW w:w="0" w:type="auto"/>
        <w:tblLook w:val="04A0" w:firstRow="1" w:lastRow="0" w:firstColumn="1" w:lastColumn="0" w:noHBand="0" w:noVBand="1"/>
      </w:tblPr>
      <w:tblGrid>
        <w:gridCol w:w="2694"/>
        <w:gridCol w:w="7766"/>
      </w:tblGrid>
      <w:tr w:rsidR="009A189B" w14:paraId="1254C977" w14:textId="77777777" w:rsidTr="009A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23BEB2" w14:textId="77777777" w:rsidR="009A189B" w:rsidRDefault="009A189B" w:rsidP="004149B7">
            <w:pPr>
              <w:pStyle w:val="BodyText"/>
            </w:pPr>
            <w:r>
              <w:t>Section</w:t>
            </w:r>
          </w:p>
        </w:tc>
        <w:tc>
          <w:tcPr>
            <w:tcW w:w="7766" w:type="dxa"/>
          </w:tcPr>
          <w:p w14:paraId="0C5775F4" w14:textId="77777777" w:rsidR="009A189B" w:rsidRDefault="009A189B" w:rsidP="004149B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9A189B" w14:paraId="3767CB4E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407516" w14:textId="7D39D2C9" w:rsidR="009A189B" w:rsidRPr="00A05208" w:rsidRDefault="00712A55" w:rsidP="00A05208">
            <w:pPr>
              <w:pStyle w:val="SmallBodyText"/>
            </w:pPr>
            <w:r>
              <w:t>Application checklist</w:t>
            </w:r>
          </w:p>
        </w:tc>
        <w:tc>
          <w:tcPr>
            <w:tcW w:w="7766" w:type="dxa"/>
          </w:tcPr>
          <w:p w14:paraId="68DE68CF" w14:textId="391B26D8" w:rsidR="009A189B" w:rsidRPr="00712A55" w:rsidRDefault="00712A55" w:rsidP="00712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113E01">
              <w:rPr>
                <w:rFonts w:ascii="Segoe UI Symbol" w:hAnsi="Segoe UI Symbol" w:cs="Segoe UI Symbol"/>
                <w:szCs w:val="20"/>
              </w:rPr>
              <w:t>☐</w:t>
            </w:r>
            <w:r w:rsidRPr="00113E01">
              <w:rPr>
                <w:rFonts w:ascii="Public Sans" w:hAnsi="Public Sans" w:cs="Calibri"/>
                <w:szCs w:val="20"/>
              </w:rPr>
              <w:t xml:space="preserve"> Applicant has provided copy of current </w:t>
            </w:r>
            <w:r>
              <w:rPr>
                <w:rFonts w:ascii="Public Sans" w:hAnsi="Public Sans" w:cs="Calibri"/>
                <w:szCs w:val="20"/>
              </w:rPr>
              <w:t xml:space="preserve">Principal </w:t>
            </w:r>
            <w:r w:rsidRPr="00113E01">
              <w:rPr>
                <w:rFonts w:ascii="Public Sans" w:hAnsi="Public Sans" w:cs="Calibri"/>
                <w:szCs w:val="20"/>
              </w:rPr>
              <w:t xml:space="preserve">Section 68 </w:t>
            </w:r>
            <w:r>
              <w:rPr>
                <w:rFonts w:ascii="Public Sans" w:hAnsi="Public Sans" w:cs="Calibri"/>
                <w:szCs w:val="20"/>
              </w:rPr>
              <w:t>A</w:t>
            </w:r>
            <w:r w:rsidRPr="00113E01">
              <w:rPr>
                <w:rFonts w:ascii="Public Sans" w:hAnsi="Public Sans" w:cs="Calibri"/>
                <w:szCs w:val="20"/>
              </w:rPr>
              <w:t xml:space="preserve">pproval </w:t>
            </w:r>
            <w:r>
              <w:rPr>
                <w:rFonts w:ascii="Public Sans" w:hAnsi="Public Sans" w:cs="Calibri"/>
                <w:szCs w:val="20"/>
              </w:rPr>
              <w:t xml:space="preserve">and </w:t>
            </w:r>
            <w:r w:rsidR="004A0CC6">
              <w:rPr>
                <w:rFonts w:ascii="Public Sans" w:hAnsi="Public Sans" w:cs="Calibri"/>
                <w:szCs w:val="20"/>
              </w:rPr>
              <w:t>Request for Recognition</w:t>
            </w:r>
            <w:r>
              <w:rPr>
                <w:rFonts w:ascii="Public Sans" w:hAnsi="Public Sans" w:cs="Calibri"/>
                <w:szCs w:val="20"/>
              </w:rPr>
              <w:t xml:space="preserve">. </w:t>
            </w:r>
          </w:p>
        </w:tc>
      </w:tr>
      <w:tr w:rsidR="009A189B" w14:paraId="6F6197AF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C2652D" w14:textId="23F8713C" w:rsidR="009A189B" w:rsidRPr="00A05208" w:rsidRDefault="00712A55" w:rsidP="00A05208">
            <w:pPr>
              <w:pStyle w:val="BodyText"/>
            </w:pPr>
            <w:r>
              <w:t>Request outcome</w:t>
            </w:r>
          </w:p>
        </w:tc>
        <w:tc>
          <w:tcPr>
            <w:tcW w:w="7766" w:type="dxa"/>
          </w:tcPr>
          <w:p w14:paraId="4175A2C7" w14:textId="3CE3B8EE" w:rsidR="009A189B" w:rsidRPr="00814902" w:rsidRDefault="00914742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17205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</w:t>
            </w:r>
            <w:r w:rsidR="00712A55">
              <w:rPr>
                <w:rFonts w:ascii="Public Sans" w:hAnsi="Public Sans" w:cs="Calibri"/>
                <w:szCs w:val="20"/>
              </w:rPr>
              <w:t>Approved</w:t>
            </w:r>
            <w:r w:rsidR="009A189B" w:rsidRPr="00814902">
              <w:rPr>
                <w:rFonts w:ascii="Public Sans" w:hAnsi="Public Sans" w:cs="Calibri"/>
                <w:szCs w:val="20"/>
              </w:rPr>
              <w:t xml:space="preserve"> </w:t>
            </w:r>
          </w:p>
          <w:p w14:paraId="58F28B9A" w14:textId="01935B34" w:rsidR="009A189B" w:rsidRPr="00814902" w:rsidRDefault="00914742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9914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</w:t>
            </w:r>
            <w:r w:rsidR="00712A55">
              <w:rPr>
                <w:rFonts w:ascii="Public Sans" w:hAnsi="Public Sans" w:cs="Calibri"/>
                <w:szCs w:val="20"/>
              </w:rPr>
              <w:t>Denied (details to be added below*)</w:t>
            </w:r>
          </w:p>
          <w:p w14:paraId="08B052B5" w14:textId="24754C85" w:rsidR="009A189B" w:rsidRPr="00CB2D83" w:rsidRDefault="00914742" w:rsidP="009A189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Fonts w:ascii="Public Sans" w:hAnsi="Public Sans" w:cs="Calibri"/>
                  <w:szCs w:val="20"/>
                </w:rPr>
                <w:id w:val="1926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89B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189B" w:rsidRPr="00814902">
              <w:rPr>
                <w:rFonts w:ascii="Public Sans" w:hAnsi="Public Sans" w:cs="Calibri"/>
                <w:szCs w:val="20"/>
              </w:rPr>
              <w:t xml:space="preserve"> Update of business/activity details</w:t>
            </w:r>
          </w:p>
        </w:tc>
      </w:tr>
      <w:tr w:rsidR="009A189B" w14:paraId="03BA40E5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C21976" w14:textId="0122DE4A" w:rsidR="009A189B" w:rsidRPr="00A05208" w:rsidRDefault="009A189B" w:rsidP="00A05208">
            <w:pPr>
              <w:pStyle w:val="BodyText"/>
            </w:pPr>
            <w:r w:rsidRPr="00A05208">
              <w:t>*Additional Information</w:t>
            </w:r>
          </w:p>
        </w:tc>
        <w:sdt>
          <w:sdtPr>
            <w:id w:val="-1553155671"/>
            <w:placeholder>
              <w:docPart w:val="6D4B8A45AFF44B0CB0187244C8C97769"/>
            </w:placeholder>
            <w:showingPlcHdr/>
            <w:text/>
          </w:sdtPr>
          <w:sdtEndPr/>
          <w:sdtContent>
            <w:tc>
              <w:tcPr>
                <w:tcW w:w="7766" w:type="dxa"/>
              </w:tcPr>
              <w:p w14:paraId="685799F5" w14:textId="0FBC5AA0" w:rsidR="009A189B" w:rsidRPr="00814902" w:rsidRDefault="00A73492" w:rsidP="009A189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Public Sans" w:hAnsi="Public Sans" w:cs="Calibri"/>
                    <w:szCs w:val="20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 w:rsidR="009A189B" w:rsidRPr="0036336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A189B" w14:paraId="4E05D204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585275" w14:textId="0C75CA9C" w:rsidR="009A189B" w:rsidRPr="00A05208" w:rsidRDefault="009A189B" w:rsidP="00A05208">
            <w:pPr>
              <w:pStyle w:val="BodyText"/>
            </w:pPr>
            <w:r w:rsidRPr="00A05208">
              <w:t>Local conditions</w:t>
            </w:r>
          </w:p>
        </w:tc>
        <w:tc>
          <w:tcPr>
            <w:tcW w:w="7766" w:type="dxa"/>
          </w:tcPr>
          <w:p w14:paraId="2B1F7328" w14:textId="1EE33751" w:rsidR="00A05208" w:rsidRPr="00814902" w:rsidRDefault="00914742" w:rsidP="00A05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-16503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Attached to email sent to applicant</w:t>
            </w:r>
          </w:p>
          <w:p w14:paraId="70919301" w14:textId="24DD63C9" w:rsidR="00A05208" w:rsidRPr="00814902" w:rsidRDefault="00914742" w:rsidP="00A05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14582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Link(s) to policy/controls provided below, and relevant sections indicated</w:t>
            </w:r>
          </w:p>
          <w:p w14:paraId="26600E00" w14:textId="7C2B5423" w:rsidR="009A189B" w:rsidRPr="00814902" w:rsidRDefault="00A05208" w:rsidP="00A05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 w:rsidRPr="00A05208">
              <w:rPr>
                <w:rFonts w:ascii="Public Sans" w:hAnsi="Public Sans" w:cs="Calibri"/>
                <w:szCs w:val="20"/>
              </w:rPr>
              <w:t>Link to Local Approvals Policy (if applicable):</w:t>
            </w:r>
            <w:r w:rsidRPr="00A05208">
              <w:rPr>
                <w:rFonts w:ascii="Public Sans" w:hAnsi="Public Sans" w:cs="Calibri"/>
                <w:i/>
                <w:iCs/>
                <w:szCs w:val="20"/>
              </w:rPr>
              <w:t xml:space="preserve"> </w:t>
            </w:r>
            <w:sdt>
              <w:sdtPr>
                <w:id w:val="-781267160"/>
                <w:placeholder>
                  <w:docPart w:val="8FD7602837564C35831AA52422EA912E"/>
                </w:placeholder>
                <w:showingPlcHdr/>
                <w:text/>
              </w:sdtPr>
              <w:sdtEndPr/>
              <w:sdtContent>
                <w:r w:rsidRPr="0036336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189B" w14:paraId="213B321A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56D040" w14:textId="095EDC9F" w:rsidR="009A189B" w:rsidRPr="00A05208" w:rsidRDefault="009A189B" w:rsidP="00A05208">
            <w:pPr>
              <w:pStyle w:val="BodyText"/>
            </w:pPr>
            <w:r w:rsidRPr="00A05208">
              <w:t>Acknowledgment checklist</w:t>
            </w:r>
          </w:p>
        </w:tc>
        <w:tc>
          <w:tcPr>
            <w:tcW w:w="7766" w:type="dxa"/>
          </w:tcPr>
          <w:p w14:paraId="2D7FF733" w14:textId="7BE03C4B" w:rsidR="009A189B" w:rsidRPr="00814902" w:rsidRDefault="00914742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sdt>
              <w:sdtPr>
                <w:rPr>
                  <w:rFonts w:ascii="Public Sans" w:hAnsi="Public Sans" w:cs="Calibri"/>
                  <w:szCs w:val="20"/>
                </w:rPr>
                <w:id w:val="8960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208" w:rsidRPr="0081490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5208" w:rsidRPr="00814902">
              <w:rPr>
                <w:rFonts w:ascii="Public Sans" w:hAnsi="Public Sans" w:cs="Calibri"/>
                <w:szCs w:val="20"/>
              </w:rPr>
              <w:t xml:space="preserve"> Applicant has been provided outcome of application.</w:t>
            </w:r>
          </w:p>
        </w:tc>
      </w:tr>
      <w:tr w:rsidR="009A189B" w14:paraId="48270B32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9A2931" w14:textId="70926460" w:rsidR="009A189B" w:rsidRPr="00A05208" w:rsidRDefault="00A05208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 w:rsidRPr="00A05208">
              <w:rPr>
                <w:rFonts w:ascii="Public Sans" w:hAnsi="Public Sans" w:cs="Calibri"/>
                <w:b w:val="0"/>
                <w:bCs/>
                <w:szCs w:val="20"/>
              </w:rPr>
              <w:lastRenderedPageBreak/>
              <w:t xml:space="preserve">Approval period </w:t>
            </w:r>
          </w:p>
        </w:tc>
        <w:tc>
          <w:tcPr>
            <w:tcW w:w="7766" w:type="dxa"/>
          </w:tcPr>
          <w:p w14:paraId="2E2B2494" w14:textId="7C1D4505" w:rsidR="009A189B" w:rsidRPr="00814902" w:rsidRDefault="00A05208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Valid From</w:t>
            </w:r>
            <w:r w:rsidRPr="00CB2D83">
              <w:t xml:space="preserve">: </w:t>
            </w:r>
            <w:sdt>
              <w:sdtPr>
                <w:id w:val="-1789351292"/>
                <w:placeholder>
                  <w:docPart w:val="3886448E6A884A499A9F06CFB95886F8"/>
                </w:placeholder>
                <w:text/>
              </w:sdtPr>
              <w:sdtEndPr/>
              <w:sdtContent>
                <w:r w:rsidRPr="00CB2D83">
                  <w:t xml:space="preserve">                      </w:t>
                </w:r>
              </w:sdtContent>
            </w:sdt>
            <w:r w:rsidRPr="00CB2D83">
              <w:t xml:space="preserve">     </w:t>
            </w:r>
            <w:r>
              <w:tab/>
            </w:r>
            <w:r>
              <w:tab/>
            </w:r>
            <w:r w:rsidR="003F2964">
              <w:t>Valid to</w:t>
            </w:r>
            <w:r w:rsidRPr="00CB2D83">
              <w:t xml:space="preserve">: </w:t>
            </w:r>
            <w:sdt>
              <w:sdtPr>
                <w:id w:val="-601957441"/>
                <w:placeholder>
                  <w:docPart w:val="F043DF2F86B441808A26A38829236DCD"/>
                </w:placeholder>
                <w:text/>
              </w:sdtPr>
              <w:sdtEndPr/>
              <w:sdtContent>
                <w:r w:rsidRPr="00CB2D83">
                  <w:t xml:space="preserve">                 </w:t>
                </w:r>
              </w:sdtContent>
            </w:sdt>
            <w:r w:rsidRPr="00CB2D83">
              <w:t xml:space="preserve">     </w:t>
            </w:r>
            <w:r w:rsidRPr="00CB2D83">
              <w:tab/>
              <w:t xml:space="preserve"> </w:t>
            </w:r>
          </w:p>
        </w:tc>
      </w:tr>
      <w:tr w:rsidR="009A189B" w14:paraId="7EFA4138" w14:textId="77777777" w:rsidTr="009A1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E5574E" w14:textId="7E4B50E8" w:rsidR="009A189B" w:rsidRPr="00814902" w:rsidRDefault="003F2964" w:rsidP="004149B7">
            <w:pPr>
              <w:pStyle w:val="BodyText"/>
              <w:rPr>
                <w:rFonts w:ascii="Public Sans" w:hAnsi="Public Sans" w:cs="Calibri"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Issuing Council and Officer</w:t>
            </w:r>
          </w:p>
        </w:tc>
        <w:tc>
          <w:tcPr>
            <w:tcW w:w="7766" w:type="dxa"/>
          </w:tcPr>
          <w:p w14:paraId="25531285" w14:textId="302DA5CC" w:rsidR="009A189B" w:rsidRPr="00814902" w:rsidRDefault="003F2964" w:rsidP="009A1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" w:hAnsi="Public Sans" w:cs="Calibri"/>
                <w:szCs w:val="20"/>
              </w:rPr>
            </w:pPr>
            <w:r>
              <w:t>Council name</w:t>
            </w:r>
            <w:r w:rsidRPr="00CB2D83">
              <w:t xml:space="preserve">: </w:t>
            </w:r>
            <w:sdt>
              <w:sdtPr>
                <w:id w:val="1811048916"/>
                <w:placeholder>
                  <w:docPart w:val="29D8BD0023AE48ECA731BD0F77D4762E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  <w:r w:rsidRPr="00CB2D83">
              <w:tab/>
            </w:r>
            <w:r>
              <w:tab/>
              <w:t>Officer name</w:t>
            </w:r>
            <w:r w:rsidRPr="00CB2D83">
              <w:t xml:space="preserve">: </w:t>
            </w:r>
            <w:sdt>
              <w:sdtPr>
                <w:id w:val="1169760489"/>
                <w:placeholder>
                  <w:docPart w:val="B175D45F6FC9440C8626EFFE25DC1D12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tr w:rsidR="003F2964" w14:paraId="6AB69022" w14:textId="77777777" w:rsidTr="009A18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A69E0B9" w14:textId="64A230A1" w:rsidR="003F2964" w:rsidRDefault="003F2964" w:rsidP="004149B7">
            <w:pPr>
              <w:pStyle w:val="BodyText"/>
              <w:rPr>
                <w:rFonts w:ascii="Public Sans" w:hAnsi="Public Sans" w:cs="Calibri"/>
                <w:b w:val="0"/>
                <w:bCs/>
                <w:szCs w:val="20"/>
              </w:rPr>
            </w:pPr>
            <w:r>
              <w:rPr>
                <w:rFonts w:ascii="Public Sans" w:hAnsi="Public Sans" w:cs="Calibri"/>
                <w:b w:val="0"/>
                <w:bCs/>
                <w:szCs w:val="20"/>
              </w:rPr>
              <w:t>Record number</w:t>
            </w:r>
          </w:p>
        </w:tc>
        <w:tc>
          <w:tcPr>
            <w:tcW w:w="7766" w:type="dxa"/>
          </w:tcPr>
          <w:p w14:paraId="4ADF11B1" w14:textId="4E7ADC68" w:rsidR="003F2964" w:rsidRDefault="003F2964" w:rsidP="009A18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Council reference</w:t>
            </w:r>
            <w:r w:rsidRPr="00CB2D83">
              <w:t xml:space="preserve">: </w:t>
            </w:r>
            <w:sdt>
              <w:sdtPr>
                <w:id w:val="1038548989"/>
                <w:placeholder>
                  <w:docPart w:val="C5E91F9637FE40B88EDB66C7007A067A"/>
                </w:placeholder>
                <w:showingPlcHdr/>
                <w:text/>
              </w:sdtPr>
              <w:sdtEndPr/>
              <w:sdtContent>
                <w:r w:rsidRPr="00CB2D83">
                  <w:tab/>
                </w:r>
                <w:r w:rsidRPr="00CB2D83">
                  <w:tab/>
                </w:r>
              </w:sdtContent>
            </w:sdt>
          </w:p>
        </w:tc>
      </w:tr>
      <w:bookmarkEnd w:id="0"/>
    </w:tbl>
    <w:p w14:paraId="2F8719D9" w14:textId="77777777" w:rsidR="00141890" w:rsidRPr="00AC1BF5" w:rsidRDefault="00141890" w:rsidP="0076551B">
      <w:pPr>
        <w:pStyle w:val="Heading3"/>
        <w:rPr>
          <w:lang w:val="en-GB"/>
        </w:rPr>
      </w:pPr>
    </w:p>
    <w:sectPr w:rsidR="00141890" w:rsidRPr="00AC1BF5" w:rsidSect="008672C5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1DB4" w14:textId="77777777" w:rsidR="00D85F6C" w:rsidRDefault="00D85F6C" w:rsidP="00D41211">
      <w:r>
        <w:separator/>
      </w:r>
    </w:p>
    <w:p w14:paraId="3362459A" w14:textId="77777777" w:rsidR="00D85F6C" w:rsidRDefault="00D85F6C"/>
    <w:p w14:paraId="5C14FC29" w14:textId="77777777" w:rsidR="00D85F6C" w:rsidRDefault="00D85F6C"/>
  </w:endnote>
  <w:endnote w:type="continuationSeparator" w:id="0">
    <w:p w14:paraId="13C18385" w14:textId="77777777" w:rsidR="00D85F6C" w:rsidRDefault="00D85F6C" w:rsidP="00D41211">
      <w:r>
        <w:continuationSeparator/>
      </w:r>
    </w:p>
    <w:p w14:paraId="01DF466F" w14:textId="77777777" w:rsidR="00D85F6C" w:rsidRDefault="00D85F6C"/>
    <w:p w14:paraId="6D9DBDE1" w14:textId="77777777" w:rsidR="00D85F6C" w:rsidRDefault="00D85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C1D8" w14:textId="37BFC290" w:rsidR="009B0C40" w:rsidRPr="003B3361" w:rsidRDefault="00914742" w:rsidP="00293B50">
    <w:pPr>
      <w:pStyle w:val="Footer"/>
      <w:tabs>
        <w:tab w:val="clear" w:pos="10198"/>
        <w:tab w:val="right" w:pos="14004"/>
      </w:tabs>
    </w:pPr>
    <w:sdt>
      <w:sdtPr>
        <w:alias w:val="Title"/>
        <w:tag w:val=""/>
        <w:id w:val="67545442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CC6">
          <w:t>Mutual Recognition Model Form – Request for Recognition</w:t>
        </w:r>
      </w:sdtContent>
    </w:sdt>
    <w:r w:rsidR="003B3361" w:rsidRPr="003B3361">
      <w:tab/>
    </w:r>
    <w:r w:rsidR="009B0C40" w:rsidRPr="003B3361">
      <w:fldChar w:fldCharType="begin"/>
    </w:r>
    <w:r w:rsidR="009B0C40" w:rsidRPr="003B3361">
      <w:instrText xml:space="preserve"> PAGE   \* MERGEFORMAT </w:instrText>
    </w:r>
    <w:r w:rsidR="009B0C40" w:rsidRPr="003B3361">
      <w:fldChar w:fldCharType="separate"/>
    </w:r>
    <w:r w:rsidR="009B0C40" w:rsidRPr="003B3361">
      <w:t>1</w:t>
    </w:r>
    <w:r w:rsidR="009B0C40" w:rsidRPr="003B33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498E" w14:textId="27955EA5" w:rsidR="00042DB7" w:rsidRPr="002605DF" w:rsidRDefault="00914742" w:rsidP="00293B50">
    <w:pPr>
      <w:pStyle w:val="Disclaimer"/>
      <w:tabs>
        <w:tab w:val="right" w:pos="14004"/>
      </w:tabs>
    </w:pPr>
    <w:sdt>
      <w:sdtPr>
        <w:alias w:val="Title"/>
        <w:tag w:val=""/>
        <w:id w:val="764426273"/>
        <w:placeholder>
          <w:docPart w:val="5AE026334CE44B1A9E5AD2D3EAC86C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CC6">
          <w:t>Mutual Recognition Model Form – Request for Recognition</w:t>
        </w:r>
      </w:sdtContent>
    </w:sdt>
    <w:r w:rsidR="00C73069" w:rsidRPr="00C73069">
      <w:tab/>
    </w:r>
    <w:sdt>
      <w:sdtPr>
        <w:id w:val="-1635256793"/>
        <w:placeholder>
          <w:docPart w:val="CDE0126168EA45FE89AAF037F519A236"/>
        </w:placeholder>
        <w:showingPlcHdr/>
      </w:sdtPr>
      <w:sdtEndPr/>
      <w:sdtContent>
        <w:r w:rsidR="00600F56">
          <w:rPr>
            <w:rFonts w:ascii="Public Sans" w:hAnsi="Public Sans" w:cs="Calibri"/>
            <w:i/>
            <w:iCs/>
            <w:color w:val="001C4A" w:themeColor="background2" w:themeShade="BF"/>
            <w:sz w:val="20"/>
            <w:szCs w:val="20"/>
          </w:rPr>
          <w:t>Surname.</w:t>
        </w:r>
      </w:sdtContent>
    </w:sdt>
    <w:r w:rsidR="001B684B">
      <w:t xml:space="preserve"> | </w:t>
    </w:r>
    <w:r w:rsidR="00BD51ED">
      <w:t>DPHI</w:t>
    </w:r>
    <w:r w:rsidR="001B684B">
      <w:t>-MC-FAQ-V1.</w:t>
    </w:r>
    <w:r w:rsidR="00BD51E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E81" w14:textId="77777777" w:rsidR="00D85F6C" w:rsidRPr="00214F16" w:rsidRDefault="00D85F6C" w:rsidP="00214F16">
      <w:pPr>
        <w:pStyle w:val="FootnoteText"/>
      </w:pPr>
      <w:r>
        <w:separator/>
      </w:r>
    </w:p>
  </w:footnote>
  <w:footnote w:type="continuationSeparator" w:id="0">
    <w:p w14:paraId="4CD3AE23" w14:textId="77777777" w:rsidR="00D85F6C" w:rsidRPr="00214F16" w:rsidRDefault="00D85F6C" w:rsidP="00214F16">
      <w:pPr>
        <w:pStyle w:val="FootnoteText"/>
      </w:pPr>
      <w:r>
        <w:continuationSeparator/>
      </w:r>
    </w:p>
  </w:footnote>
  <w:footnote w:type="continuationNotice" w:id="1">
    <w:p w14:paraId="0C72A950" w14:textId="77777777" w:rsidR="00D85F6C" w:rsidRDefault="00D85F6C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7972" w14:textId="77777777" w:rsidR="00BF11D8" w:rsidRPr="00192BA6" w:rsidRDefault="00293B50" w:rsidP="00BF11D8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FC067D" wp14:editId="5691CB57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0695305" cy="9036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305" cy="903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698BB" id="Rectangle 8" o:spid="_x0000_s1026" alt="&quot;&quot;" style="position:absolute;margin-left:790.95pt;margin-top:-23.45pt;width:842.15pt;height:71.1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" fillcolor="#f2f2f2 [3052]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232B1F5" wp14:editId="5DE1C650">
              <wp:simplePos x="0" y="0"/>
              <wp:positionH relativeFrom="page">
                <wp:align>right</wp:align>
              </wp:positionH>
              <wp:positionV relativeFrom="paragraph">
                <wp:posOffset>-297815</wp:posOffset>
              </wp:positionV>
              <wp:extent cx="1980000" cy="903600"/>
              <wp:effectExtent l="0" t="0" r="127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903600"/>
                        <a:chOff x="0" y="0"/>
                        <a:chExt cx="1981069" cy="904875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904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9048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318E5" id="Group 11" o:spid="_x0000_s1026" alt="&quot;&quot;" style="position:absolute;margin-left:104.7pt;margin-top:-23.45pt;width:155.9pt;height:71.15pt;z-index:-251644928;mso-position-horizontal:right;mso-position-horizontal-relative:page;mso-width-relative:margin;mso-height-relative:margin" coordsize="19810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">
              <v:rect id="Rectangle 6" o:spid="_x0000_s1027" alt="&quot;&quot;" style="position:absolute;left:4191;width:15619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" fillcolor="#cbedfd [3205]" stroked="f" strokeweight="2pt"/>
              <v:rect id="Rectangle 9" o:spid="_x0000_s1028" alt="&quot;&quot;" style="position:absolute;width:4190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  <w:r w:rsidR="00BF11D8" w:rsidRPr="00192BA6">
      <w:t>Department of Planning</w:t>
    </w:r>
    <w:r>
      <w:t>, Housing and Infrastructure</w:t>
    </w:r>
  </w:p>
  <w:p w14:paraId="4BE75B98" w14:textId="1AA32C7D" w:rsidR="00AC6795" w:rsidRDefault="00AC6795" w:rsidP="00AC6795">
    <w:pPr>
      <w:pStyle w:val="HeaderTitle"/>
    </w:pPr>
    <w:r>
      <w:t xml:space="preserve">Office of Local Government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6EE" w14:textId="77777777" w:rsidR="00192BA6" w:rsidRPr="00192BA6" w:rsidRDefault="00293B50" w:rsidP="00192BA6">
    <w:pPr>
      <w:pStyle w:val="Descripto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981E1C0" wp14:editId="46BE51CD">
              <wp:simplePos x="0" y="0"/>
              <wp:positionH relativeFrom="page">
                <wp:align>left</wp:align>
              </wp:positionH>
              <wp:positionV relativeFrom="page">
                <wp:posOffset>0</wp:posOffset>
              </wp:positionV>
              <wp:extent cx="10695600" cy="896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5600" cy="89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D81E2" id="Rectangle 1" o:spid="_x0000_s1026" alt="&quot;&quot;" style="position:absolute;margin-left:0;margin-top:0;width:842.15pt;height:70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" fillcolor="#f2f2f2 [305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0E54F127" wp14:editId="6BB42A2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980000" cy="896400"/>
              <wp:effectExtent l="0" t="0" r="127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0" cy="896400"/>
                        <a:chOff x="0" y="0"/>
                        <a:chExt cx="1981069" cy="8953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19100" y="0"/>
                          <a:ext cx="1561969" cy="895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19065" cy="895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180" y="122555"/>
                          <a:ext cx="579600" cy="630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D4755" id="Group 2" o:spid="_x0000_s1026" alt="&quot;&quot;" style="position:absolute;margin-left:104.7pt;margin-top:0;width:155.9pt;height:70.6pt;z-index:-251652096;mso-position-horizontal:right;mso-position-horizontal-relative:page;mso-position-vertical-relative:page;mso-width-relative:margin;mso-height-relative:margin" coordsize="1981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">
              <v:rect id="Rectangle 4" o:spid="_x0000_s1027" alt="&quot;&quot;" style="position:absolute;left:4191;width:15619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190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1;top:1225;width:5796;height:63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192BA6" w:rsidRPr="00192BA6">
      <w:t>Department of Planning</w:t>
    </w:r>
    <w:r>
      <w:t>, Housing and Infrastructure</w:t>
    </w:r>
  </w:p>
  <w:p w14:paraId="42E9F6F2" w14:textId="50398EC7" w:rsidR="00042DB7" w:rsidRDefault="008672C5" w:rsidP="001838C7">
    <w:pPr>
      <w:pStyle w:val="HeaderTitle"/>
    </w:pPr>
    <w:r>
      <w:t>Office of Local Government</w:t>
    </w:r>
    <w:r w:rsidR="00AC67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5B0A"/>
    <w:multiLevelType w:val="hybridMultilevel"/>
    <w:tmpl w:val="0A329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0BC3"/>
    <w:multiLevelType w:val="multilevel"/>
    <w:tmpl w:val="05C6BD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16F86F17"/>
    <w:multiLevelType w:val="hybridMultilevel"/>
    <w:tmpl w:val="0A329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F650E9"/>
    <w:multiLevelType w:val="hybridMultilevel"/>
    <w:tmpl w:val="6CE64AB0"/>
    <w:lvl w:ilvl="0" w:tplc="B15EFCE4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461D0F90"/>
    <w:multiLevelType w:val="multilevel"/>
    <w:tmpl w:val="2360A5E8"/>
    <w:numStyleLink w:val="DPEBullets"/>
  </w:abstractNum>
  <w:abstractNum w:abstractNumId="9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0" w15:restartNumberingAfterBreak="0">
    <w:nsid w:val="56B9404A"/>
    <w:multiLevelType w:val="multilevel"/>
    <w:tmpl w:val="48E62B54"/>
    <w:numStyleLink w:val="DPELists"/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226">
    <w:abstractNumId w:val="12"/>
  </w:num>
  <w:num w:numId="2" w16cid:durableId="688526007">
    <w:abstractNumId w:val="2"/>
  </w:num>
  <w:num w:numId="3" w16cid:durableId="1725593729">
    <w:abstractNumId w:val="14"/>
  </w:num>
  <w:num w:numId="4" w16cid:durableId="1152209247">
    <w:abstractNumId w:val="11"/>
  </w:num>
  <w:num w:numId="5" w16cid:durableId="442772749">
    <w:abstractNumId w:val="10"/>
  </w:num>
  <w:num w:numId="6" w16cid:durableId="1123504447">
    <w:abstractNumId w:val="7"/>
  </w:num>
  <w:num w:numId="7" w16cid:durableId="354617670">
    <w:abstractNumId w:val="8"/>
  </w:num>
  <w:num w:numId="8" w16cid:durableId="701126008">
    <w:abstractNumId w:val="13"/>
  </w:num>
  <w:num w:numId="9" w16cid:durableId="638993618">
    <w:abstractNumId w:val="0"/>
  </w:num>
  <w:num w:numId="10" w16cid:durableId="1312560211">
    <w:abstractNumId w:val="6"/>
  </w:num>
  <w:num w:numId="11" w16cid:durableId="383993144">
    <w:abstractNumId w:val="6"/>
  </w:num>
  <w:num w:numId="12" w16cid:durableId="1495535465">
    <w:abstractNumId w:val="6"/>
  </w:num>
  <w:num w:numId="13" w16cid:durableId="1676686712">
    <w:abstractNumId w:val="4"/>
  </w:num>
  <w:num w:numId="14" w16cid:durableId="255093580">
    <w:abstractNumId w:val="0"/>
  </w:num>
  <w:num w:numId="15" w16cid:durableId="230383544">
    <w:abstractNumId w:val="0"/>
  </w:num>
  <w:num w:numId="16" w16cid:durableId="1775436309">
    <w:abstractNumId w:val="7"/>
  </w:num>
  <w:num w:numId="17" w16cid:durableId="1394692618">
    <w:abstractNumId w:val="9"/>
  </w:num>
  <w:num w:numId="18" w16cid:durableId="1772814416">
    <w:abstractNumId w:val="9"/>
  </w:num>
  <w:num w:numId="19" w16cid:durableId="515078268">
    <w:abstractNumId w:val="7"/>
  </w:num>
  <w:num w:numId="20" w16cid:durableId="1951232340">
    <w:abstractNumId w:val="9"/>
  </w:num>
  <w:num w:numId="21" w16cid:durableId="1860460400">
    <w:abstractNumId w:val="7"/>
  </w:num>
  <w:num w:numId="22" w16cid:durableId="589582735">
    <w:abstractNumId w:val="9"/>
  </w:num>
  <w:num w:numId="23" w16cid:durableId="2009746166">
    <w:abstractNumId w:val="9"/>
  </w:num>
  <w:num w:numId="24" w16cid:durableId="1582912192">
    <w:abstractNumId w:val="9"/>
  </w:num>
  <w:num w:numId="25" w16cid:durableId="1136531726">
    <w:abstractNumId w:val="9"/>
  </w:num>
  <w:num w:numId="26" w16cid:durableId="947855619">
    <w:abstractNumId w:val="7"/>
  </w:num>
  <w:num w:numId="27" w16cid:durableId="119494764">
    <w:abstractNumId w:val="7"/>
  </w:num>
  <w:num w:numId="28" w16cid:durableId="2093232020">
    <w:abstractNumId w:val="7"/>
  </w:num>
  <w:num w:numId="29" w16cid:durableId="223756382">
    <w:abstractNumId w:val="7"/>
  </w:num>
  <w:num w:numId="30" w16cid:durableId="784613170">
    <w:abstractNumId w:val="9"/>
  </w:num>
  <w:num w:numId="31" w16cid:durableId="1685280982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7222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299553">
    <w:abstractNumId w:val="5"/>
  </w:num>
  <w:num w:numId="34" w16cid:durableId="496308968">
    <w:abstractNumId w:val="1"/>
  </w:num>
  <w:num w:numId="35" w16cid:durableId="18325535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jM1NTA0NzGzMDBX0lEKTi0uzszPAykwrQUA4BFAjCwAAAA="/>
  </w:docVars>
  <w:rsids>
    <w:rsidRoot w:val="00D24123"/>
    <w:rsid w:val="00001BC6"/>
    <w:rsid w:val="0000290F"/>
    <w:rsid w:val="00005057"/>
    <w:rsid w:val="0000528B"/>
    <w:rsid w:val="00006D13"/>
    <w:rsid w:val="00012666"/>
    <w:rsid w:val="00016ECC"/>
    <w:rsid w:val="0001797E"/>
    <w:rsid w:val="00021244"/>
    <w:rsid w:val="0002128C"/>
    <w:rsid w:val="00021798"/>
    <w:rsid w:val="000333D2"/>
    <w:rsid w:val="00033643"/>
    <w:rsid w:val="00036C88"/>
    <w:rsid w:val="00042A57"/>
    <w:rsid w:val="00042DB7"/>
    <w:rsid w:val="00042F9A"/>
    <w:rsid w:val="00050AC4"/>
    <w:rsid w:val="00055B55"/>
    <w:rsid w:val="00066210"/>
    <w:rsid w:val="00067600"/>
    <w:rsid w:val="00072694"/>
    <w:rsid w:val="0008087F"/>
    <w:rsid w:val="00086D91"/>
    <w:rsid w:val="00086EB0"/>
    <w:rsid w:val="000903CB"/>
    <w:rsid w:val="000905A8"/>
    <w:rsid w:val="000926AE"/>
    <w:rsid w:val="00092B0E"/>
    <w:rsid w:val="0009372E"/>
    <w:rsid w:val="0009529C"/>
    <w:rsid w:val="000A5046"/>
    <w:rsid w:val="000A59B7"/>
    <w:rsid w:val="000A69B9"/>
    <w:rsid w:val="000A7382"/>
    <w:rsid w:val="000A7F5A"/>
    <w:rsid w:val="000B4DBD"/>
    <w:rsid w:val="000C1B06"/>
    <w:rsid w:val="000C5836"/>
    <w:rsid w:val="000C73CD"/>
    <w:rsid w:val="000D266F"/>
    <w:rsid w:val="000D6D4E"/>
    <w:rsid w:val="000D6DD9"/>
    <w:rsid w:val="000D7720"/>
    <w:rsid w:val="000E13C8"/>
    <w:rsid w:val="000E1639"/>
    <w:rsid w:val="000F0412"/>
    <w:rsid w:val="000F5B69"/>
    <w:rsid w:val="000F6BF4"/>
    <w:rsid w:val="000F78E3"/>
    <w:rsid w:val="001004E9"/>
    <w:rsid w:val="0010445F"/>
    <w:rsid w:val="001102F6"/>
    <w:rsid w:val="0011511F"/>
    <w:rsid w:val="00121E85"/>
    <w:rsid w:val="00125086"/>
    <w:rsid w:val="00126A11"/>
    <w:rsid w:val="00127199"/>
    <w:rsid w:val="001330C2"/>
    <w:rsid w:val="001335B9"/>
    <w:rsid w:val="00134909"/>
    <w:rsid w:val="001363FB"/>
    <w:rsid w:val="001372CB"/>
    <w:rsid w:val="00141890"/>
    <w:rsid w:val="00144421"/>
    <w:rsid w:val="00145B2F"/>
    <w:rsid w:val="00150F55"/>
    <w:rsid w:val="0015283C"/>
    <w:rsid w:val="0015670D"/>
    <w:rsid w:val="00156FC1"/>
    <w:rsid w:val="0016310F"/>
    <w:rsid w:val="00171446"/>
    <w:rsid w:val="0017420C"/>
    <w:rsid w:val="00180BDA"/>
    <w:rsid w:val="001838C7"/>
    <w:rsid w:val="00185C31"/>
    <w:rsid w:val="0019218A"/>
    <w:rsid w:val="00192BA6"/>
    <w:rsid w:val="00196BC0"/>
    <w:rsid w:val="00197E97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B684B"/>
    <w:rsid w:val="001C0E41"/>
    <w:rsid w:val="001C2CEF"/>
    <w:rsid w:val="001D3EA4"/>
    <w:rsid w:val="001D6464"/>
    <w:rsid w:val="001E540E"/>
    <w:rsid w:val="001F375B"/>
    <w:rsid w:val="001F3810"/>
    <w:rsid w:val="001F4D30"/>
    <w:rsid w:val="001F59F2"/>
    <w:rsid w:val="002011D8"/>
    <w:rsid w:val="002012E2"/>
    <w:rsid w:val="0020481B"/>
    <w:rsid w:val="00205460"/>
    <w:rsid w:val="0020775B"/>
    <w:rsid w:val="00214657"/>
    <w:rsid w:val="00214F16"/>
    <w:rsid w:val="002172B0"/>
    <w:rsid w:val="002216DA"/>
    <w:rsid w:val="00230B71"/>
    <w:rsid w:val="0023266C"/>
    <w:rsid w:val="0023466A"/>
    <w:rsid w:val="00240A7C"/>
    <w:rsid w:val="002439CB"/>
    <w:rsid w:val="0025243F"/>
    <w:rsid w:val="00252A44"/>
    <w:rsid w:val="002538A8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3B50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D26AF"/>
    <w:rsid w:val="002D32CB"/>
    <w:rsid w:val="002E1263"/>
    <w:rsid w:val="002E1620"/>
    <w:rsid w:val="002E345F"/>
    <w:rsid w:val="002E4C00"/>
    <w:rsid w:val="002E55E8"/>
    <w:rsid w:val="002F5CE6"/>
    <w:rsid w:val="002F75D6"/>
    <w:rsid w:val="00302231"/>
    <w:rsid w:val="003074F4"/>
    <w:rsid w:val="00310694"/>
    <w:rsid w:val="0031118B"/>
    <w:rsid w:val="00313FFB"/>
    <w:rsid w:val="003143F8"/>
    <w:rsid w:val="00315672"/>
    <w:rsid w:val="00320FCD"/>
    <w:rsid w:val="00321477"/>
    <w:rsid w:val="00323AA5"/>
    <w:rsid w:val="00325A46"/>
    <w:rsid w:val="0032727C"/>
    <w:rsid w:val="0034162F"/>
    <w:rsid w:val="003449FB"/>
    <w:rsid w:val="00350710"/>
    <w:rsid w:val="00353B45"/>
    <w:rsid w:val="003547E1"/>
    <w:rsid w:val="00364A2E"/>
    <w:rsid w:val="00367FD9"/>
    <w:rsid w:val="00374CCA"/>
    <w:rsid w:val="003775E4"/>
    <w:rsid w:val="00381004"/>
    <w:rsid w:val="00383EE8"/>
    <w:rsid w:val="00385166"/>
    <w:rsid w:val="00386A46"/>
    <w:rsid w:val="00387280"/>
    <w:rsid w:val="00390E61"/>
    <w:rsid w:val="0039784C"/>
    <w:rsid w:val="003A067A"/>
    <w:rsid w:val="003A533A"/>
    <w:rsid w:val="003A7A1A"/>
    <w:rsid w:val="003B3361"/>
    <w:rsid w:val="003C5D7A"/>
    <w:rsid w:val="003C651F"/>
    <w:rsid w:val="003D4C83"/>
    <w:rsid w:val="003D6907"/>
    <w:rsid w:val="003E1923"/>
    <w:rsid w:val="003E1D08"/>
    <w:rsid w:val="003E1F87"/>
    <w:rsid w:val="003E2700"/>
    <w:rsid w:val="003E688A"/>
    <w:rsid w:val="003F2964"/>
    <w:rsid w:val="003F508D"/>
    <w:rsid w:val="0040704D"/>
    <w:rsid w:val="0041092E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A0CC6"/>
    <w:rsid w:val="004B2B3B"/>
    <w:rsid w:val="004B78D0"/>
    <w:rsid w:val="004C61AE"/>
    <w:rsid w:val="004D0F45"/>
    <w:rsid w:val="004D157A"/>
    <w:rsid w:val="004D6A42"/>
    <w:rsid w:val="004E5B99"/>
    <w:rsid w:val="004F215D"/>
    <w:rsid w:val="004F2364"/>
    <w:rsid w:val="004F2689"/>
    <w:rsid w:val="004F28C9"/>
    <w:rsid w:val="00500736"/>
    <w:rsid w:val="00505897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1227"/>
    <w:rsid w:val="00533A8A"/>
    <w:rsid w:val="005354A2"/>
    <w:rsid w:val="00535788"/>
    <w:rsid w:val="005404FA"/>
    <w:rsid w:val="00541042"/>
    <w:rsid w:val="005434A8"/>
    <w:rsid w:val="00543A38"/>
    <w:rsid w:val="00551939"/>
    <w:rsid w:val="005525A5"/>
    <w:rsid w:val="00552810"/>
    <w:rsid w:val="00552AA4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7045"/>
    <w:rsid w:val="005C2CCC"/>
    <w:rsid w:val="005C47C6"/>
    <w:rsid w:val="005C6F0C"/>
    <w:rsid w:val="005C77A2"/>
    <w:rsid w:val="005D0354"/>
    <w:rsid w:val="005D0C07"/>
    <w:rsid w:val="005D2B06"/>
    <w:rsid w:val="005D65D3"/>
    <w:rsid w:val="005F03B9"/>
    <w:rsid w:val="005F1CB2"/>
    <w:rsid w:val="005F1F07"/>
    <w:rsid w:val="005F46C1"/>
    <w:rsid w:val="00600F56"/>
    <w:rsid w:val="00602556"/>
    <w:rsid w:val="00602C92"/>
    <w:rsid w:val="00603F39"/>
    <w:rsid w:val="00606901"/>
    <w:rsid w:val="006126DC"/>
    <w:rsid w:val="00612F7B"/>
    <w:rsid w:val="00616A82"/>
    <w:rsid w:val="00620E34"/>
    <w:rsid w:val="00625262"/>
    <w:rsid w:val="00631A8E"/>
    <w:rsid w:val="00635076"/>
    <w:rsid w:val="00641613"/>
    <w:rsid w:val="00646D66"/>
    <w:rsid w:val="0065167F"/>
    <w:rsid w:val="00651A58"/>
    <w:rsid w:val="00653107"/>
    <w:rsid w:val="00656D0C"/>
    <w:rsid w:val="006609DC"/>
    <w:rsid w:val="0066416F"/>
    <w:rsid w:val="00664DFD"/>
    <w:rsid w:val="006665E2"/>
    <w:rsid w:val="00667641"/>
    <w:rsid w:val="006709A3"/>
    <w:rsid w:val="006709D8"/>
    <w:rsid w:val="0067252E"/>
    <w:rsid w:val="00675483"/>
    <w:rsid w:val="00675E8A"/>
    <w:rsid w:val="00677B9B"/>
    <w:rsid w:val="00680703"/>
    <w:rsid w:val="00684785"/>
    <w:rsid w:val="00684B5B"/>
    <w:rsid w:val="006852B0"/>
    <w:rsid w:val="00685E1B"/>
    <w:rsid w:val="00693782"/>
    <w:rsid w:val="006942F5"/>
    <w:rsid w:val="006977B8"/>
    <w:rsid w:val="006A2757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057B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E3E"/>
    <w:rsid w:val="00711EA1"/>
    <w:rsid w:val="00712A55"/>
    <w:rsid w:val="00712D9F"/>
    <w:rsid w:val="00713F90"/>
    <w:rsid w:val="0072125A"/>
    <w:rsid w:val="00721509"/>
    <w:rsid w:val="00725177"/>
    <w:rsid w:val="007256E3"/>
    <w:rsid w:val="00731780"/>
    <w:rsid w:val="007337A3"/>
    <w:rsid w:val="00735FFA"/>
    <w:rsid w:val="00737075"/>
    <w:rsid w:val="00742AF8"/>
    <w:rsid w:val="007450CF"/>
    <w:rsid w:val="00746E47"/>
    <w:rsid w:val="00752C28"/>
    <w:rsid w:val="007539E0"/>
    <w:rsid w:val="0075587D"/>
    <w:rsid w:val="00764AB5"/>
    <w:rsid w:val="00764DBD"/>
    <w:rsid w:val="0076531E"/>
    <w:rsid w:val="0076551B"/>
    <w:rsid w:val="007661FE"/>
    <w:rsid w:val="00773457"/>
    <w:rsid w:val="007748AA"/>
    <w:rsid w:val="007755BA"/>
    <w:rsid w:val="00776A7E"/>
    <w:rsid w:val="00777839"/>
    <w:rsid w:val="007808DE"/>
    <w:rsid w:val="00787D17"/>
    <w:rsid w:val="00791163"/>
    <w:rsid w:val="00791844"/>
    <w:rsid w:val="00796DC1"/>
    <w:rsid w:val="007A1661"/>
    <w:rsid w:val="007A6476"/>
    <w:rsid w:val="007A6773"/>
    <w:rsid w:val="007A7943"/>
    <w:rsid w:val="007B47E4"/>
    <w:rsid w:val="007B5E0D"/>
    <w:rsid w:val="007C02CC"/>
    <w:rsid w:val="007C0526"/>
    <w:rsid w:val="007D707F"/>
    <w:rsid w:val="007D7C11"/>
    <w:rsid w:val="007E4717"/>
    <w:rsid w:val="007E7527"/>
    <w:rsid w:val="007F352B"/>
    <w:rsid w:val="007F636B"/>
    <w:rsid w:val="00800906"/>
    <w:rsid w:val="00802336"/>
    <w:rsid w:val="008033CF"/>
    <w:rsid w:val="008034D4"/>
    <w:rsid w:val="00814D66"/>
    <w:rsid w:val="00817E4E"/>
    <w:rsid w:val="00823A6D"/>
    <w:rsid w:val="00824677"/>
    <w:rsid w:val="00827242"/>
    <w:rsid w:val="00840577"/>
    <w:rsid w:val="00841A49"/>
    <w:rsid w:val="00843475"/>
    <w:rsid w:val="008458B2"/>
    <w:rsid w:val="0084623F"/>
    <w:rsid w:val="0084700A"/>
    <w:rsid w:val="00850937"/>
    <w:rsid w:val="00851169"/>
    <w:rsid w:val="008529A6"/>
    <w:rsid w:val="00852E36"/>
    <w:rsid w:val="0085499E"/>
    <w:rsid w:val="00860BC3"/>
    <w:rsid w:val="00861931"/>
    <w:rsid w:val="00864758"/>
    <w:rsid w:val="008672C5"/>
    <w:rsid w:val="0087584E"/>
    <w:rsid w:val="0087725B"/>
    <w:rsid w:val="008775A4"/>
    <w:rsid w:val="00881275"/>
    <w:rsid w:val="00884A9A"/>
    <w:rsid w:val="008946CC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267D"/>
    <w:rsid w:val="008E3AFD"/>
    <w:rsid w:val="008F0531"/>
    <w:rsid w:val="008F0787"/>
    <w:rsid w:val="008F54A4"/>
    <w:rsid w:val="008F65AF"/>
    <w:rsid w:val="0090154A"/>
    <w:rsid w:val="0090458C"/>
    <w:rsid w:val="0091234C"/>
    <w:rsid w:val="00914742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5E92"/>
    <w:rsid w:val="00967FFB"/>
    <w:rsid w:val="009747EF"/>
    <w:rsid w:val="00975F87"/>
    <w:rsid w:val="0098092B"/>
    <w:rsid w:val="009845C9"/>
    <w:rsid w:val="009974FC"/>
    <w:rsid w:val="009978E0"/>
    <w:rsid w:val="009A018D"/>
    <w:rsid w:val="009A189B"/>
    <w:rsid w:val="009B0C40"/>
    <w:rsid w:val="009B243F"/>
    <w:rsid w:val="009B4E24"/>
    <w:rsid w:val="009B5FB4"/>
    <w:rsid w:val="009B6180"/>
    <w:rsid w:val="009B6B00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05208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57847"/>
    <w:rsid w:val="00A6218F"/>
    <w:rsid w:val="00A62572"/>
    <w:rsid w:val="00A67A26"/>
    <w:rsid w:val="00A67B1A"/>
    <w:rsid w:val="00A70EFD"/>
    <w:rsid w:val="00A71C6A"/>
    <w:rsid w:val="00A72165"/>
    <w:rsid w:val="00A73492"/>
    <w:rsid w:val="00A739A4"/>
    <w:rsid w:val="00A76D6C"/>
    <w:rsid w:val="00A913B6"/>
    <w:rsid w:val="00A920E2"/>
    <w:rsid w:val="00A9215D"/>
    <w:rsid w:val="00A9685E"/>
    <w:rsid w:val="00AA4CF9"/>
    <w:rsid w:val="00AA675E"/>
    <w:rsid w:val="00AA6B97"/>
    <w:rsid w:val="00AC1BF5"/>
    <w:rsid w:val="00AC6795"/>
    <w:rsid w:val="00AD347D"/>
    <w:rsid w:val="00AD76B6"/>
    <w:rsid w:val="00AE1A2F"/>
    <w:rsid w:val="00AE5EDF"/>
    <w:rsid w:val="00B12F5C"/>
    <w:rsid w:val="00B155AF"/>
    <w:rsid w:val="00B158C0"/>
    <w:rsid w:val="00B25013"/>
    <w:rsid w:val="00B255C4"/>
    <w:rsid w:val="00B25AA7"/>
    <w:rsid w:val="00B2661A"/>
    <w:rsid w:val="00B311C0"/>
    <w:rsid w:val="00B3290D"/>
    <w:rsid w:val="00B33C25"/>
    <w:rsid w:val="00B34567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C1215"/>
    <w:rsid w:val="00BC6B9C"/>
    <w:rsid w:val="00BC755F"/>
    <w:rsid w:val="00BD51ED"/>
    <w:rsid w:val="00BE62A1"/>
    <w:rsid w:val="00BE661E"/>
    <w:rsid w:val="00BE6724"/>
    <w:rsid w:val="00BE6E20"/>
    <w:rsid w:val="00BE7803"/>
    <w:rsid w:val="00BF0A4E"/>
    <w:rsid w:val="00BF0B26"/>
    <w:rsid w:val="00BF11D8"/>
    <w:rsid w:val="00BF5880"/>
    <w:rsid w:val="00C0743F"/>
    <w:rsid w:val="00C1068C"/>
    <w:rsid w:val="00C14522"/>
    <w:rsid w:val="00C15A81"/>
    <w:rsid w:val="00C17E05"/>
    <w:rsid w:val="00C20A60"/>
    <w:rsid w:val="00C21889"/>
    <w:rsid w:val="00C31980"/>
    <w:rsid w:val="00C364D6"/>
    <w:rsid w:val="00C468E9"/>
    <w:rsid w:val="00C47CC4"/>
    <w:rsid w:val="00C54016"/>
    <w:rsid w:val="00C5556E"/>
    <w:rsid w:val="00C61E5B"/>
    <w:rsid w:val="00C628CD"/>
    <w:rsid w:val="00C67620"/>
    <w:rsid w:val="00C71FDF"/>
    <w:rsid w:val="00C73069"/>
    <w:rsid w:val="00C74B02"/>
    <w:rsid w:val="00C75B71"/>
    <w:rsid w:val="00C806BD"/>
    <w:rsid w:val="00C84BDE"/>
    <w:rsid w:val="00C855AC"/>
    <w:rsid w:val="00C8595C"/>
    <w:rsid w:val="00C91E62"/>
    <w:rsid w:val="00C93D9B"/>
    <w:rsid w:val="00C947EB"/>
    <w:rsid w:val="00C94F7A"/>
    <w:rsid w:val="00CA214D"/>
    <w:rsid w:val="00CA619C"/>
    <w:rsid w:val="00CA7954"/>
    <w:rsid w:val="00CB0228"/>
    <w:rsid w:val="00CB2D83"/>
    <w:rsid w:val="00CB30F6"/>
    <w:rsid w:val="00CB340C"/>
    <w:rsid w:val="00CB4CA9"/>
    <w:rsid w:val="00CB5ED7"/>
    <w:rsid w:val="00CC0243"/>
    <w:rsid w:val="00CC26A0"/>
    <w:rsid w:val="00CD0330"/>
    <w:rsid w:val="00CE35FF"/>
    <w:rsid w:val="00CE726E"/>
    <w:rsid w:val="00D00FD3"/>
    <w:rsid w:val="00D052D9"/>
    <w:rsid w:val="00D06641"/>
    <w:rsid w:val="00D13A78"/>
    <w:rsid w:val="00D14994"/>
    <w:rsid w:val="00D20295"/>
    <w:rsid w:val="00D24123"/>
    <w:rsid w:val="00D262EC"/>
    <w:rsid w:val="00D265A6"/>
    <w:rsid w:val="00D2677A"/>
    <w:rsid w:val="00D267A7"/>
    <w:rsid w:val="00D31DFB"/>
    <w:rsid w:val="00D32202"/>
    <w:rsid w:val="00D351ED"/>
    <w:rsid w:val="00D41211"/>
    <w:rsid w:val="00D45E72"/>
    <w:rsid w:val="00D47E85"/>
    <w:rsid w:val="00D60180"/>
    <w:rsid w:val="00D64DAC"/>
    <w:rsid w:val="00D714D7"/>
    <w:rsid w:val="00D76826"/>
    <w:rsid w:val="00D8294D"/>
    <w:rsid w:val="00D83374"/>
    <w:rsid w:val="00D839C9"/>
    <w:rsid w:val="00D855B3"/>
    <w:rsid w:val="00D85F6C"/>
    <w:rsid w:val="00D86E87"/>
    <w:rsid w:val="00D952A1"/>
    <w:rsid w:val="00DA3448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F39BF"/>
    <w:rsid w:val="00E01F9D"/>
    <w:rsid w:val="00E02D32"/>
    <w:rsid w:val="00E030CF"/>
    <w:rsid w:val="00E0381A"/>
    <w:rsid w:val="00E13BE6"/>
    <w:rsid w:val="00E1476B"/>
    <w:rsid w:val="00E227A4"/>
    <w:rsid w:val="00E23896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2C98"/>
    <w:rsid w:val="00E737AF"/>
    <w:rsid w:val="00E73FD4"/>
    <w:rsid w:val="00E74DAB"/>
    <w:rsid w:val="00E77233"/>
    <w:rsid w:val="00E80F7A"/>
    <w:rsid w:val="00E811D3"/>
    <w:rsid w:val="00E82125"/>
    <w:rsid w:val="00E92621"/>
    <w:rsid w:val="00E92825"/>
    <w:rsid w:val="00E95523"/>
    <w:rsid w:val="00E9717A"/>
    <w:rsid w:val="00EA37CC"/>
    <w:rsid w:val="00EA3AD0"/>
    <w:rsid w:val="00EA3E01"/>
    <w:rsid w:val="00EA75CA"/>
    <w:rsid w:val="00EA7D0C"/>
    <w:rsid w:val="00EB1EB3"/>
    <w:rsid w:val="00EB5CC8"/>
    <w:rsid w:val="00EB6153"/>
    <w:rsid w:val="00EC0E31"/>
    <w:rsid w:val="00EC104B"/>
    <w:rsid w:val="00EC22A4"/>
    <w:rsid w:val="00EC6623"/>
    <w:rsid w:val="00ED00B7"/>
    <w:rsid w:val="00ED4480"/>
    <w:rsid w:val="00ED7438"/>
    <w:rsid w:val="00EE0495"/>
    <w:rsid w:val="00EE6312"/>
    <w:rsid w:val="00EF1918"/>
    <w:rsid w:val="00EF239F"/>
    <w:rsid w:val="00EF24E6"/>
    <w:rsid w:val="00F00AF2"/>
    <w:rsid w:val="00F03A84"/>
    <w:rsid w:val="00F13CAE"/>
    <w:rsid w:val="00F14701"/>
    <w:rsid w:val="00F172A3"/>
    <w:rsid w:val="00F21220"/>
    <w:rsid w:val="00F26472"/>
    <w:rsid w:val="00F26BDA"/>
    <w:rsid w:val="00F26D61"/>
    <w:rsid w:val="00F26E82"/>
    <w:rsid w:val="00F32E0C"/>
    <w:rsid w:val="00F32F4E"/>
    <w:rsid w:val="00F34C75"/>
    <w:rsid w:val="00F41E11"/>
    <w:rsid w:val="00F43005"/>
    <w:rsid w:val="00F47E1D"/>
    <w:rsid w:val="00F507D1"/>
    <w:rsid w:val="00F519CD"/>
    <w:rsid w:val="00F53964"/>
    <w:rsid w:val="00F54F5C"/>
    <w:rsid w:val="00F550E5"/>
    <w:rsid w:val="00F567AC"/>
    <w:rsid w:val="00F57791"/>
    <w:rsid w:val="00F640FF"/>
    <w:rsid w:val="00F656B9"/>
    <w:rsid w:val="00F67015"/>
    <w:rsid w:val="00F67FE8"/>
    <w:rsid w:val="00F7029C"/>
    <w:rsid w:val="00F75BBB"/>
    <w:rsid w:val="00F76A4B"/>
    <w:rsid w:val="00F80E51"/>
    <w:rsid w:val="00F81366"/>
    <w:rsid w:val="00F81393"/>
    <w:rsid w:val="00F8370E"/>
    <w:rsid w:val="00F91892"/>
    <w:rsid w:val="00FB656B"/>
    <w:rsid w:val="00FB6CC3"/>
    <w:rsid w:val="00FC0403"/>
    <w:rsid w:val="00FC2BCA"/>
    <w:rsid w:val="00FC5EC6"/>
    <w:rsid w:val="00FC6E6E"/>
    <w:rsid w:val="00FC7F7F"/>
    <w:rsid w:val="00FD19C1"/>
    <w:rsid w:val="00FD3D94"/>
    <w:rsid w:val="00FD40CB"/>
    <w:rsid w:val="00FD4BEF"/>
    <w:rsid w:val="00FD70DB"/>
    <w:rsid w:val="00FF1988"/>
    <w:rsid w:val="00FF5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581D7"/>
  <w15:docId w15:val="{84970ABE-1BC9-4D72-8CDE-AF6CE78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363FB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3FB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3361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B3361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884A9A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C0743F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1838C7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1330C2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2E4C00"/>
    <w:pPr>
      <w:tabs>
        <w:tab w:val="right" w:pos="8222"/>
      </w:tabs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66416F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C0743F"/>
    <w:pPr>
      <w:numPr>
        <w:ilvl w:val="0"/>
        <w:numId w:val="29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C0743F"/>
    <w:pPr>
      <w:numPr>
        <w:ilvl w:val="1"/>
        <w:numId w:val="29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C0743F"/>
    <w:pPr>
      <w:numPr>
        <w:ilvl w:val="2"/>
      </w:numPr>
    </w:pPr>
  </w:style>
  <w:style w:type="numbering" w:customStyle="1" w:styleId="DPEBullets">
    <w:name w:val="DPE Bullets"/>
    <w:uiPriority w:val="99"/>
    <w:rsid w:val="00C0743F"/>
    <w:pPr>
      <w:numPr>
        <w:numId w:val="6"/>
      </w:numPr>
    </w:pPr>
  </w:style>
  <w:style w:type="numbering" w:customStyle="1" w:styleId="DPELists">
    <w:name w:val="DPE Lists"/>
    <w:uiPriority w:val="99"/>
    <w:rsid w:val="00C0743F"/>
    <w:pPr>
      <w:numPr>
        <w:numId w:val="17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C0743F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C0743F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1838C7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C0743F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C0743F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C0743F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C0743F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C0743F"/>
    <w:pPr>
      <w:numPr>
        <w:numId w:val="30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QuestionText">
    <w:name w:val="Question Text"/>
    <w:basedOn w:val="Heading2"/>
    <w:next w:val="BodyText"/>
    <w:link w:val="QuestionTextChar"/>
    <w:rsid w:val="00CE726E"/>
    <w:pPr>
      <w:pBdr>
        <w:top w:val="none" w:sz="0" w:space="0" w:color="auto"/>
      </w:pBdr>
      <w:suppressAutoHyphens/>
      <w:autoSpaceDE w:val="0"/>
      <w:autoSpaceDN w:val="0"/>
      <w:adjustRightInd w:val="0"/>
      <w:textAlignment w:val="center"/>
    </w:pPr>
    <w:rPr>
      <w:sz w:val="24"/>
      <w:szCs w:val="30"/>
    </w:rPr>
  </w:style>
  <w:style w:type="character" w:customStyle="1" w:styleId="QuestionTextChar">
    <w:name w:val="Question Text Char"/>
    <w:basedOn w:val="Heading2Char"/>
    <w:link w:val="QuestionText"/>
    <w:rsid w:val="00CE726E"/>
    <w:rPr>
      <w:rFonts w:asciiTheme="majorHAnsi" w:hAnsiTheme="majorHAnsi" w:cs="ArialMT"/>
      <w:bCs/>
      <w:color w:val="002664" w:themeColor="background2"/>
      <w:sz w:val="24"/>
      <w:szCs w:val="30"/>
      <w:lang w:val="en-GB"/>
    </w:rPr>
  </w:style>
  <w:style w:type="paragraph" w:customStyle="1" w:styleId="HeaderTitle2">
    <w:name w:val="Header Title 2"/>
    <w:basedOn w:val="HeaderTitle"/>
    <w:link w:val="HeaderTitle2Char"/>
    <w:rsid w:val="003B3361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3B3361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CA214D"/>
    <w:pPr>
      <w:numPr>
        <w:numId w:val="15"/>
      </w:numPr>
    </w:pPr>
  </w:style>
  <w:style w:type="paragraph" w:customStyle="1" w:styleId="CalloutBullet1">
    <w:name w:val="Callout Bullet 1"/>
    <w:basedOn w:val="CalloutList1"/>
    <w:uiPriority w:val="22"/>
    <w:qFormat/>
    <w:rsid w:val="00CA214D"/>
    <w:pPr>
      <w:numPr>
        <w:numId w:val="12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CA214D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CA214D"/>
    <w:pPr>
      <w:numPr>
        <w:ilvl w:val="2"/>
      </w:numPr>
    </w:pPr>
  </w:style>
  <w:style w:type="numbering" w:customStyle="1" w:styleId="CalloutBullets">
    <w:name w:val="Callout Bullets"/>
    <w:uiPriority w:val="99"/>
    <w:rsid w:val="00CA214D"/>
    <w:pPr>
      <w:numPr>
        <w:numId w:val="13"/>
      </w:numPr>
    </w:pPr>
  </w:style>
  <w:style w:type="paragraph" w:customStyle="1" w:styleId="CalloutHeading">
    <w:name w:val="Callout Heading"/>
    <w:basedOn w:val="Normal"/>
    <w:uiPriority w:val="22"/>
    <w:qFormat/>
    <w:rsid w:val="00CA214D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CA214D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CA214D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CA214D"/>
    <w:pPr>
      <w:numPr>
        <w:ilvl w:val="2"/>
      </w:numPr>
    </w:pPr>
  </w:style>
  <w:style w:type="paragraph" w:customStyle="1" w:styleId="TableBullet">
    <w:name w:val="Table Bullet"/>
    <w:basedOn w:val="ListBullet"/>
    <w:link w:val="TableBulletChar"/>
    <w:uiPriority w:val="3"/>
    <w:qFormat/>
    <w:rsid w:val="00C0743F"/>
    <w:pPr>
      <w:ind w:left="227" w:hanging="227"/>
    </w:pPr>
    <w:rPr>
      <w:sz w:val="20"/>
    </w:rPr>
  </w:style>
  <w:style w:type="character" w:customStyle="1" w:styleId="TableBulletChar">
    <w:name w:val="Table Bullet Char"/>
    <w:basedOn w:val="DefaultParagraphFont"/>
    <w:link w:val="TableBullet"/>
    <w:uiPriority w:val="3"/>
    <w:rsid w:val="00C0743F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C0743F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C0743F"/>
    <w:rPr>
      <w:rFonts w:ascii="Public Sans Light" w:hAnsi="Public Sans Light"/>
    </w:r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C0743F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C0743F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C0743F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C0743F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C0743F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C0743F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C0743F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C0743F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C0743F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C0743F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C0743F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C0743F"/>
    <w:rPr>
      <w:rFonts w:ascii="Public Sans Light" w:hAnsi="Public Sans Light"/>
    </w:rPr>
  </w:style>
  <w:style w:type="paragraph" w:styleId="Title">
    <w:name w:val="Title"/>
    <w:basedOn w:val="Normal"/>
    <w:next w:val="Normal"/>
    <w:link w:val="TitleChar"/>
    <w:uiPriority w:val="10"/>
    <w:qFormat/>
    <w:rsid w:val="00CB2D8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2D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customXml" Target="/customXML/item7.xml" Id="R347eb4b8092a402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vironmentnswgov.sharepoint.com/sites/Home/Documents/Templates/Masterbrand%20corporate%20templates%20DPHI/DPHI_MC_FAQ_V1_0.dotx?OR=81dd2b71-fb82-4b33-ac71-fed46bf0f87a&amp;CID=05738da1-605c-4000-e08e-f75a3c61021d&amp;CT=17427671066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47553EA39B425B9DE5D552B000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2201-EC5B-49C6-8332-85FAB84B4A6B}"/>
      </w:docPartPr>
      <w:docPartBody>
        <w:p w:rsidR="00A90101" w:rsidRDefault="00A90101" w:rsidP="00A90101">
          <w:pPr>
            <w:pStyle w:val="CE47553EA39B425B9DE5D552B0009D98"/>
          </w:pPr>
          <w:r w:rsidRPr="00021244">
            <w:rPr>
              <w:rStyle w:val="PlaceholderText"/>
              <w:color w:val="808080" w:themeColor="background1" w:themeShade="80"/>
            </w:rPr>
            <w:t>&lt;Add Month and Year&gt;</w:t>
          </w:r>
        </w:p>
      </w:docPartBody>
    </w:docPart>
    <w:docPart>
      <w:docPartPr>
        <w:name w:val="CDE0126168EA45FE89AAF037F519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9B65-73E7-4DF6-9240-37D15733F732}"/>
      </w:docPartPr>
      <w:docPartBody>
        <w:p w:rsidR="00A90101" w:rsidRDefault="00A90101" w:rsidP="00A90101">
          <w:pPr>
            <w:pStyle w:val="CDE0126168EA45FE89AAF037F519A236"/>
          </w:pPr>
          <w:r>
            <w:rPr>
              <w:rFonts w:ascii="Public Sans" w:hAnsi="Public Sans" w:cs="Calibri"/>
              <w:i/>
              <w:iCs/>
              <w:color w:val="ADADAD" w:themeColor="background2" w:themeShade="BF"/>
              <w:sz w:val="20"/>
              <w:szCs w:val="20"/>
            </w:rPr>
            <w:t>Surname.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3C7B-D3B5-4981-940C-C9C863577B38}"/>
      </w:docPartPr>
      <w:docPartBody>
        <w:p w:rsidR="00A90101" w:rsidRDefault="00351C5C"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51CF6EBFD4BA2A7ACD69E762C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DCFA-E8E7-4CDA-AE5B-A8B6BD7A82F4}"/>
      </w:docPartPr>
      <w:docPartBody>
        <w:p w:rsidR="00A90101" w:rsidRDefault="00A90101" w:rsidP="00A90101">
          <w:pPr>
            <w:pStyle w:val="49451CF6EBFD4BA2A7ACD69E762C018D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46ADB7BA2A5946C681A5DA542E0D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F01B-0577-467D-9E96-CFEB3984F713}"/>
      </w:docPartPr>
      <w:docPartBody>
        <w:p w:rsidR="00A90101" w:rsidRDefault="00A90101" w:rsidP="00A90101">
          <w:pPr>
            <w:pStyle w:val="46ADB7BA2A5946C681A5DA542E0D7A65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0DA5FE395A64E83A9B46E005998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4A93-8A7E-4562-A12F-E14B291B0CAA}"/>
      </w:docPartPr>
      <w:docPartBody>
        <w:p w:rsidR="00A90101" w:rsidRDefault="00A90101" w:rsidP="00A90101">
          <w:pPr>
            <w:pStyle w:val="30DA5FE395A64E83A9B46E0059987426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70527A7FA59E4FB987BF5E8B2261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50BC-6737-4412-9735-D8C46890107F}"/>
      </w:docPartPr>
      <w:docPartBody>
        <w:p w:rsidR="00A90101" w:rsidRDefault="00A90101" w:rsidP="00A90101">
          <w:pPr>
            <w:pStyle w:val="70527A7FA59E4FB987BF5E8B2261617A"/>
          </w:pPr>
          <w:r w:rsidRPr="00CB2D83">
            <w:t xml:space="preserve">     </w:t>
          </w:r>
        </w:p>
      </w:docPartBody>
    </w:docPart>
    <w:docPart>
      <w:docPartPr>
        <w:name w:val="33EB68A2D75D4CB1847835059751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3A1E-B07F-40DA-AC2F-B105786F827A}"/>
      </w:docPartPr>
      <w:docPartBody>
        <w:p w:rsidR="00A90101" w:rsidRDefault="00A90101" w:rsidP="00A90101">
          <w:pPr>
            <w:pStyle w:val="33EB68A2D75D4CB1847835059751BEC3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B1AF31F2BAD4B8B9145E7464784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F822-07F3-40BF-803A-3F30B7B89F20}"/>
      </w:docPartPr>
      <w:docPartBody>
        <w:p w:rsidR="00A90101" w:rsidRDefault="00A90101" w:rsidP="00A90101">
          <w:pPr>
            <w:pStyle w:val="3B1AF31F2BAD4B8B9145E74647847CA0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B5700F1CC4B54BB29BE25399BCAC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F2D3-D655-4327-AB73-EB8B438A0CC0}"/>
      </w:docPartPr>
      <w:docPartBody>
        <w:p w:rsidR="00A90101" w:rsidRDefault="00A90101" w:rsidP="00A90101">
          <w:pPr>
            <w:pStyle w:val="B5700F1CC4B54BB29BE25399BCAC2B9D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1195B9E386664AD2968922E5933D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D800-B048-49A4-AC48-5092F79A0EDC}"/>
      </w:docPartPr>
      <w:docPartBody>
        <w:p w:rsidR="00A90101" w:rsidRDefault="00A90101" w:rsidP="00A90101">
          <w:pPr>
            <w:pStyle w:val="1195B9E386664AD2968922E5933D874B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8B80CB622554795ABECCC09BF47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5D58-FB23-4D81-B8BC-37067377A450}"/>
      </w:docPartPr>
      <w:docPartBody>
        <w:p w:rsidR="00A90101" w:rsidRDefault="00A90101" w:rsidP="00A90101">
          <w:pPr>
            <w:pStyle w:val="E8B80CB622554795ABECCC09BF47FB9E"/>
          </w:pPr>
          <w:r w:rsidRPr="00CB2D83">
            <w:tab/>
            <w:t xml:space="preserve">           </w:t>
          </w:r>
        </w:p>
      </w:docPartBody>
    </w:docPart>
    <w:docPart>
      <w:docPartPr>
        <w:name w:val="32B80551938E47699DA27AF36F5C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6E809-1D8D-4908-A680-B6AFA714BF42}"/>
      </w:docPartPr>
      <w:docPartBody>
        <w:p w:rsidR="00A90101" w:rsidRDefault="00A90101" w:rsidP="00A90101">
          <w:pPr>
            <w:pStyle w:val="32B80551938E47699DA27AF36F5C780A"/>
          </w:pPr>
          <w:r w:rsidRPr="00CB2D83">
            <w:t xml:space="preserve">        </w:t>
          </w:r>
          <w:r w:rsidRPr="00CB2D83">
            <w:tab/>
          </w:r>
        </w:p>
      </w:docPartBody>
    </w:docPart>
    <w:docPart>
      <w:docPartPr>
        <w:name w:val="D434239B43F04BD0ADBA48827722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935-B044-433F-B13F-72AD26B976D0}"/>
      </w:docPartPr>
      <w:docPartBody>
        <w:p w:rsidR="00A90101" w:rsidRDefault="00A90101" w:rsidP="00A90101">
          <w:pPr>
            <w:pStyle w:val="D434239B43F04BD0ADBA488277227318"/>
          </w:pPr>
          <w:r w:rsidRPr="00CB2D83">
            <w:t xml:space="preserve">    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0576C9F4D53749E7A0CD75920563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E5CD-128D-4B55-AD2A-1E7F8B20359B}"/>
      </w:docPartPr>
      <w:docPartBody>
        <w:p w:rsidR="00A90101" w:rsidRDefault="00A90101" w:rsidP="00A90101">
          <w:pPr>
            <w:pStyle w:val="0576C9F4D53749E7A0CD75920563E18C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F90BCC6EACF143269D4869135A06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0481-5BD0-4384-ADF1-0A9017AC43CE}"/>
      </w:docPartPr>
      <w:docPartBody>
        <w:p w:rsidR="00A90101" w:rsidRDefault="00A90101" w:rsidP="00A90101">
          <w:pPr>
            <w:pStyle w:val="F90BCC6EACF143269D4869135A06345A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6D4B8A45AFF44B0CB0187244C8C9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31F5-99AA-45A4-897A-6E7C5DEFE641}"/>
      </w:docPartPr>
      <w:docPartBody>
        <w:p w:rsidR="00A90101" w:rsidRDefault="00A90101" w:rsidP="00A90101">
          <w:pPr>
            <w:pStyle w:val="6D4B8A45AFF44B0CB0187244C8C9776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36336C">
            <w:rPr>
              <w:rStyle w:val="PlaceholderText"/>
            </w:rPr>
            <w:t>.</w:t>
          </w:r>
        </w:p>
      </w:docPartBody>
    </w:docPart>
    <w:docPart>
      <w:docPartPr>
        <w:name w:val="8FD7602837564C35831AA52422EA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D8D8-3E2B-4CC6-A563-7DE081A4701C}"/>
      </w:docPartPr>
      <w:docPartBody>
        <w:p w:rsidR="00A90101" w:rsidRDefault="00A90101" w:rsidP="00A90101">
          <w:pPr>
            <w:pStyle w:val="8FD7602837564C35831AA52422EA912E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448E6A884A499A9F06CFB958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3502-A68D-4B62-B4E8-9D2833187F91}"/>
      </w:docPartPr>
      <w:docPartBody>
        <w:p w:rsidR="00A90101" w:rsidRDefault="00351C5C" w:rsidP="00351C5C">
          <w:pPr>
            <w:pStyle w:val="3886448E6A884A499A9F06CFB95886F8"/>
          </w:pPr>
          <w:r w:rsidRPr="00965E92">
            <w:t xml:space="preserve"> </w:t>
          </w:r>
          <w:r w:rsidRPr="00965E92">
            <w:tab/>
          </w:r>
        </w:p>
      </w:docPartBody>
    </w:docPart>
    <w:docPart>
      <w:docPartPr>
        <w:name w:val="F043DF2F86B441808A26A3882923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4A91-4CD7-4748-A60F-D0DCB3C85AD4}"/>
      </w:docPartPr>
      <w:docPartBody>
        <w:p w:rsidR="00A90101" w:rsidRDefault="00351C5C" w:rsidP="00351C5C">
          <w:pPr>
            <w:pStyle w:val="F043DF2F86B441808A26A38829236DCD"/>
          </w:pPr>
          <w:r>
            <w:t xml:space="preserve">    </w:t>
          </w:r>
          <w:r w:rsidRPr="00965E92">
            <w:t xml:space="preserve"> </w:t>
          </w:r>
        </w:p>
      </w:docPartBody>
    </w:docPart>
    <w:docPart>
      <w:docPartPr>
        <w:name w:val="29D8BD0023AE48ECA731BD0F77D4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037B-48AD-4BE2-BEE8-02B25C1655BE}"/>
      </w:docPartPr>
      <w:docPartBody>
        <w:p w:rsidR="00A90101" w:rsidRDefault="00A90101" w:rsidP="00A90101">
          <w:pPr>
            <w:pStyle w:val="29D8BD0023AE48ECA731BD0F77D4762E1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B175D45F6FC9440C8626EFFE25DC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6A83-C466-4946-94CC-E7DE2AC50B87}"/>
      </w:docPartPr>
      <w:docPartBody>
        <w:p w:rsidR="00A90101" w:rsidRDefault="00A90101" w:rsidP="00A90101">
          <w:pPr>
            <w:pStyle w:val="B175D45F6FC9440C8626EFFE25DC1D121"/>
          </w:pP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C5E91F9637FE40B88EDB66C7007A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121E-2BAD-43F3-B928-F4D47E962AEB}"/>
      </w:docPartPr>
      <w:docPartBody>
        <w:p w:rsidR="00A90101" w:rsidRDefault="00A90101" w:rsidP="00A90101">
          <w:pPr>
            <w:pStyle w:val="C5E91F9637FE40B88EDB66C7007A067A1"/>
          </w:pPr>
          <w:r w:rsidRPr="00CB2D83">
            <w:tab/>
          </w:r>
          <w:r w:rsidRPr="00CB2D83">
            <w:tab/>
          </w:r>
        </w:p>
      </w:docPartBody>
    </w:docPart>
    <w:docPart>
      <w:docPartPr>
        <w:name w:val="61E8D75862CE4E3B840884DB867C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2C1A8-AE46-4414-89DF-2E35D5453CB0}"/>
      </w:docPartPr>
      <w:docPartBody>
        <w:p w:rsidR="00A90101" w:rsidRDefault="00A90101" w:rsidP="00A90101">
          <w:pPr>
            <w:pStyle w:val="61E8D75862CE4E3B840884DB867C6831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3D6E45778CF54A6E9FC1C793D15D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D8B8-41C2-4933-AE28-1F305CDBEE9D}"/>
      </w:docPartPr>
      <w:docPartBody>
        <w:p w:rsidR="00A90101" w:rsidRDefault="00A90101" w:rsidP="00A90101">
          <w:pPr>
            <w:pStyle w:val="3D6E45778CF54A6E9FC1C793D15DA7B6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ED5477EE7F36434780285841E829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3483-18A6-46BB-A26B-65A751DCBEA3}"/>
      </w:docPartPr>
      <w:docPartBody>
        <w:p w:rsidR="00A90101" w:rsidRDefault="00A90101" w:rsidP="00A90101">
          <w:pPr>
            <w:pStyle w:val="ED5477EE7F36434780285841E8293175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11CE3773884C422A9D4EF3366CC2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30CA-850C-486A-8139-6C7A5E241E7B}"/>
      </w:docPartPr>
      <w:docPartBody>
        <w:p w:rsidR="00A90101" w:rsidRDefault="00A90101" w:rsidP="00A90101">
          <w:pPr>
            <w:pStyle w:val="11CE3773884C422A9D4EF3366CC28380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55DF5213679743CAA0E30BC4D07E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DFCE-7C21-42D9-B8E4-EE1FBB3A7DF1}"/>
      </w:docPartPr>
      <w:docPartBody>
        <w:p w:rsidR="00A90101" w:rsidRDefault="00A90101" w:rsidP="00A90101">
          <w:pPr>
            <w:pStyle w:val="55DF5213679743CAA0E30BC4D07E4767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C1531497B350463FB8F32AC70FE5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98A1-1AB1-4A95-BC41-40680DC478A8}"/>
      </w:docPartPr>
      <w:docPartBody>
        <w:p w:rsidR="00A90101" w:rsidRDefault="00A90101" w:rsidP="00A90101">
          <w:pPr>
            <w:pStyle w:val="C1531497B350463FB8F32AC70FE53E00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6461CEB09BD94472B89EABD52DA0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AD67-0F25-46A2-A391-BB3232949190}"/>
      </w:docPartPr>
      <w:docPartBody>
        <w:p w:rsidR="00A90101" w:rsidRDefault="00A90101" w:rsidP="00A90101">
          <w:pPr>
            <w:pStyle w:val="6461CEB09BD94472B89EABD52DA0E71C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A52F71AE75944C81892BB63930FB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CE05-FEED-48AE-BDB5-E37FD20AA5C8}"/>
      </w:docPartPr>
      <w:docPartBody>
        <w:p w:rsidR="00525EA2" w:rsidRDefault="00A90101" w:rsidP="00A90101">
          <w:pPr>
            <w:pStyle w:val="A52F71AE75944C81892BB63930FBE3EF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4ED54E0CD179424E88C9DE2DB8EF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5315-7681-4B1A-86AF-AD8F88E4F1F4}"/>
      </w:docPartPr>
      <w:docPartBody>
        <w:p w:rsidR="00525EA2" w:rsidRDefault="00A90101" w:rsidP="00A90101">
          <w:pPr>
            <w:pStyle w:val="4ED54E0CD179424E88C9DE2DB8EF255E1"/>
          </w:pPr>
          <w:r w:rsidRPr="00CB2D83">
            <w:tab/>
            <w:t xml:space="preserve">           </w:t>
          </w:r>
        </w:p>
      </w:docPartBody>
    </w:docPart>
    <w:docPart>
      <w:docPartPr>
        <w:name w:val="D0C1E581C5C64C6FA7D0A3DB2522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1EE6-3198-4C41-8BD3-E0714BDB2021}"/>
      </w:docPartPr>
      <w:docPartBody>
        <w:p w:rsidR="00525EA2" w:rsidRDefault="00A90101" w:rsidP="00A90101">
          <w:pPr>
            <w:pStyle w:val="D0C1E581C5C64C6FA7D0A3DB25229AAE1"/>
          </w:pPr>
          <w:r w:rsidRPr="00CB2D83">
            <w:tab/>
            <w:t xml:space="preserve"> </w:t>
          </w:r>
        </w:p>
      </w:docPartBody>
    </w:docPart>
    <w:docPart>
      <w:docPartPr>
        <w:name w:val="77D32222B5904950870D0AF870D5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F0EA-DE7D-48D0-9E12-6C7B1317D94D}"/>
      </w:docPartPr>
      <w:docPartBody>
        <w:p w:rsidR="00525EA2" w:rsidRDefault="00A90101" w:rsidP="00A90101">
          <w:pPr>
            <w:pStyle w:val="77D32222B5904950870D0AF870D5CB561"/>
          </w:pPr>
          <w:r w:rsidRPr="00CB2D83">
            <w:t xml:space="preserve"> </w:t>
          </w:r>
          <w:r w:rsidRPr="00CB2D83">
            <w:tab/>
          </w:r>
          <w:r w:rsidRPr="00CB2D83">
            <w:tab/>
          </w:r>
        </w:p>
      </w:docPartBody>
    </w:docPart>
    <w:docPart>
      <w:docPartPr>
        <w:name w:val="BD25E02DC407417AABF157E90621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018F-3AE8-439D-9DDD-CE94BE18BAA2}"/>
      </w:docPartPr>
      <w:docPartBody>
        <w:p w:rsidR="00525EA2" w:rsidRDefault="00A90101" w:rsidP="00A90101">
          <w:pPr>
            <w:pStyle w:val="BD25E02DC407417AABF157E90621DCF21"/>
          </w:pPr>
          <w:r w:rsidRPr="00CB2D83">
            <w:tab/>
            <w:t xml:space="preserve">           </w:t>
          </w:r>
        </w:p>
      </w:docPartBody>
    </w:docPart>
    <w:docPart>
      <w:docPartPr>
        <w:name w:val="CB3B264DA8904AFB99EF5B11AF29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E2C0-A011-4F92-8859-476C7C8468B0}"/>
      </w:docPartPr>
      <w:docPartBody>
        <w:p w:rsidR="00525EA2" w:rsidRDefault="00A90101" w:rsidP="00A90101">
          <w:pPr>
            <w:pStyle w:val="CB3B264DA8904AFB99EF5B11AF29FA081"/>
          </w:pPr>
          <w:r w:rsidRPr="00CB2D83">
            <w:tab/>
            <w:t xml:space="preserve"> </w:t>
          </w:r>
        </w:p>
      </w:docPartBody>
    </w:docPart>
    <w:docPart>
      <w:docPartPr>
        <w:name w:val="5AE026334CE44B1A9E5AD2D3EAC8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7C17F-DE6E-4311-BD8D-661C8FF5D768}"/>
      </w:docPartPr>
      <w:docPartBody>
        <w:p w:rsidR="009A12E8" w:rsidRDefault="000048B4" w:rsidP="000048B4">
          <w:pPr>
            <w:pStyle w:val="5AE026334CE44B1A9E5AD2D3EAC86C38"/>
          </w:pPr>
          <w:r w:rsidRPr="003633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5C"/>
    <w:rsid w:val="000048B4"/>
    <w:rsid w:val="002538A8"/>
    <w:rsid w:val="002944EB"/>
    <w:rsid w:val="00351C5C"/>
    <w:rsid w:val="00525EA2"/>
    <w:rsid w:val="0074116B"/>
    <w:rsid w:val="00793816"/>
    <w:rsid w:val="00870617"/>
    <w:rsid w:val="009A12E8"/>
    <w:rsid w:val="009B6180"/>
    <w:rsid w:val="00A57847"/>
    <w:rsid w:val="00A90101"/>
    <w:rsid w:val="00B06D71"/>
    <w:rsid w:val="00BC6B9C"/>
    <w:rsid w:val="00C21202"/>
    <w:rsid w:val="00E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8B4"/>
    <w:rPr>
      <w:color w:val="808080"/>
    </w:rPr>
  </w:style>
  <w:style w:type="paragraph" w:customStyle="1" w:styleId="70527A7FA59E4FB987BF5E8B2261617A">
    <w:name w:val="70527A7FA59E4FB987BF5E8B2261617A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0DA5FE395A64E83A9B46E0059987426">
    <w:name w:val="30DA5FE395A64E83A9B46E0059987426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3EB68A2D75D4CB1847835059751BEC3">
    <w:name w:val="33EB68A2D75D4CB1847835059751BEC3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9451CF6EBFD4BA2A7ACD69E762C018D">
    <w:name w:val="49451CF6EBFD4BA2A7ACD69E762C018D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6ADB7BA2A5946C681A5DA542E0D7A65">
    <w:name w:val="46ADB7BA2A5946C681A5DA542E0D7A65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A52F71AE75944C81892BB63930FBE3EF1">
    <w:name w:val="A52F71AE75944C81892BB63930FBE3EF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4ED54E0CD179424E88C9DE2DB8EF255E1">
    <w:name w:val="4ED54E0CD179424E88C9DE2DB8EF255E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0C1E581C5C64C6FA7D0A3DB25229AAE1">
    <w:name w:val="D0C1E581C5C64C6FA7D0A3DB25229AAE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B1AF31F2BAD4B8B9145E74647847CA0">
    <w:name w:val="3B1AF31F2BAD4B8B9145E74647847CA0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5700F1CC4B54BB29BE25399BCAC2B9D">
    <w:name w:val="B5700F1CC4B54BB29BE25399BCAC2B9D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1195B9E386664AD2968922E5933D874B">
    <w:name w:val="1195B9E386664AD2968922E5933D874B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8B80CB622554795ABECCC09BF47FB9E">
    <w:name w:val="E8B80CB622554795ABECCC09BF47FB9E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2B80551938E47699DA27AF36F5C780A">
    <w:name w:val="32B80551938E47699DA27AF36F5C780A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D434239B43F04BD0ADBA488277227318">
    <w:name w:val="D434239B43F04BD0ADBA488277227318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77D32222B5904950870D0AF870D5CB561">
    <w:name w:val="77D32222B5904950870D0AF870D5CB56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BD25E02DC407417AABF157E90621DCF21">
    <w:name w:val="BD25E02DC407417AABF157E90621DCF2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CB3B264DA8904AFB99EF5B11AF29FA081">
    <w:name w:val="CB3B264DA8904AFB99EF5B11AF29FA08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1E8D75862CE4E3B840884DB867C68311">
    <w:name w:val="61E8D75862CE4E3B840884DB867C6831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3D6E45778CF54A6E9FC1C793D15DA7B61">
    <w:name w:val="3D6E45778CF54A6E9FC1C793D15DA7B6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ED5477EE7F36434780285841E82931751">
    <w:name w:val="ED5477EE7F36434780285841E8293175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11CE3773884C422A9D4EF3366CC283801">
    <w:name w:val="11CE3773884C422A9D4EF3366CC28380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55DF5213679743CAA0E30BC4D07E47671">
    <w:name w:val="55DF5213679743CAA0E30BC4D07E47671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C1531497B350463FB8F32AC70FE53E001">
    <w:name w:val="C1531497B350463FB8F32AC70FE53E001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6461CEB09BD94472B89EABD52DA0E71C1">
    <w:name w:val="6461CEB09BD94472B89EABD52DA0E71C1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0576C9F4D53749E7A0CD75920563E18C">
    <w:name w:val="0576C9F4D53749E7A0CD75920563E18C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F90BCC6EACF143269D4869135A06345A">
    <w:name w:val="F90BCC6EACF143269D4869135A06345A"/>
    <w:rsid w:val="00A90101"/>
    <w:pPr>
      <w:spacing w:before="120" w:after="120" w:line="288" w:lineRule="auto"/>
    </w:pPr>
    <w:rPr>
      <w:rFonts w:ascii="Public Sans Light" w:eastAsia="Arial" w:hAnsi="Public Sans Light" w:cs="Times New Roman"/>
      <w:kern w:val="0"/>
      <w:sz w:val="22"/>
      <w:szCs w:val="22"/>
      <w:lang w:eastAsia="en-US"/>
      <w14:ligatures w14:val="none"/>
    </w:rPr>
  </w:style>
  <w:style w:type="paragraph" w:customStyle="1" w:styleId="6D4B8A45AFF44B0CB0187244C8C97769">
    <w:name w:val="6D4B8A45AFF44B0CB0187244C8C97769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8FD7602837564C35831AA52422EA912E">
    <w:name w:val="8FD7602837564C35831AA52422EA912E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29D8BD0023AE48ECA731BD0F77D4762E1">
    <w:name w:val="29D8BD0023AE48ECA731BD0F77D4762E1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B175D45F6FC9440C8626EFFE25DC1D121">
    <w:name w:val="B175D45F6FC9440C8626EFFE25DC1D121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5E91F9637FE40B88EDB66C7007A067A1">
    <w:name w:val="C5E91F9637FE40B88EDB66C7007A067A1"/>
    <w:rsid w:val="00A90101"/>
    <w:pPr>
      <w:spacing w:before="120" w:after="120" w:line="288" w:lineRule="auto"/>
    </w:pPr>
    <w:rPr>
      <w:rFonts w:eastAsia="Arial" w:cs="Times New Roman"/>
      <w:kern w:val="0"/>
      <w:sz w:val="22"/>
      <w:szCs w:val="22"/>
      <w:lang w:eastAsia="en-US"/>
      <w14:ligatures w14:val="none"/>
    </w:rPr>
  </w:style>
  <w:style w:type="paragraph" w:customStyle="1" w:styleId="CE47553EA39B425B9DE5D552B0009D98">
    <w:name w:val="CE47553EA39B425B9DE5D552B0009D98"/>
    <w:rsid w:val="00A90101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  <w:style w:type="paragraph" w:customStyle="1" w:styleId="CDE0126168EA45FE89AAF037F519A236">
    <w:name w:val="CDE0126168EA45FE89AAF037F519A236"/>
    <w:rsid w:val="00A90101"/>
    <w:pPr>
      <w:pBdr>
        <w:top w:val="single" w:sz="4" w:space="1" w:color="E8E8E8" w:themeColor="background2"/>
      </w:pBdr>
      <w:spacing w:after="60" w:line="240" w:lineRule="auto"/>
    </w:pPr>
    <w:rPr>
      <w:rFonts w:ascii="Public Sans Light" w:eastAsia="Arial" w:hAnsi="Public Sans Light" w:cs="Times New Roman"/>
      <w:kern w:val="0"/>
      <w:sz w:val="16"/>
      <w:szCs w:val="16"/>
      <w:lang w:eastAsia="en-US"/>
      <w14:ligatures w14:val="none"/>
    </w:rPr>
  </w:style>
  <w:style w:type="paragraph" w:customStyle="1" w:styleId="3886448E6A884A499A9F06CFB95886F8">
    <w:name w:val="3886448E6A884A499A9F06CFB95886F8"/>
    <w:rsid w:val="00351C5C"/>
  </w:style>
  <w:style w:type="paragraph" w:customStyle="1" w:styleId="F043DF2F86B441808A26A38829236DCD">
    <w:name w:val="F043DF2F86B441808A26A38829236DCD"/>
    <w:rsid w:val="00351C5C"/>
  </w:style>
  <w:style w:type="paragraph" w:customStyle="1" w:styleId="5AE026334CE44B1A9E5AD2D3EAC86C38">
    <w:name w:val="5AE026334CE44B1A9E5AD2D3EAC86C38"/>
    <w:rsid w:val="00004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UNKNOWN" version="1.0.0">
  <systemFields>
    <field name="Objective-Id">
      <value order="0">A953364</value>
    </field>
    <field name="Objective-Title">
      <value order="0">A952303 - BN - OLG - Mutual Recognition Guidelines Package - TAB D - Model Form - Request for Recognition</value>
    </field>
  </systemFields>
  <catalogues/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2a2e9862-d38a-4bff-983a-5d1d8f0f6e4b">Admin</Topic>
    <lcf76f155ced4ddcb4097134ff3c332f xmlns="2a2e9862-d38a-4bff-983a-5d1d8f0f6e4b">
      <Terms xmlns="http://schemas.microsoft.com/office/infopath/2007/PartnerControls"/>
    </lcf76f155ced4ddcb4097134ff3c332f>
    <TaxCatchAll xmlns="0e1cdf36-edcb-4697-b661-0bf27916d42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A5BA8FE62649A5BA9807EC46B54A" ma:contentTypeVersion="17" ma:contentTypeDescription="Create a new document." ma:contentTypeScope="" ma:versionID="6912cc62aa7441d5e5b9ff0e4f12694b">
  <xsd:schema xmlns:xsd="http://www.w3.org/2001/XMLSchema" xmlns:xs="http://www.w3.org/2001/XMLSchema" xmlns:p="http://schemas.microsoft.com/office/2006/metadata/properties" xmlns:ns2="2a2e9862-d38a-4bff-983a-5d1d8f0f6e4b" xmlns:ns3="0e1cdf36-edcb-4697-b661-0bf27916d429" targetNamespace="http://schemas.microsoft.com/office/2006/metadata/properties" ma:root="true" ma:fieldsID="c6632d7b62d235ae76a7f9afed1f3975" ns2:_="" ns3:_="">
    <xsd:import namespace="2a2e9862-d38a-4bff-983a-5d1d8f0f6e4b"/>
    <xsd:import namespace="0e1cdf36-edcb-4697-b661-0bf27916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opic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9862-d38a-4bff-983a-5d1d8f0f6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pic" ma:index="14" ma:displayName="Topic" ma:format="Dropdown" ma:internalName="Topic">
      <xsd:simpleType>
        <xsd:restriction base="dms:Choice">
          <xsd:enumeration value="ASPE"/>
          <xsd:enumeration value="4PSQ"/>
          <xsd:enumeration value="Admin"/>
          <xsd:enumeration value="APC"/>
          <xsd:enumeration value="Audit"/>
          <xsd:enumeration value="Budget"/>
          <xsd:enumeration value="Career"/>
          <xsd:enumeration value="Cluster"/>
          <xsd:enumeration value="Communications"/>
          <xsd:enumeration value="Compliance"/>
          <xsd:enumeration value="Contingent"/>
          <xsd:enumeration value="Cyber"/>
          <xsd:enumeration value="DI"/>
          <xsd:enumeration value="DIO"/>
          <xsd:enumeration value="EPMO"/>
          <xsd:enumeration value="Ethics"/>
          <xsd:enumeration value="Expenses"/>
          <xsd:enumeration value="Finance  support"/>
          <xsd:enumeration value="Fleet"/>
          <xsd:enumeration value="Home"/>
          <xsd:enumeration value="Learning"/>
          <xsd:enumeration value="Leave and flexible working"/>
          <xsd:enumeration value="Legal"/>
          <xsd:enumeration value="Library"/>
          <xsd:enumeration value="Metro facilities"/>
          <xsd:enumeration value="Minister"/>
          <xsd:enumeration value="MyCareer"/>
          <xsd:enumeration value="OBP"/>
          <xsd:enumeration value="Offboarding"/>
          <xsd:enumeration value="Onboarding"/>
          <xsd:enumeration value="PaTH"/>
          <xsd:enumeration value="Pay"/>
          <xsd:enumeration value="People"/>
          <xsd:enumeration value="PMES"/>
          <xsd:enumeration value="Procurement"/>
          <xsd:enumeration value="Property and leasing"/>
          <xsd:enumeration value="Records"/>
          <xsd:enumeration value="Recruitment"/>
          <xsd:enumeration value="Regional facilities"/>
          <xsd:enumeration value="Reporting"/>
          <xsd:enumeration value="Risk"/>
          <xsd:enumeration value="Service"/>
          <xsd:enumeration value="Shadow role"/>
          <xsd:enumeration value="Suatainability"/>
          <xsd:enumeration value="Technology"/>
          <xsd:enumeration value="Travel"/>
          <xsd:enumeration value="Wellbeing"/>
          <xsd:enumeration value="WHS"/>
          <xsd:enumeration value="Evaluation"/>
          <xsd:enumeration value="Injury management"/>
          <xsd:enumeration value="Workplace people issues"/>
          <xsd:enumeration value="MoG projects"/>
          <xsd:enumeration value="DCCEEW"/>
          <xsd:enumeration value="AI"/>
          <xsd:enumeration value="DVF"/>
          <xsd:enumeration value="Cabinet Strategy"/>
          <xsd:enumeration value="Cyber ID Support"/>
          <xsd:enumeration value="Cyber Incidents"/>
          <xsd:enumeration value="Cyber Risk"/>
          <xsd:enumeration value="Early Careers"/>
          <xsd:enumeration value="Central Communications"/>
          <xsd:enumeration value="ODS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df36-edcb-4697-b661-0bf27916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01086a-4c58-424c-a67b-b3fba2f53c94}" ma:internalName="TaxCatchAll" ma:showField="CatchAllData" ma:web="0e1cdf36-edcb-4697-b661-0bf27916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A64EF17-2C06-4263-B7B2-78718C88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0F691-606A-403B-BE72-E20B2FE3F5E3}">
  <ds:schemaRefs>
    <ds:schemaRef ds:uri="http://schemas.microsoft.com/office/2006/documentManagement/types"/>
    <ds:schemaRef ds:uri="http://schemas.microsoft.com/office/infopath/2007/PartnerControls"/>
    <ds:schemaRef ds:uri="2a2e9862-d38a-4bff-983a-5d1d8f0f6e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1cdf36-edcb-4697-b661-0bf27916d42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753FE5-0D0F-4717-91F2-04EF931A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9862-d38a-4bff-983a-5d1d8f0f6e4b"/>
    <ds:schemaRef ds:uri="0e1cdf36-edcb-4697-b661-0bf27916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DPHI_MC_FAQ_V1_0.dotx?OR=81dd2b71-fb82-4b33-ac71-fed46bf0f87a&amp;CID=05738da1-605c-4000-e08e-f75a3c61021d&amp;CT=1742767106677</Template>
  <TotalTime>2</TotalTime>
  <Pages>4</Pages>
  <Words>514</Words>
  <Characters>2823</Characters>
  <Application>Microsoft Office Word</Application>
  <DocSecurity>0</DocSecurity>
  <Lines>112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Recognition Model Form - Principal Approval</vt:lpstr>
    </vt:vector>
  </TitlesOfParts>
  <Company/>
  <LinksUpToDate>false</LinksUpToDate>
  <CharactersWithSpaces>3541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Recognition Model Form – Request for Recognition</dc:title>
  <dc:creator>David Kimbell</dc:creator>
  <cp:lastModifiedBy>Amanda Beaumont</cp:lastModifiedBy>
  <cp:revision>3</cp:revision>
  <cp:lastPrinted>2025-08-20T06:34:00Z</cp:lastPrinted>
  <dcterms:created xsi:type="dcterms:W3CDTF">2025-08-20T06:34:00Z</dcterms:created>
  <dcterms:modified xsi:type="dcterms:W3CDTF">2025-08-20T06:34:00Z</dcterms:modified>
  <cp:category>&lt;CM9 Reference&gt;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0x010100305EA5BA8FE62649A5BA9807EC46B54A</vt:lpwstr>
  </property>
  <property fmtid="{D5CDD505-2E9C-101B-9397-08002B2CF9AE}" pid="3" name="Objective-Id">
    <vt:lpwstr>A953364</vt:lpwstr>
  </property>
  <property fmtid="{D5CDD505-2E9C-101B-9397-08002B2CF9AE}" pid="4" name="Objective-Title">
    <vt:lpwstr>A952303 - BN - OLG - Mutual Recognition Guidelines Package - TAB D - Model Form - Request for Recognition</vt:lpwstr>
  </property>
</Properties>
</file>