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94F1" w14:textId="745A8FBF" w:rsidR="006E057B" w:rsidRPr="00B25013" w:rsidRDefault="00B70433" w:rsidP="00B25013">
      <w:pPr>
        <w:pStyle w:val="Heading1"/>
        <w:rPr>
          <w:rStyle w:val="Heading2Char"/>
        </w:rPr>
      </w:pPr>
      <w:sdt>
        <w:sdtPr>
          <w:rPr>
            <w:rStyle w:val="Heading2Char"/>
          </w:rPr>
          <w:alias w:val="Title"/>
          <w:tag w:val=""/>
          <w:id w:val="-580370248"/>
          <w:lock w:val="sdtLocked"/>
          <w:placeholder>
            <w:docPart w:val="CE47553EA39B425B9DE5D552B0009D9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2Char"/>
          </w:rPr>
        </w:sdtEndPr>
        <w:sdtContent>
          <w:r w:rsidR="00F41205">
            <w:rPr>
              <w:rStyle w:val="Heading2Char"/>
            </w:rPr>
            <w:t>Mutual Recognition Model Form - Principal Approval</w:t>
          </w:r>
        </w:sdtContent>
      </w:sdt>
    </w:p>
    <w:p w14:paraId="36FB3790" w14:textId="2906D196" w:rsidR="00FF6B78" w:rsidRPr="00FF6B78" w:rsidRDefault="009A189B" w:rsidP="00B25CD6">
      <w:pPr>
        <w:pStyle w:val="Heading3"/>
      </w:pPr>
      <w:r>
        <w:t xml:space="preserve">Application for approval under </w:t>
      </w:r>
      <w:r w:rsidRPr="00B25013">
        <w:t>Section 68 Part D</w:t>
      </w:r>
      <w:r>
        <w:t>,</w:t>
      </w:r>
      <w:r w:rsidRPr="00B25013">
        <w:t xml:space="preserve"> F </w:t>
      </w:r>
      <w:r w:rsidR="00465BB2">
        <w:t xml:space="preserve">7 </w:t>
      </w:r>
      <w:r w:rsidRPr="00B25013">
        <w:t xml:space="preserve">of the </w:t>
      </w:r>
      <w:r w:rsidRPr="00600F56">
        <w:rPr>
          <w:i/>
          <w:iCs/>
        </w:rPr>
        <w:t>Local Government Act 1993</w:t>
      </w:r>
      <w:r w:rsidR="00B25CD6">
        <w:rPr>
          <w:i/>
          <w:iCs/>
        </w:rPr>
        <w:t xml:space="preserve">. </w:t>
      </w:r>
      <w:r w:rsidR="00FF6B78">
        <w:t>Mobile f</w:t>
      </w:r>
      <w:r w:rsidR="00FF6B78" w:rsidRPr="00814902">
        <w:t>ood</w:t>
      </w:r>
      <w:r w:rsidR="00FF6B78">
        <w:t xml:space="preserve"> vending, busking and outdoor fitness activities on council c</w:t>
      </w:r>
      <w:r w:rsidR="00FF6B78" w:rsidRPr="00814902">
        <w:t xml:space="preserve">ommunity </w:t>
      </w:r>
      <w:r w:rsidR="00FF6B78">
        <w:t>l</w:t>
      </w:r>
      <w:r w:rsidR="00FF6B78" w:rsidRPr="00814902">
        <w:t>and</w:t>
      </w:r>
      <w:r w:rsidR="00465BB2">
        <w:t>.</w:t>
      </w:r>
    </w:p>
    <w:p w14:paraId="1FC8E54E" w14:textId="2DED7240" w:rsidR="00742AF8" w:rsidRDefault="007C02CC" w:rsidP="00FF6B78">
      <w:pPr>
        <w:pStyle w:val="Heading5"/>
      </w:pPr>
      <w:bookmarkStart w:id="0" w:name="_Hlk94250349"/>
      <w:r>
        <w:t>A</w:t>
      </w:r>
      <w:r w:rsidR="008672C5" w:rsidRPr="00814902">
        <w:t>pplicant details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268"/>
        <w:gridCol w:w="8192"/>
      </w:tblGrid>
      <w:tr w:rsidR="008672C5" w14:paraId="01C0ECA9" w14:textId="77777777" w:rsidTr="00B25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371CCCB" w14:textId="29DAFF11" w:rsidR="008672C5" w:rsidRPr="00CB2D83" w:rsidRDefault="006E057B" w:rsidP="00CB2D83">
            <w:pPr>
              <w:pStyle w:val="BodyText"/>
            </w:pPr>
            <w:r w:rsidRPr="00CB2D83">
              <w:t>Section</w:t>
            </w:r>
          </w:p>
        </w:tc>
        <w:tc>
          <w:tcPr>
            <w:tcW w:w="8192" w:type="dxa"/>
          </w:tcPr>
          <w:p w14:paraId="2FCA5F90" w14:textId="4A9BE9DC" w:rsidR="008672C5" w:rsidRPr="00CB2D83" w:rsidRDefault="00965E92" w:rsidP="00CB2D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</w:t>
            </w:r>
            <w:r w:rsidR="00677B9B" w:rsidRPr="00CB2D83">
              <w:t>etails</w:t>
            </w:r>
          </w:p>
        </w:tc>
      </w:tr>
      <w:tr w:rsidR="008672C5" w14:paraId="6C9AB432" w14:textId="77777777" w:rsidTr="00B2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143BE99" w14:textId="762F30D6" w:rsidR="008672C5" w:rsidRPr="00CB2D83" w:rsidRDefault="00677B9B" w:rsidP="00CB2D83">
            <w:pPr>
              <w:pStyle w:val="BodyText"/>
            </w:pPr>
            <w:r w:rsidRPr="00CB2D83">
              <w:t>Applicant title</w:t>
            </w:r>
          </w:p>
        </w:tc>
        <w:tc>
          <w:tcPr>
            <w:tcW w:w="8192" w:type="dxa"/>
          </w:tcPr>
          <w:p w14:paraId="7EF3DE0E" w14:textId="61614A60" w:rsidR="008672C5" w:rsidRPr="00CB2D83" w:rsidRDefault="00B70433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963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684785" w:rsidRPr="00CB2D83">
              <w:t>Mr</w:t>
            </w:r>
            <w:r w:rsidR="007C02CC" w:rsidRPr="00CB2D83">
              <w:tab/>
            </w:r>
            <w:sdt>
              <w:sdtPr>
                <w:id w:val="95044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684785" w:rsidRPr="00CB2D83">
              <w:t>Ms</w:t>
            </w:r>
            <w:r w:rsidR="007C02CC" w:rsidRPr="00CB2D83">
              <w:tab/>
            </w:r>
            <w:sdt>
              <w:sdtPr>
                <w:id w:val="-58083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>
              <w:t xml:space="preserve"> </w:t>
            </w:r>
            <w:r w:rsidR="00684785" w:rsidRPr="00CB2D83">
              <w:t>Mrs</w:t>
            </w:r>
            <w:r w:rsidR="007C02CC" w:rsidRPr="00CB2D83">
              <w:tab/>
            </w:r>
            <w:r w:rsidR="00684785" w:rsidRPr="00CB2D83">
              <w:t>Other</w:t>
            </w:r>
            <w:r w:rsidR="00965E92" w:rsidRPr="00CB2D83">
              <w:t>:</w:t>
            </w:r>
            <w:r w:rsidR="00684785" w:rsidRPr="00CB2D83">
              <w:t xml:space="preserve"> </w:t>
            </w:r>
            <w:sdt>
              <w:sdtPr>
                <w:id w:val="-890488417"/>
                <w:placeholder>
                  <w:docPart w:val="70527A7FA59E4FB987BF5E8B2261617A"/>
                </w:placeholder>
                <w:showingPlcHdr/>
                <w:text/>
              </w:sdtPr>
              <w:sdtEndPr/>
              <w:sdtContent>
                <w:r w:rsidR="001330C2" w:rsidRPr="00CB2D83">
                  <w:t xml:space="preserve">     </w:t>
                </w:r>
              </w:sdtContent>
            </w:sdt>
          </w:p>
        </w:tc>
      </w:tr>
      <w:tr w:rsidR="008672C5" w14:paraId="02CDB3CD" w14:textId="77777777" w:rsidTr="00B25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5FFDEC6" w14:textId="02DF36B4" w:rsidR="008672C5" w:rsidRPr="00CB2D83" w:rsidRDefault="00677B9B" w:rsidP="00CB2D83">
            <w:pPr>
              <w:pStyle w:val="BodyText"/>
            </w:pPr>
            <w:r w:rsidRPr="00CB2D83">
              <w:t>Applicant name</w:t>
            </w:r>
          </w:p>
        </w:tc>
        <w:tc>
          <w:tcPr>
            <w:tcW w:w="8192" w:type="dxa"/>
          </w:tcPr>
          <w:p w14:paraId="4412081A" w14:textId="72BE956D" w:rsidR="008672C5" w:rsidRPr="00CB2D83" w:rsidRDefault="00677B9B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>First name:</w:t>
            </w:r>
            <w:r w:rsidR="00965E92" w:rsidRPr="00CB2D83">
              <w:t xml:space="preserve"> </w:t>
            </w:r>
            <w:sdt>
              <w:sdtPr>
                <w:id w:val="-93864834"/>
                <w:placeholder>
                  <w:docPart w:val="30DA5FE395A64E83A9B46E0059987426"/>
                </w:placeholder>
                <w:showingPlcHdr/>
                <w:text/>
              </w:sdtPr>
              <w:sdtEndPr/>
              <w:sdtContent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Pr="00CB2D83">
              <w:tab/>
              <w:t>Surname:</w:t>
            </w:r>
            <w:r w:rsidR="00965E92" w:rsidRPr="00CB2D83">
              <w:t xml:space="preserve"> </w:t>
            </w:r>
            <w:sdt>
              <w:sdtPr>
                <w:id w:val="-1229605823"/>
                <w:placeholder>
                  <w:docPart w:val="33EB68A2D75D4CB1847835059751BEC3"/>
                </w:placeholder>
                <w:showingPlcHdr/>
                <w:text/>
              </w:sdtPr>
              <w:sdtEndPr/>
              <w:sdtContent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</w:p>
        </w:tc>
      </w:tr>
      <w:tr w:rsidR="00677B9B" w14:paraId="14F8E9EC" w14:textId="77777777" w:rsidTr="00B2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8E8D194" w14:textId="66A8918B" w:rsidR="00677B9B" w:rsidRPr="00CB2D83" w:rsidRDefault="00684785" w:rsidP="00CB2D83">
            <w:pPr>
              <w:pStyle w:val="BodyText"/>
            </w:pPr>
            <w:r w:rsidRPr="00CB2D83">
              <w:t xml:space="preserve">Address </w:t>
            </w:r>
          </w:p>
        </w:tc>
        <w:tc>
          <w:tcPr>
            <w:tcW w:w="8192" w:type="dxa"/>
          </w:tcPr>
          <w:p w14:paraId="044059DD" w14:textId="77777777" w:rsidR="00677B9B" w:rsidRDefault="00677B9B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Unit/street No: </w:t>
            </w:r>
            <w:sdt>
              <w:sdtPr>
                <w:id w:val="2110933920"/>
                <w:placeholder>
                  <w:docPart w:val="49451CF6EBFD4BA2A7ACD69E762C018D"/>
                </w:placeholder>
                <w:showingPlcHdr/>
                <w:text/>
              </w:sdtPr>
              <w:sdtEndPr/>
              <w:sdtContent>
                <w:r w:rsidR="00965E92" w:rsidRPr="00CB2D83">
                  <w:t xml:space="preserve">        </w:t>
                </w:r>
                <w:r w:rsidR="00965E92" w:rsidRPr="00CB2D83">
                  <w:tab/>
                </w:r>
              </w:sdtContent>
            </w:sdt>
            <w:r w:rsidRPr="00CB2D83">
              <w:tab/>
              <w:t xml:space="preserve">Street name: </w:t>
            </w:r>
            <w:sdt>
              <w:sdtPr>
                <w:id w:val="1012802176"/>
                <w:placeholder>
                  <w:docPart w:val="46ADB7BA2A5946C681A5DA542E0D7A65"/>
                </w:placeholder>
                <w:showingPlcHdr/>
                <w:text/>
              </w:sdtPr>
              <w:sdtEndPr/>
              <w:sdtContent>
                <w:r w:rsidR="00965E92" w:rsidRPr="00CB2D83">
                  <w:t xml:space="preserve">     </w:t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="00965E92" w:rsidRPr="00CB2D83">
              <w:tab/>
            </w:r>
          </w:p>
          <w:p w14:paraId="06BCD30A" w14:textId="4919E432" w:rsidR="009C10AF" w:rsidRPr="00CB2D83" w:rsidRDefault="009C10AF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Suburb/town: </w:t>
            </w:r>
            <w:sdt>
              <w:sdtPr>
                <w:id w:val="1736971058"/>
                <w:placeholder>
                  <w:docPart w:val="C814DA6B4E7F4D0EAD15E4B549C242AE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State: </w:t>
            </w:r>
            <w:sdt>
              <w:sdtPr>
                <w:id w:val="-1070190908"/>
                <w:placeholder>
                  <w:docPart w:val="4909AA6A29D8489A84091DCF41FF8D53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  <w:r w:rsidRPr="00CB2D83">
              <w:tab/>
            </w:r>
            <w:r w:rsidRPr="00CB2D83">
              <w:tab/>
              <w:t xml:space="preserve">Postcode: </w:t>
            </w:r>
            <w:sdt>
              <w:sdtPr>
                <w:id w:val="1440495736"/>
                <w:placeholder>
                  <w:docPart w:val="E36BA672C43E4B4A904D6755A5F0C3C9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</w:t>
                </w:r>
              </w:sdtContent>
            </w:sdt>
            <w:r w:rsidRPr="00CB2D83">
              <w:t xml:space="preserve">     </w:t>
            </w:r>
          </w:p>
        </w:tc>
      </w:tr>
      <w:tr w:rsidR="00677B9B" w14:paraId="5DCE4D6B" w14:textId="77777777" w:rsidTr="00B25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4873736" w14:textId="167EF338" w:rsidR="00684785" w:rsidRPr="00CB2D83" w:rsidRDefault="00684785" w:rsidP="00CB2D83">
            <w:pPr>
              <w:pStyle w:val="BodyText"/>
            </w:pPr>
            <w:r w:rsidRPr="00CB2D83">
              <w:t xml:space="preserve">Contact </w:t>
            </w:r>
            <w:r w:rsidR="00965E92" w:rsidRPr="00CB2D83">
              <w:t>Information</w:t>
            </w:r>
          </w:p>
        </w:tc>
        <w:tc>
          <w:tcPr>
            <w:tcW w:w="8192" w:type="dxa"/>
          </w:tcPr>
          <w:p w14:paraId="325E1166" w14:textId="5A677CAE" w:rsidR="00677B9B" w:rsidRPr="00CB2D83" w:rsidRDefault="00684785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Phone: </w:t>
            </w:r>
            <w:r w:rsidRPr="00CB2D83">
              <w:tab/>
            </w:r>
            <w:sdt>
              <w:sdtPr>
                <w:id w:val="-948394720"/>
                <w:placeholder>
                  <w:docPart w:val="3B1AF31F2BAD4B8B9145E74647847CA0"/>
                </w:placeholder>
                <w:showingPlcHdr/>
                <w:text/>
              </w:sdtPr>
              <w:sdtEndPr/>
              <w:sdtContent>
                <w:r w:rsidR="00965E92" w:rsidRPr="00CB2D83">
                  <w:t xml:space="preserve"> </w:t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Pr="00CB2D83">
              <w:tab/>
              <w:t>Email:</w:t>
            </w:r>
            <w:r w:rsidR="00965E92" w:rsidRPr="00CB2D83">
              <w:t xml:space="preserve"> </w:t>
            </w:r>
            <w:sdt>
              <w:sdtPr>
                <w:id w:val="1171447775"/>
                <w:placeholder>
                  <w:docPart w:val="B5700F1CC4B54BB29BE25399BCAC2B9D"/>
                </w:placeholder>
                <w:showingPlcHdr/>
                <w:text/>
              </w:sdtPr>
              <w:sdtEndPr/>
              <w:sdtContent>
                <w:r w:rsidR="00965E92" w:rsidRPr="00CB2D83">
                  <w:t xml:space="preserve"> </w:t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Pr="00CB2D83">
              <w:t xml:space="preserve"> </w:t>
            </w:r>
          </w:p>
        </w:tc>
      </w:tr>
      <w:tr w:rsidR="00965E92" w14:paraId="02885C63" w14:textId="77777777" w:rsidTr="00B2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4B593D1" w14:textId="77777777" w:rsidR="00965E92" w:rsidRDefault="00965E92" w:rsidP="00CB2D83">
            <w:pPr>
              <w:pStyle w:val="BodyText"/>
              <w:rPr>
                <w:b w:val="0"/>
              </w:rPr>
            </w:pPr>
            <w:r w:rsidRPr="00CB2D83">
              <w:t>Business details</w:t>
            </w:r>
          </w:p>
          <w:p w14:paraId="4E7CFA21" w14:textId="14F46D74" w:rsidR="00764DBD" w:rsidRPr="00CB2D83" w:rsidRDefault="00764DBD" w:rsidP="00764DBD">
            <w:pPr>
              <w:pStyle w:val="SmallBodyText"/>
            </w:pPr>
            <w:r w:rsidRPr="00764DBD">
              <w:t>(if applicable)</w:t>
            </w:r>
          </w:p>
        </w:tc>
        <w:tc>
          <w:tcPr>
            <w:tcW w:w="8192" w:type="dxa"/>
          </w:tcPr>
          <w:p w14:paraId="2B94B249" w14:textId="405EAA2B" w:rsidR="00965E92" w:rsidRPr="00CB2D83" w:rsidRDefault="00965E92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Business name: </w:t>
            </w:r>
            <w:sdt>
              <w:sdtPr>
                <w:id w:val="-1760367586"/>
                <w:placeholder>
                  <w:docPart w:val="1195B9E386664AD2968922E5933D874B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     </w:t>
            </w:r>
            <w:r w:rsidRPr="00CB2D83">
              <w:tab/>
            </w:r>
            <w:r w:rsidRPr="00CB2D83">
              <w:tab/>
            </w:r>
            <w:r w:rsidRPr="00CB2D83">
              <w:tab/>
              <w:t xml:space="preserve">ABN: </w:t>
            </w:r>
            <w:sdt>
              <w:sdtPr>
                <w:id w:val="-451933700"/>
                <w:placeholder>
                  <w:docPart w:val="E8B80CB622554795ABECCC09BF47FB9E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</w:p>
        </w:tc>
      </w:tr>
      <w:tr w:rsidR="007C02CC" w14:paraId="162F3785" w14:textId="77777777" w:rsidTr="00B25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787F37" w14:textId="33F533E1" w:rsidR="007C02CC" w:rsidRDefault="007C02CC" w:rsidP="00CB2D83">
            <w:pPr>
              <w:pStyle w:val="BodyText"/>
              <w:rPr>
                <w:b w:val="0"/>
              </w:rPr>
            </w:pPr>
            <w:r w:rsidRPr="00CB2D83">
              <w:t>Postal address</w:t>
            </w:r>
          </w:p>
          <w:p w14:paraId="444CE87A" w14:textId="3A5F3AB4" w:rsidR="00764DBD" w:rsidRPr="00CB2D83" w:rsidRDefault="00764DBD" w:rsidP="00764DBD">
            <w:pPr>
              <w:pStyle w:val="SmallBodyText"/>
            </w:pPr>
            <w:r w:rsidRPr="00764DBD">
              <w:t xml:space="preserve">(if </w:t>
            </w:r>
            <w:r>
              <w:t>different from above</w:t>
            </w:r>
            <w:r w:rsidRPr="00764DBD">
              <w:t>)</w:t>
            </w:r>
          </w:p>
        </w:tc>
        <w:tc>
          <w:tcPr>
            <w:tcW w:w="8192" w:type="dxa"/>
          </w:tcPr>
          <w:p w14:paraId="7C43F270" w14:textId="77777777" w:rsidR="007C02CC" w:rsidRDefault="007C02CC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Unit/street No: </w:t>
            </w:r>
            <w:sdt>
              <w:sdtPr>
                <w:id w:val="1416901976"/>
                <w:placeholder>
                  <w:docPart w:val="32B80551938E47699DA27AF36F5C780A"/>
                </w:placeholder>
                <w:showingPlcHdr/>
                <w:text/>
              </w:sdtPr>
              <w:sdtEndPr/>
              <w:sdtContent>
                <w:r w:rsidRPr="00CB2D83">
                  <w:t xml:space="preserve">        </w:t>
                </w:r>
                <w:r w:rsidRPr="00CB2D83">
                  <w:tab/>
                </w:r>
              </w:sdtContent>
            </w:sdt>
            <w:r w:rsidRPr="00CB2D83">
              <w:tab/>
              <w:t xml:space="preserve">Street name: </w:t>
            </w:r>
            <w:sdt>
              <w:sdtPr>
                <w:id w:val="-1000112187"/>
                <w:placeholder>
                  <w:docPart w:val="D434239B43F04BD0ADBA488277227318"/>
                </w:placeholder>
                <w:showingPlcHdr/>
                <w:text/>
              </w:sdtPr>
              <w:sdtEndPr/>
              <w:sdtContent>
                <w:r w:rsidRPr="00CB2D83">
                  <w:t xml:space="preserve">     </w:t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</w:r>
          </w:p>
          <w:p w14:paraId="557F7819" w14:textId="044F674F" w:rsidR="009C10AF" w:rsidRPr="00CB2D83" w:rsidRDefault="009C10AF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Suburb/town: </w:t>
            </w:r>
            <w:sdt>
              <w:sdtPr>
                <w:id w:val="-1418703024"/>
                <w:placeholder>
                  <w:docPart w:val="8C3302CD53EB4D5B8AC31B08D6EA7910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State: </w:t>
            </w:r>
            <w:sdt>
              <w:sdtPr>
                <w:id w:val="200609016"/>
                <w:placeholder>
                  <w:docPart w:val="4019B55BAF7941E1BA9B2179B66E8D65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  <w:r w:rsidRPr="00CB2D83">
              <w:tab/>
            </w:r>
            <w:r w:rsidRPr="00CB2D83">
              <w:tab/>
              <w:t xml:space="preserve">Postcode: </w:t>
            </w:r>
            <w:sdt>
              <w:sdtPr>
                <w:id w:val="-820655301"/>
                <w:placeholder>
                  <w:docPart w:val="DC9DECD5FE8149F9ACC3403D3E1AC8AF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</w:t>
                </w:r>
              </w:sdtContent>
            </w:sdt>
            <w:r w:rsidRPr="00CB2D83">
              <w:t xml:space="preserve">     </w:t>
            </w:r>
          </w:p>
        </w:tc>
      </w:tr>
    </w:tbl>
    <w:p w14:paraId="2059E292" w14:textId="1181EED8" w:rsidR="008672C5" w:rsidRDefault="007C02CC" w:rsidP="00FF6B78">
      <w:pPr>
        <w:pStyle w:val="Heading5"/>
      </w:pPr>
      <w:r>
        <w:t>Application details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268"/>
        <w:gridCol w:w="8192"/>
      </w:tblGrid>
      <w:tr w:rsidR="00742AF8" w14:paraId="3A4858B9" w14:textId="77777777" w:rsidTr="007C0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4BF4274" w14:textId="2E85D35F" w:rsidR="00742AF8" w:rsidRPr="00CB2D83" w:rsidRDefault="00B25013" w:rsidP="00CB2D83">
            <w:pPr>
              <w:pStyle w:val="BodyText"/>
            </w:pPr>
            <w:r w:rsidRPr="00CB2D83">
              <w:t>Section</w:t>
            </w:r>
          </w:p>
        </w:tc>
        <w:tc>
          <w:tcPr>
            <w:tcW w:w="8192" w:type="dxa"/>
          </w:tcPr>
          <w:p w14:paraId="58651E4D" w14:textId="2F331FE8" w:rsidR="00742AF8" w:rsidRPr="00CB2D83" w:rsidRDefault="007C02CC" w:rsidP="00CB2D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Details</w:t>
            </w:r>
          </w:p>
        </w:tc>
      </w:tr>
      <w:tr w:rsidR="007C02CC" w14:paraId="1A038504" w14:textId="77777777" w:rsidTr="007C0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B46727B" w14:textId="77777777" w:rsidR="007C02CC" w:rsidRDefault="007C02CC" w:rsidP="00CB2D83">
            <w:pPr>
              <w:pStyle w:val="BodyText"/>
              <w:rPr>
                <w:b w:val="0"/>
              </w:rPr>
            </w:pPr>
            <w:r w:rsidRPr="00CB2D83">
              <w:t>Activity type</w:t>
            </w:r>
          </w:p>
          <w:p w14:paraId="04808881" w14:textId="18A2B97E" w:rsidR="00764DBD" w:rsidRPr="00CB2D83" w:rsidRDefault="00764DBD" w:rsidP="00764DBD">
            <w:pPr>
              <w:pStyle w:val="SmallBodyText"/>
            </w:pPr>
            <w:r>
              <w:t>(select one)</w:t>
            </w:r>
          </w:p>
        </w:tc>
        <w:tc>
          <w:tcPr>
            <w:tcW w:w="8192" w:type="dxa"/>
          </w:tcPr>
          <w:p w14:paraId="08D0CA59" w14:textId="431344CA" w:rsidR="007C02CC" w:rsidRPr="00CB2D83" w:rsidRDefault="00B70433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310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C02CC" w:rsidRPr="00CB2D83">
              <w:t>Mobile food vendor</w:t>
            </w:r>
            <w:r w:rsidR="00F41205">
              <w:tab/>
            </w:r>
            <w:r w:rsidR="00B25013" w:rsidRPr="00CB2D83">
              <w:tab/>
            </w:r>
            <w:sdt>
              <w:sdtPr>
                <w:id w:val="-16016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C02CC" w:rsidRPr="00CB2D83">
              <w:t>Busker/street performer</w:t>
            </w:r>
            <w:r w:rsidR="007C02CC" w:rsidRPr="00CB2D83">
              <w:tab/>
            </w:r>
          </w:p>
          <w:p w14:paraId="5201616D" w14:textId="499346C0" w:rsidR="007C02CC" w:rsidRPr="00CB2D83" w:rsidRDefault="00B70433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528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C02CC" w:rsidRPr="00CB2D83">
              <w:t>Outdoor fitness provider</w:t>
            </w:r>
            <w:r w:rsidR="007C02CC" w:rsidRPr="00CB2D83">
              <w:tab/>
            </w:r>
          </w:p>
        </w:tc>
      </w:tr>
      <w:tr w:rsidR="007C02CC" w14:paraId="0C5DBBD8" w14:textId="77777777" w:rsidTr="007C0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2CAF30" w14:textId="77777777" w:rsidR="007C02CC" w:rsidRDefault="007C02CC" w:rsidP="00CB2D83">
            <w:pPr>
              <w:pStyle w:val="BodyText"/>
              <w:rPr>
                <w:b w:val="0"/>
              </w:rPr>
            </w:pPr>
            <w:r w:rsidRPr="00CB2D83">
              <w:t>Application type</w:t>
            </w:r>
          </w:p>
          <w:p w14:paraId="117F9B06" w14:textId="48B84EAF" w:rsidR="00764DBD" w:rsidRPr="00CB2D83" w:rsidRDefault="00764DBD" w:rsidP="00764DBD">
            <w:pPr>
              <w:pStyle w:val="SmallBodyText"/>
            </w:pPr>
            <w:r>
              <w:t>(select one)</w:t>
            </w:r>
          </w:p>
        </w:tc>
        <w:tc>
          <w:tcPr>
            <w:tcW w:w="8192" w:type="dxa"/>
          </w:tcPr>
          <w:p w14:paraId="651814FB" w14:textId="33E139B3" w:rsidR="007C02CC" w:rsidRPr="00CB2D83" w:rsidRDefault="00B70433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67954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C02CC" w:rsidRPr="00CB2D83">
              <w:t>New application</w:t>
            </w:r>
            <w:r w:rsidR="00B25013" w:rsidRPr="00CB2D83">
              <w:tab/>
            </w:r>
            <w:r w:rsidR="007C02CC" w:rsidRPr="00CB2D83">
              <w:t xml:space="preserve"> </w:t>
            </w:r>
            <w:r w:rsidR="007C02CC" w:rsidRPr="00CB2D83">
              <w:tab/>
            </w:r>
            <w:sdt>
              <w:sdtPr>
                <w:id w:val="183402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C02CC" w:rsidRPr="00CB2D83">
              <w:t>Update of current approval</w:t>
            </w:r>
            <w:r w:rsidR="00600F56" w:rsidRPr="00CB2D83">
              <w:tab/>
            </w:r>
            <w:r w:rsidR="007C02CC" w:rsidRPr="00CB2D83">
              <w:tab/>
            </w:r>
          </w:p>
          <w:p w14:paraId="676AEEF3" w14:textId="60A223A6" w:rsidR="007C02CC" w:rsidRPr="00CB2D83" w:rsidRDefault="00B70433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54888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C02CC" w:rsidRPr="00CB2D83">
              <w:t>Renewal of approval</w:t>
            </w:r>
            <w:r w:rsidR="00600F56" w:rsidRPr="00CB2D83">
              <w:tab/>
            </w:r>
            <w:r w:rsidR="007C02CC" w:rsidRPr="00CB2D83">
              <w:tab/>
            </w:r>
          </w:p>
        </w:tc>
      </w:tr>
    </w:tbl>
    <w:p w14:paraId="78AD5447" w14:textId="2BDBC3A1" w:rsidR="008672C5" w:rsidRDefault="006E057B" w:rsidP="007C02CC">
      <w:pPr>
        <w:pStyle w:val="CalloutBullet2"/>
      </w:pPr>
      <w:r>
        <w:t xml:space="preserve">For </w:t>
      </w:r>
      <w:r w:rsidR="007C02CC">
        <w:t xml:space="preserve">renewals and updates of current approvals, </w:t>
      </w:r>
      <w:r>
        <w:t xml:space="preserve">complete </w:t>
      </w:r>
      <w:r w:rsidR="00600F56">
        <w:t>next section, for new approvals move to applicant declaration</w:t>
      </w:r>
    </w:p>
    <w:p w14:paraId="21A251E5" w14:textId="209C491C" w:rsidR="00B25013" w:rsidRPr="00B25013" w:rsidRDefault="00B25013" w:rsidP="00FF6B78">
      <w:pPr>
        <w:pStyle w:val="Heading5"/>
      </w:pPr>
      <w:r>
        <w:lastRenderedPageBreak/>
        <w:t xml:space="preserve">Renewal </w:t>
      </w:r>
      <w:r w:rsidR="00CB2D83">
        <w:t>and</w:t>
      </w:r>
      <w:r>
        <w:t xml:space="preserve"> update </w:t>
      </w:r>
      <w:r w:rsidR="00600F56">
        <w:t>information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977"/>
        <w:gridCol w:w="7483"/>
      </w:tblGrid>
      <w:tr w:rsidR="00B25013" w14:paraId="10FEA7D7" w14:textId="77777777" w:rsidTr="00764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A7604B3" w14:textId="40017255" w:rsidR="00B25013" w:rsidRPr="00CB2D83" w:rsidRDefault="00B25013" w:rsidP="00CB2D83">
            <w:pPr>
              <w:pStyle w:val="BodyText"/>
            </w:pPr>
            <w:r w:rsidRPr="00CB2D83">
              <w:t>Section</w:t>
            </w:r>
          </w:p>
        </w:tc>
        <w:tc>
          <w:tcPr>
            <w:tcW w:w="7483" w:type="dxa"/>
          </w:tcPr>
          <w:p w14:paraId="4C9F2942" w14:textId="77777777" w:rsidR="00B25013" w:rsidRPr="00CB2D83" w:rsidRDefault="00B25013" w:rsidP="00CB2D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Details</w:t>
            </w:r>
          </w:p>
        </w:tc>
      </w:tr>
      <w:tr w:rsidR="00B25013" w14:paraId="0A71B00E" w14:textId="77777777" w:rsidTr="00764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47994F0" w14:textId="69830654" w:rsidR="00B25013" w:rsidRPr="00CB2D83" w:rsidRDefault="00B25013" w:rsidP="00CB2D83">
            <w:pPr>
              <w:pStyle w:val="BodyText"/>
            </w:pPr>
            <w:r w:rsidRPr="00CB2D83">
              <w:t>Current approval details</w:t>
            </w:r>
          </w:p>
        </w:tc>
        <w:tc>
          <w:tcPr>
            <w:tcW w:w="7483" w:type="dxa"/>
          </w:tcPr>
          <w:p w14:paraId="7595AF44" w14:textId="01BEB165" w:rsidR="00B25013" w:rsidRPr="00CB2D83" w:rsidRDefault="00600F56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Reference No: </w:t>
            </w:r>
            <w:sdt>
              <w:sdtPr>
                <w:id w:val="1284390531"/>
                <w:placeholder>
                  <w:docPart w:val="6322DDF0B2144958A7E3322A79F9BF69"/>
                </w:placeholder>
                <w:text/>
              </w:sdtPr>
              <w:sdtEndPr/>
              <w:sdtContent>
                <w:r w:rsidRPr="00CB2D83">
                  <w:t xml:space="preserve">                      </w:t>
                </w:r>
              </w:sdtContent>
            </w:sdt>
            <w:r w:rsidRPr="00CB2D83">
              <w:t xml:space="preserve">     Issuing Council: </w:t>
            </w:r>
            <w:sdt>
              <w:sdtPr>
                <w:id w:val="-1857956161"/>
                <w:placeholder>
                  <w:docPart w:val="6CFEB0613C864F73A330679CD9278777"/>
                </w:placeholder>
                <w:text/>
              </w:sdtPr>
              <w:sdtEndPr/>
              <w:sdtContent>
                <w:r w:rsidRPr="00CB2D83">
                  <w:t xml:space="preserve">                 </w:t>
                </w:r>
              </w:sdtContent>
            </w:sdt>
            <w:r w:rsidRPr="00CB2D83">
              <w:t xml:space="preserve">     </w:t>
            </w:r>
            <w:r w:rsidRPr="00CB2D83">
              <w:tab/>
              <w:t xml:space="preserve">Expiry: </w:t>
            </w:r>
            <w:sdt>
              <w:sdtPr>
                <w:id w:val="1936549737"/>
                <w:placeholder>
                  <w:docPart w:val="3B3F1082999A40799D4530D1030A28CB"/>
                </w:placeholder>
                <w:text/>
              </w:sdtPr>
              <w:sdtEndPr/>
              <w:sdtContent>
                <w:r w:rsidRPr="00CB2D83">
                  <w:t xml:space="preserve">              </w:t>
                </w:r>
              </w:sdtContent>
            </w:sdt>
            <w:r w:rsidRPr="00CB2D83">
              <w:t xml:space="preserve">    </w:t>
            </w:r>
          </w:p>
        </w:tc>
      </w:tr>
      <w:tr w:rsidR="00CB2D83" w14:paraId="482146BA" w14:textId="77777777" w:rsidTr="00764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31B6946" w14:textId="77777777" w:rsidR="00764DBD" w:rsidRDefault="00764DBD" w:rsidP="00764DBD">
            <w:pPr>
              <w:pStyle w:val="BodyText"/>
            </w:pPr>
            <w:r>
              <w:t xml:space="preserve">Have there been any changes to your business since your last approval? </w:t>
            </w:r>
          </w:p>
          <w:p w14:paraId="467BAF60" w14:textId="1D6D1E0C" w:rsidR="00764DBD" w:rsidRPr="00764DBD" w:rsidRDefault="00764DBD" w:rsidP="00764DBD">
            <w:pPr>
              <w:pStyle w:val="SmallBodyText"/>
            </w:pPr>
            <w:r w:rsidRPr="00764DBD">
              <w:t>(select all that apply)</w:t>
            </w:r>
          </w:p>
        </w:tc>
        <w:tc>
          <w:tcPr>
            <w:tcW w:w="7483" w:type="dxa"/>
          </w:tcPr>
          <w:p w14:paraId="674EE106" w14:textId="34CDD737" w:rsidR="00764DBD" w:rsidRDefault="00B70433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99209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64DBD">
              <w:t xml:space="preserve">No changes </w:t>
            </w:r>
          </w:p>
          <w:p w14:paraId="7D4A0AD2" w14:textId="6EE67118" w:rsidR="00CB2D83" w:rsidRPr="00CB2D83" w:rsidRDefault="00B70433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34979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64DBD">
              <w:t>Change to business name or nominated contact person</w:t>
            </w:r>
            <w:r w:rsidR="00CB2D83" w:rsidRPr="00CB2D83">
              <w:tab/>
            </w:r>
          </w:p>
          <w:p w14:paraId="36391D2E" w14:textId="2FF3DE93" w:rsidR="00CB2D83" w:rsidRPr="00CB2D83" w:rsidRDefault="00B70433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8573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64DBD">
              <w:t>Change to products, services or equipment</w:t>
            </w:r>
            <w:r w:rsidR="00CB2D83" w:rsidRPr="00CB2D83">
              <w:tab/>
            </w:r>
            <w:r w:rsidR="00CB2D83" w:rsidRPr="00CB2D83">
              <w:tab/>
            </w:r>
          </w:p>
        </w:tc>
      </w:tr>
      <w:tr w:rsidR="00764DBD" w14:paraId="717D83AA" w14:textId="77777777" w:rsidTr="00764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C8880EA" w14:textId="496651D8" w:rsidR="00764DBD" w:rsidRDefault="00764DBD" w:rsidP="00CB2D83">
            <w:pPr>
              <w:pStyle w:val="BodyText"/>
              <w:rPr>
                <w:b w:val="0"/>
              </w:rPr>
            </w:pPr>
            <w:r w:rsidRPr="00764DBD">
              <w:t xml:space="preserve">Details of </w:t>
            </w:r>
            <w:r w:rsidR="009A189B">
              <w:t>changes since last approval</w:t>
            </w:r>
            <w:r w:rsidRPr="00764DBD">
              <w:t xml:space="preserve"> </w:t>
            </w:r>
          </w:p>
          <w:p w14:paraId="575395E6" w14:textId="381A85B7" w:rsidR="00764DBD" w:rsidRPr="00764DBD" w:rsidRDefault="00764DBD" w:rsidP="00764DBD">
            <w:pPr>
              <w:pStyle w:val="SmallBodyText"/>
            </w:pPr>
            <w:r w:rsidRPr="00764DBD">
              <w:t>(if applicable)</w:t>
            </w:r>
          </w:p>
        </w:tc>
        <w:sdt>
          <w:sdtPr>
            <w:id w:val="1324781635"/>
            <w:placeholder>
              <w:docPart w:val="FE0D2FAAE9604326BEDD2A51684A3494"/>
            </w:placeholder>
            <w:showingPlcHdr/>
            <w:text w:multiLine="1"/>
          </w:sdtPr>
          <w:sdtEndPr/>
          <w:sdtContent>
            <w:tc>
              <w:tcPr>
                <w:tcW w:w="7483" w:type="dxa"/>
              </w:tcPr>
              <w:p w14:paraId="3CAA6F52" w14:textId="7942D68C" w:rsidR="00764DBD" w:rsidRPr="00CB2D83" w:rsidRDefault="003F2964" w:rsidP="00CB2D83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 w:rsidR="009C10AF">
                  <w:rPr>
                    <w:rStyle w:val="PlaceholderText"/>
                  </w:rPr>
                  <w:t xml:space="preserve">                                          </w:t>
                </w:r>
                <w:r w:rsidR="009C10AF">
                  <w:rPr>
                    <w:rStyle w:val="PlaceholderText"/>
                  </w:rPr>
                  <w:br/>
                </w:r>
                <w:r w:rsidR="009C10AF">
                  <w:rPr>
                    <w:rStyle w:val="PlaceholderText"/>
                  </w:rPr>
                  <w:br/>
                </w:r>
                <w:r w:rsidR="009C10AF">
                  <w:rPr>
                    <w:rStyle w:val="PlaceholderText"/>
                  </w:rPr>
                  <w:br/>
                </w:r>
              </w:p>
            </w:tc>
          </w:sdtContent>
        </w:sdt>
      </w:tr>
    </w:tbl>
    <w:p w14:paraId="252F28D1" w14:textId="06D09CF1" w:rsidR="00600F56" w:rsidRPr="00B25013" w:rsidRDefault="00600F56" w:rsidP="00FF6B78">
      <w:pPr>
        <w:pStyle w:val="Heading5"/>
      </w:pPr>
      <w:r>
        <w:t>Applicant declaration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977"/>
        <w:gridCol w:w="7483"/>
      </w:tblGrid>
      <w:tr w:rsidR="00600F56" w14:paraId="7BD19901" w14:textId="77777777" w:rsidTr="009A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D3DA694" w14:textId="77777777" w:rsidR="00600F56" w:rsidRDefault="00600F56" w:rsidP="004149B7">
            <w:pPr>
              <w:pStyle w:val="BodyText"/>
            </w:pPr>
            <w:r>
              <w:t>Section</w:t>
            </w:r>
          </w:p>
        </w:tc>
        <w:tc>
          <w:tcPr>
            <w:tcW w:w="7483" w:type="dxa"/>
          </w:tcPr>
          <w:p w14:paraId="612C4EA2" w14:textId="77777777" w:rsidR="00600F56" w:rsidRDefault="00600F56" w:rsidP="004149B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600F56" w14:paraId="6C6951EC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EE1DEB" w14:textId="77777777" w:rsidR="00600F56" w:rsidRDefault="00600F56" w:rsidP="004149B7">
            <w:pPr>
              <w:pStyle w:val="BodyText"/>
              <w:rPr>
                <w:b w:val="0"/>
              </w:rPr>
            </w:pPr>
            <w:r>
              <w:t>Declaration</w:t>
            </w:r>
          </w:p>
          <w:p w14:paraId="32E7BABE" w14:textId="008195D8" w:rsidR="00764DBD" w:rsidRDefault="00764DBD" w:rsidP="004149B7">
            <w:pPr>
              <w:pStyle w:val="BodyText"/>
            </w:pPr>
          </w:p>
        </w:tc>
        <w:tc>
          <w:tcPr>
            <w:tcW w:w="7483" w:type="dxa"/>
          </w:tcPr>
          <w:p w14:paraId="3D3EADEB" w14:textId="1B171704" w:rsidR="00CB2D83" w:rsidRPr="00814902" w:rsidRDefault="00B70433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329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D83">
              <w:t xml:space="preserve"> </w:t>
            </w:r>
            <w:r w:rsidR="00CB2D83" w:rsidRPr="00814902">
              <w:t xml:space="preserve"> I/we have attached the Operational Plan of Management and supporting documentation as required.</w:t>
            </w:r>
          </w:p>
          <w:p w14:paraId="28A2ED95" w14:textId="52AE1590" w:rsidR="00CB2D83" w:rsidRPr="00814902" w:rsidRDefault="00B70433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0458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83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2D83" w:rsidRPr="00814902">
              <w:t xml:space="preserve"> I/we declare that the information provided in this application and Operational Plan of Management is true and accurate.</w:t>
            </w:r>
          </w:p>
          <w:p w14:paraId="0D814579" w14:textId="74C31D1C" w:rsidR="00CB2D83" w:rsidRPr="00814902" w:rsidRDefault="00B70433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0237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83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2D83" w:rsidRPr="00814902">
              <w:t xml:space="preserve"> I/we understand that this application is subject to council’s assessment and any approval will be subject to local conditions, and I/we agree to comply with local conditions and all relevant legislative requirements associated with this activity.</w:t>
            </w:r>
          </w:p>
          <w:p w14:paraId="3352EC5A" w14:textId="189A3CCD" w:rsidR="00CB2D83" w:rsidRPr="00814902" w:rsidRDefault="00B70433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9475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83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2D83" w:rsidRPr="00814902">
              <w:t xml:space="preserve"> I/we agree to immediately notify council of any changes to operational plan of management and/or business details including contact person, business ownership, equipment or products. </w:t>
            </w:r>
          </w:p>
          <w:p w14:paraId="7EF3DCC4" w14:textId="214ED7B3" w:rsidR="00600F56" w:rsidRDefault="00B70433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163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83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2D83" w:rsidRPr="00814902">
              <w:t xml:space="preserve"> I/we have provided copies of all required additional documentation and understand that failure to provide sufficient information may result in delayed processing, rejection of application and/or additional fees.</w:t>
            </w:r>
            <w:r w:rsidR="00600F56" w:rsidRPr="00965E92">
              <w:t xml:space="preserve">    </w:t>
            </w:r>
          </w:p>
        </w:tc>
      </w:tr>
      <w:tr w:rsidR="00CB2D83" w14:paraId="29F56BEF" w14:textId="77777777" w:rsidTr="009A18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4DC7358" w14:textId="04D8006C" w:rsidR="00CB2D83" w:rsidRDefault="00CB2D83" w:rsidP="004149B7">
            <w:pPr>
              <w:pStyle w:val="BodyText"/>
            </w:pPr>
            <w:r>
              <w:t>Signed and dated</w:t>
            </w:r>
          </w:p>
        </w:tc>
        <w:tc>
          <w:tcPr>
            <w:tcW w:w="7483" w:type="dxa"/>
          </w:tcPr>
          <w:p w14:paraId="1841A8CC" w14:textId="0D1395C4" w:rsidR="00CB2D83" w:rsidRPr="00CB2D83" w:rsidRDefault="00CB2D83" w:rsidP="004149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Signature</w:t>
            </w:r>
            <w:r w:rsidRPr="00CB2D83">
              <w:t xml:space="preserve">: </w:t>
            </w:r>
            <w:sdt>
              <w:sdtPr>
                <w:id w:val="-764157732"/>
                <w:placeholder>
                  <w:docPart w:val="0576C9F4D53749E7A0CD75920563E18C"/>
                </w:placeholder>
                <w:showingPlcHdr/>
                <w:text/>
              </w:sdtPr>
              <w:sdtEndPr/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</w:r>
            <w:r>
              <w:tab/>
              <w:t>Date</w:t>
            </w:r>
            <w:r w:rsidRPr="00CB2D83">
              <w:t xml:space="preserve">: </w:t>
            </w:r>
            <w:sdt>
              <w:sdtPr>
                <w:id w:val="-1321501484"/>
                <w:placeholder>
                  <w:docPart w:val="F90BCC6EACF143269D4869135A06345A"/>
                </w:placeholder>
                <w:showingPlcHdr/>
                <w:text/>
              </w:sdtPr>
              <w:sdtEndPr/>
              <w:sdtContent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</w:tbl>
    <w:p w14:paraId="2E80615B" w14:textId="740ECEE5" w:rsidR="009A189B" w:rsidRPr="00B25013" w:rsidRDefault="009A189B" w:rsidP="00FF6B78">
      <w:pPr>
        <w:pStyle w:val="Heading5"/>
      </w:pPr>
      <w:r>
        <w:lastRenderedPageBreak/>
        <w:t>Council assessment (office use only)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694"/>
        <w:gridCol w:w="7766"/>
      </w:tblGrid>
      <w:tr w:rsidR="009A189B" w14:paraId="1254C977" w14:textId="77777777" w:rsidTr="009A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E23BEB2" w14:textId="77777777" w:rsidR="009A189B" w:rsidRDefault="009A189B" w:rsidP="004149B7">
            <w:pPr>
              <w:pStyle w:val="BodyText"/>
            </w:pPr>
            <w:r>
              <w:t>Section</w:t>
            </w:r>
          </w:p>
        </w:tc>
        <w:tc>
          <w:tcPr>
            <w:tcW w:w="7766" w:type="dxa"/>
          </w:tcPr>
          <w:p w14:paraId="0C5775F4" w14:textId="77777777" w:rsidR="009A189B" w:rsidRDefault="009A189B" w:rsidP="004149B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9A189B" w14:paraId="3767CB4E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DDBC2A" w14:textId="77777777" w:rsidR="009A189B" w:rsidRPr="00A05208" w:rsidRDefault="009A189B" w:rsidP="00A05208">
            <w:pPr>
              <w:pStyle w:val="BodyText"/>
            </w:pPr>
            <w:r w:rsidRPr="00A05208">
              <w:t>Operational Plan of Management received</w:t>
            </w:r>
          </w:p>
          <w:p w14:paraId="73407516" w14:textId="4288772B" w:rsidR="009A189B" w:rsidRPr="00A05208" w:rsidRDefault="009A189B" w:rsidP="00A05208">
            <w:pPr>
              <w:pStyle w:val="SmallBodyText"/>
            </w:pPr>
            <w:r w:rsidRPr="00A05208">
              <w:t>(select one)</w:t>
            </w:r>
          </w:p>
        </w:tc>
        <w:tc>
          <w:tcPr>
            <w:tcW w:w="7766" w:type="dxa"/>
          </w:tcPr>
          <w:p w14:paraId="407C4840" w14:textId="108982DD" w:rsidR="009A189B" w:rsidRPr="009A189B" w:rsidRDefault="00B70433" w:rsidP="009A1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-2054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9A18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9A189B">
              <w:rPr>
                <w:rFonts w:ascii="Public Sans" w:hAnsi="Public Sans" w:cs="Calibri"/>
                <w:szCs w:val="20"/>
              </w:rPr>
              <w:t xml:space="preserve"> Food related activity: </w:t>
            </w:r>
            <w:r w:rsidR="009A189B" w:rsidRPr="009A189B">
              <w:rPr>
                <w:rFonts w:ascii="Public Sans" w:hAnsi="Public Sans" w:cs="Calibri"/>
                <w:b/>
                <w:bCs/>
                <w:szCs w:val="20"/>
              </w:rPr>
              <w:t>Form 2A</w:t>
            </w:r>
            <w:r w:rsidR="009A189B" w:rsidRPr="009A189B">
              <w:rPr>
                <w:rFonts w:ascii="Public Sans" w:hAnsi="Public Sans" w:cs="Calibri"/>
                <w:szCs w:val="20"/>
              </w:rPr>
              <w:t xml:space="preserve"> Operational Plan of Management – Mobile Food Businesses</w:t>
            </w:r>
          </w:p>
          <w:p w14:paraId="68DE68CF" w14:textId="09580376" w:rsidR="009A189B" w:rsidRDefault="00B70433" w:rsidP="009A189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Public Sans" w:hAnsi="Public Sans" w:cs="Calibri"/>
                  <w:szCs w:val="20"/>
                </w:rPr>
                <w:id w:val="-162252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9A18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9A189B">
              <w:rPr>
                <w:rFonts w:ascii="Public Sans" w:hAnsi="Public Sans" w:cs="Calibri"/>
                <w:szCs w:val="20"/>
              </w:rPr>
              <w:t xml:space="preserve"> Non-food related activity:  </w:t>
            </w:r>
            <w:r w:rsidR="009A189B" w:rsidRPr="009A189B">
              <w:rPr>
                <w:rFonts w:ascii="Public Sans" w:hAnsi="Public Sans" w:cs="Calibri"/>
                <w:b/>
                <w:bCs/>
                <w:szCs w:val="20"/>
              </w:rPr>
              <w:t>Form 2B</w:t>
            </w:r>
            <w:r w:rsidR="009A189B" w:rsidRPr="009A189B">
              <w:rPr>
                <w:rFonts w:ascii="Public Sans" w:hAnsi="Public Sans" w:cs="Calibri"/>
                <w:szCs w:val="20"/>
              </w:rPr>
              <w:t xml:space="preserve"> Operational Plan of Management – Outdoor Fitness and Busking Activities</w:t>
            </w:r>
          </w:p>
        </w:tc>
      </w:tr>
      <w:tr w:rsidR="009A189B" w14:paraId="6F6197AF" w14:textId="77777777" w:rsidTr="009A18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CC2652D" w14:textId="6CC0EB0B" w:rsidR="009A189B" w:rsidRPr="00A05208" w:rsidRDefault="009A189B" w:rsidP="00A05208">
            <w:pPr>
              <w:pStyle w:val="BodyText"/>
            </w:pPr>
            <w:r w:rsidRPr="00A05208">
              <w:t>S68 determination type</w:t>
            </w:r>
          </w:p>
        </w:tc>
        <w:tc>
          <w:tcPr>
            <w:tcW w:w="7766" w:type="dxa"/>
          </w:tcPr>
          <w:p w14:paraId="4175A2C7" w14:textId="77777777" w:rsidR="009A189B" w:rsidRPr="00814902" w:rsidRDefault="00B70433" w:rsidP="009A18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-172050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814902">
              <w:rPr>
                <w:rFonts w:ascii="Public Sans" w:hAnsi="Public Sans" w:cs="Calibri"/>
                <w:szCs w:val="20"/>
              </w:rPr>
              <w:t xml:space="preserve"> New Section 68 approval </w:t>
            </w:r>
          </w:p>
          <w:p w14:paraId="58F28B9A" w14:textId="77777777" w:rsidR="009A189B" w:rsidRPr="00814902" w:rsidRDefault="00B70433" w:rsidP="009A18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-99147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814902">
              <w:rPr>
                <w:rFonts w:ascii="Public Sans" w:hAnsi="Public Sans" w:cs="Calibri"/>
                <w:szCs w:val="20"/>
              </w:rPr>
              <w:t xml:space="preserve"> Renewal of 68 approval</w:t>
            </w:r>
          </w:p>
          <w:p w14:paraId="08B052B5" w14:textId="24754C85" w:rsidR="009A189B" w:rsidRPr="00CB2D83" w:rsidRDefault="00B70433" w:rsidP="009A18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Fonts w:ascii="Public Sans" w:hAnsi="Public Sans" w:cs="Calibri"/>
                  <w:szCs w:val="20"/>
                </w:rPr>
                <w:id w:val="192629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814902">
              <w:rPr>
                <w:rFonts w:ascii="Public Sans" w:hAnsi="Public Sans" w:cs="Calibri"/>
                <w:szCs w:val="20"/>
              </w:rPr>
              <w:t xml:space="preserve"> Update of business/activity details</w:t>
            </w:r>
          </w:p>
        </w:tc>
      </w:tr>
      <w:tr w:rsidR="009A189B" w14:paraId="4738F0EF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B8D662" w14:textId="77777777" w:rsidR="009A189B" w:rsidRDefault="009A189B" w:rsidP="00A05208">
            <w:pPr>
              <w:pStyle w:val="BodyText"/>
              <w:rPr>
                <w:b w:val="0"/>
              </w:rPr>
            </w:pPr>
            <w:r w:rsidRPr="00A05208">
              <w:t>S68 activity</w:t>
            </w:r>
          </w:p>
          <w:p w14:paraId="23EF3DB7" w14:textId="6F051FCD" w:rsidR="00A05208" w:rsidRPr="00A05208" w:rsidRDefault="00A05208" w:rsidP="00A05208">
            <w:pPr>
              <w:pStyle w:val="SmallBodyText"/>
            </w:pPr>
            <w:r w:rsidRPr="00764DBD">
              <w:t>(select all that apply)</w:t>
            </w:r>
          </w:p>
        </w:tc>
        <w:tc>
          <w:tcPr>
            <w:tcW w:w="7766" w:type="dxa"/>
          </w:tcPr>
          <w:p w14:paraId="2C25717F" w14:textId="77777777" w:rsidR="009A189B" w:rsidRPr="00814902" w:rsidRDefault="00B70433" w:rsidP="009A1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197902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814902">
              <w:rPr>
                <w:rFonts w:ascii="Public Sans" w:hAnsi="Public Sans" w:cs="Calibri"/>
                <w:szCs w:val="20"/>
              </w:rPr>
              <w:t xml:space="preserve"> Approved D1 – Engage in trade or business</w:t>
            </w:r>
          </w:p>
          <w:p w14:paraId="337FD534" w14:textId="77777777" w:rsidR="009A189B" w:rsidRPr="00814902" w:rsidRDefault="00B70433" w:rsidP="009A1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34235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814902">
              <w:rPr>
                <w:rFonts w:ascii="Public Sans" w:hAnsi="Public Sans" w:cs="Calibri"/>
                <w:szCs w:val="20"/>
              </w:rPr>
              <w:t xml:space="preserve"> Approved D2 -</w:t>
            </w:r>
            <w:r w:rsidR="009A189B" w:rsidRPr="00814902">
              <w:rPr>
                <w:rFonts w:ascii="Public Sans" w:hAnsi="Public Sans"/>
              </w:rPr>
              <w:t xml:space="preserve"> </w:t>
            </w:r>
            <w:r w:rsidR="009A189B" w:rsidRPr="00814902">
              <w:rPr>
                <w:rFonts w:ascii="Public Sans" w:hAnsi="Public Sans" w:cs="Calibri"/>
                <w:szCs w:val="20"/>
              </w:rPr>
              <w:t>Direct or procure a theatrical, musical or other entertainment for the public</w:t>
            </w:r>
          </w:p>
          <w:p w14:paraId="4A22EAFB" w14:textId="77777777" w:rsidR="009A189B" w:rsidRPr="00814902" w:rsidRDefault="00B70433" w:rsidP="009A1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16329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814902">
              <w:rPr>
                <w:rFonts w:ascii="Public Sans" w:hAnsi="Public Sans" w:cs="Calibri"/>
                <w:szCs w:val="20"/>
              </w:rPr>
              <w:t xml:space="preserve"> Approved D4 - For fee or reward, play a musical instrument or sing</w:t>
            </w:r>
          </w:p>
          <w:p w14:paraId="389D76C7" w14:textId="77777777" w:rsidR="009A189B" w:rsidRPr="00814902" w:rsidRDefault="00B70433" w:rsidP="009A1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-14367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814902">
              <w:rPr>
                <w:rFonts w:ascii="Public Sans" w:hAnsi="Public Sans" w:cs="Calibri"/>
                <w:szCs w:val="20"/>
              </w:rPr>
              <w:t xml:space="preserve"> Approved D5 - Set up, operate or use a loudspeaker or sound amplifying device</w:t>
            </w:r>
          </w:p>
          <w:p w14:paraId="0BE270BC" w14:textId="77777777" w:rsidR="009A189B" w:rsidRPr="00814902" w:rsidRDefault="00B70433" w:rsidP="009A1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-43313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814902">
              <w:rPr>
                <w:rFonts w:ascii="Public Sans" w:hAnsi="Public Sans" w:cs="Calibri"/>
                <w:szCs w:val="20"/>
              </w:rPr>
              <w:t xml:space="preserve"> Approved F7 - Use a standing vehicle or any article for the purpose of selling any article in a public place</w:t>
            </w:r>
          </w:p>
          <w:p w14:paraId="2C1F48CF" w14:textId="7EB01C1A" w:rsidR="009A189B" w:rsidRPr="00CB2D83" w:rsidRDefault="00B70433" w:rsidP="009A189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Public Sans" w:hAnsi="Public Sans" w:cs="Calibri"/>
                  <w:szCs w:val="20"/>
                </w:rPr>
                <w:id w:val="213914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814902">
              <w:rPr>
                <w:rFonts w:ascii="Public Sans" w:hAnsi="Public Sans" w:cs="Calibri"/>
                <w:szCs w:val="20"/>
              </w:rPr>
              <w:t xml:space="preserve"> Other/Denied (details to be added below*)</w:t>
            </w:r>
          </w:p>
        </w:tc>
      </w:tr>
      <w:tr w:rsidR="009A189B" w14:paraId="03BA40E5" w14:textId="77777777" w:rsidTr="009A18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3C21976" w14:textId="0122DE4A" w:rsidR="009A189B" w:rsidRPr="00A05208" w:rsidRDefault="009A189B" w:rsidP="00A05208">
            <w:pPr>
              <w:pStyle w:val="BodyText"/>
            </w:pPr>
            <w:r w:rsidRPr="00A05208">
              <w:t>*Additional Information</w:t>
            </w:r>
          </w:p>
        </w:tc>
        <w:sdt>
          <w:sdtPr>
            <w:id w:val="-1553155671"/>
            <w:placeholder>
              <w:docPart w:val="6D4B8A45AFF44B0CB0187244C8C97769"/>
            </w:placeholder>
            <w:showingPlcHdr/>
            <w:text/>
          </w:sdtPr>
          <w:sdtEndPr/>
          <w:sdtContent>
            <w:tc>
              <w:tcPr>
                <w:tcW w:w="7766" w:type="dxa"/>
              </w:tcPr>
              <w:p w14:paraId="685799F5" w14:textId="677DDA8C" w:rsidR="009A189B" w:rsidRPr="00814902" w:rsidRDefault="00F41205" w:rsidP="009A189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Public Sans" w:hAnsi="Public Sans" w:cs="Calibri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9A189B" w14:paraId="4E05D204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B585275" w14:textId="0C75CA9C" w:rsidR="009A189B" w:rsidRPr="00A05208" w:rsidRDefault="009A189B" w:rsidP="00A05208">
            <w:pPr>
              <w:pStyle w:val="BodyText"/>
            </w:pPr>
            <w:r w:rsidRPr="00A05208">
              <w:t>Local conditions</w:t>
            </w:r>
          </w:p>
        </w:tc>
        <w:tc>
          <w:tcPr>
            <w:tcW w:w="7766" w:type="dxa"/>
          </w:tcPr>
          <w:p w14:paraId="2B1F7328" w14:textId="1EE33751" w:rsidR="00A05208" w:rsidRPr="00814902" w:rsidRDefault="00B70433" w:rsidP="00A05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-165035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208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5208" w:rsidRPr="00814902">
              <w:rPr>
                <w:rFonts w:ascii="Public Sans" w:hAnsi="Public Sans" w:cs="Calibri"/>
                <w:szCs w:val="20"/>
              </w:rPr>
              <w:t xml:space="preserve"> Attached to email sent to applicant</w:t>
            </w:r>
          </w:p>
          <w:p w14:paraId="70919301" w14:textId="24DD63C9" w:rsidR="00A05208" w:rsidRPr="00814902" w:rsidRDefault="00B70433" w:rsidP="00A05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14582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208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5208" w:rsidRPr="00814902">
              <w:rPr>
                <w:rFonts w:ascii="Public Sans" w:hAnsi="Public Sans" w:cs="Calibri"/>
                <w:szCs w:val="20"/>
              </w:rPr>
              <w:t xml:space="preserve"> Link(s) to policy/controls provided below, and relevant sections indicated</w:t>
            </w:r>
          </w:p>
          <w:p w14:paraId="26600E00" w14:textId="7C2B5423" w:rsidR="009A189B" w:rsidRPr="00814902" w:rsidRDefault="00A05208" w:rsidP="00A05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 w:rsidRPr="00A05208">
              <w:rPr>
                <w:rFonts w:ascii="Public Sans" w:hAnsi="Public Sans" w:cs="Calibri"/>
                <w:szCs w:val="20"/>
              </w:rPr>
              <w:t>Link to Local Approvals Policy (if applicable):</w:t>
            </w:r>
            <w:r w:rsidRPr="00A05208">
              <w:rPr>
                <w:rFonts w:ascii="Public Sans" w:hAnsi="Public Sans" w:cs="Calibri"/>
                <w:i/>
                <w:iCs/>
                <w:szCs w:val="20"/>
              </w:rPr>
              <w:t xml:space="preserve"> </w:t>
            </w:r>
            <w:sdt>
              <w:sdtPr>
                <w:id w:val="-781267160"/>
                <w:placeholder>
                  <w:docPart w:val="8FD7602837564C35831AA52422EA912E"/>
                </w:placeholder>
                <w:showingPlcHdr/>
                <w:text/>
              </w:sdtPr>
              <w:sdtEndPr/>
              <w:sdtContent>
                <w:r w:rsidRPr="0036336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89B" w14:paraId="213B321A" w14:textId="77777777" w:rsidTr="009A18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056D040" w14:textId="095EDC9F" w:rsidR="009A189B" w:rsidRPr="00A05208" w:rsidRDefault="009A189B" w:rsidP="00A05208">
            <w:pPr>
              <w:pStyle w:val="BodyText"/>
            </w:pPr>
            <w:r w:rsidRPr="00A05208">
              <w:t>Acknowledgment checklist</w:t>
            </w:r>
          </w:p>
        </w:tc>
        <w:tc>
          <w:tcPr>
            <w:tcW w:w="7766" w:type="dxa"/>
          </w:tcPr>
          <w:p w14:paraId="2D7FF733" w14:textId="7BE03C4B" w:rsidR="009A189B" w:rsidRPr="00814902" w:rsidRDefault="00B70433" w:rsidP="009A18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8960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208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5208" w:rsidRPr="00814902">
              <w:rPr>
                <w:rFonts w:ascii="Public Sans" w:hAnsi="Public Sans" w:cs="Calibri"/>
                <w:szCs w:val="20"/>
              </w:rPr>
              <w:t xml:space="preserve"> Applicant has been provided outcome of application.</w:t>
            </w:r>
          </w:p>
        </w:tc>
      </w:tr>
      <w:tr w:rsidR="009A189B" w14:paraId="48270B32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D9A2931" w14:textId="70926460" w:rsidR="009A189B" w:rsidRPr="00A05208" w:rsidRDefault="00A05208" w:rsidP="004149B7">
            <w:pPr>
              <w:pStyle w:val="BodyText"/>
              <w:rPr>
                <w:rFonts w:ascii="Public Sans" w:hAnsi="Public Sans" w:cs="Calibri"/>
                <w:b w:val="0"/>
                <w:bCs/>
                <w:szCs w:val="20"/>
              </w:rPr>
            </w:pPr>
            <w:r w:rsidRPr="00A05208">
              <w:rPr>
                <w:rFonts w:ascii="Public Sans" w:hAnsi="Public Sans" w:cs="Calibri"/>
                <w:b w:val="0"/>
                <w:bCs/>
                <w:szCs w:val="20"/>
              </w:rPr>
              <w:t xml:space="preserve">Approval period </w:t>
            </w:r>
          </w:p>
        </w:tc>
        <w:tc>
          <w:tcPr>
            <w:tcW w:w="7766" w:type="dxa"/>
          </w:tcPr>
          <w:p w14:paraId="2E2B2494" w14:textId="7C1D4505" w:rsidR="009A189B" w:rsidRPr="00814902" w:rsidRDefault="00A05208" w:rsidP="009A1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>
              <w:t>Valid From</w:t>
            </w:r>
            <w:r w:rsidRPr="00CB2D83">
              <w:t xml:space="preserve">: </w:t>
            </w:r>
            <w:sdt>
              <w:sdtPr>
                <w:id w:val="-1789351292"/>
                <w:placeholder>
                  <w:docPart w:val="3886448E6A884A499A9F06CFB95886F8"/>
                </w:placeholder>
                <w:text/>
              </w:sdtPr>
              <w:sdtEndPr/>
              <w:sdtContent>
                <w:r w:rsidRPr="00CB2D83">
                  <w:t xml:space="preserve">                      </w:t>
                </w:r>
              </w:sdtContent>
            </w:sdt>
            <w:r w:rsidRPr="00CB2D83">
              <w:t xml:space="preserve">     </w:t>
            </w:r>
            <w:r>
              <w:tab/>
            </w:r>
            <w:r>
              <w:tab/>
            </w:r>
            <w:r w:rsidR="003F2964">
              <w:t>Valid to</w:t>
            </w:r>
            <w:r w:rsidRPr="00CB2D83">
              <w:t xml:space="preserve">: </w:t>
            </w:r>
            <w:sdt>
              <w:sdtPr>
                <w:id w:val="-601957441"/>
                <w:placeholder>
                  <w:docPart w:val="F043DF2F86B441808A26A38829236DCD"/>
                </w:placeholder>
                <w:text/>
              </w:sdtPr>
              <w:sdtEndPr/>
              <w:sdtContent>
                <w:r w:rsidRPr="00CB2D83">
                  <w:t xml:space="preserve">                 </w:t>
                </w:r>
              </w:sdtContent>
            </w:sdt>
            <w:r w:rsidRPr="00CB2D83">
              <w:t xml:space="preserve">     </w:t>
            </w:r>
            <w:r w:rsidRPr="00CB2D83">
              <w:tab/>
              <w:t xml:space="preserve"> </w:t>
            </w:r>
          </w:p>
        </w:tc>
      </w:tr>
      <w:tr w:rsidR="009A189B" w14:paraId="7EFA4138" w14:textId="77777777" w:rsidTr="009A18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E5574E" w14:textId="7E4B50E8" w:rsidR="009A189B" w:rsidRPr="00814902" w:rsidRDefault="003F2964" w:rsidP="004149B7">
            <w:pPr>
              <w:pStyle w:val="BodyText"/>
              <w:rPr>
                <w:rFonts w:ascii="Public Sans" w:hAnsi="Public Sans" w:cs="Calibri"/>
                <w:szCs w:val="20"/>
              </w:rPr>
            </w:pPr>
            <w:r>
              <w:rPr>
                <w:rFonts w:ascii="Public Sans" w:hAnsi="Public Sans" w:cs="Calibri"/>
                <w:b w:val="0"/>
                <w:bCs/>
                <w:szCs w:val="20"/>
              </w:rPr>
              <w:t>Issuing Council and Officer</w:t>
            </w:r>
          </w:p>
        </w:tc>
        <w:tc>
          <w:tcPr>
            <w:tcW w:w="7766" w:type="dxa"/>
          </w:tcPr>
          <w:p w14:paraId="25531285" w14:textId="302DA5CC" w:rsidR="009A189B" w:rsidRPr="00814902" w:rsidRDefault="003F2964" w:rsidP="009A18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>
              <w:t>Council name</w:t>
            </w:r>
            <w:r w:rsidRPr="00CB2D83">
              <w:t xml:space="preserve">: </w:t>
            </w:r>
            <w:sdt>
              <w:sdtPr>
                <w:id w:val="1811048916"/>
                <w:placeholder>
                  <w:docPart w:val="29D8BD0023AE48ECA731BD0F77D4762E"/>
                </w:placeholder>
                <w:showingPlcHdr/>
                <w:text/>
              </w:sdtPr>
              <w:sdtEndPr/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</w:r>
            <w:r>
              <w:tab/>
              <w:t>Officer name</w:t>
            </w:r>
            <w:r w:rsidRPr="00CB2D83">
              <w:t xml:space="preserve">: </w:t>
            </w:r>
            <w:sdt>
              <w:sdtPr>
                <w:id w:val="1169760489"/>
                <w:placeholder>
                  <w:docPart w:val="B175D45F6FC9440C8626EFFE25DC1D12"/>
                </w:placeholder>
                <w:showingPlcHdr/>
                <w:text/>
              </w:sdtPr>
              <w:sdtEndPr/>
              <w:sdtContent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3F2964" w14:paraId="6AB69022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A69E0B9" w14:textId="64A230A1" w:rsidR="003F2964" w:rsidRDefault="003F2964" w:rsidP="004149B7">
            <w:pPr>
              <w:pStyle w:val="BodyText"/>
              <w:rPr>
                <w:rFonts w:ascii="Public Sans" w:hAnsi="Public Sans" w:cs="Calibri"/>
                <w:b w:val="0"/>
                <w:bCs/>
                <w:szCs w:val="20"/>
              </w:rPr>
            </w:pPr>
            <w:r>
              <w:rPr>
                <w:rFonts w:ascii="Public Sans" w:hAnsi="Public Sans" w:cs="Calibri"/>
                <w:b w:val="0"/>
                <w:bCs/>
                <w:szCs w:val="20"/>
              </w:rPr>
              <w:t>Record number</w:t>
            </w:r>
          </w:p>
        </w:tc>
        <w:tc>
          <w:tcPr>
            <w:tcW w:w="7766" w:type="dxa"/>
          </w:tcPr>
          <w:p w14:paraId="4ADF11B1" w14:textId="4E7ADC68" w:rsidR="003F2964" w:rsidRDefault="003F2964" w:rsidP="009A1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Council reference</w:t>
            </w:r>
            <w:r w:rsidRPr="00CB2D83">
              <w:t xml:space="preserve">: </w:t>
            </w:r>
            <w:sdt>
              <w:sdtPr>
                <w:id w:val="1038548989"/>
                <w:placeholder>
                  <w:docPart w:val="C5E91F9637FE40B88EDB66C7007A067A"/>
                </w:placeholder>
                <w:showingPlcHdr/>
                <w:text/>
              </w:sdtPr>
              <w:sdtEndPr/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bookmarkEnd w:id="0"/>
    </w:tbl>
    <w:p w14:paraId="2F8719D9" w14:textId="77777777" w:rsidR="00141890" w:rsidRPr="00AC1BF5" w:rsidRDefault="00141890" w:rsidP="003F2964">
      <w:pPr>
        <w:pStyle w:val="Heading3"/>
        <w:rPr>
          <w:lang w:val="en-GB"/>
        </w:rPr>
      </w:pPr>
    </w:p>
    <w:sectPr w:rsidR="00141890" w:rsidRPr="00AC1BF5" w:rsidSect="008672C5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720" w:right="720" w:bottom="720" w:left="720" w:header="454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AB84E" w14:textId="77777777" w:rsidR="00386636" w:rsidRDefault="00386636" w:rsidP="00D41211">
      <w:r>
        <w:separator/>
      </w:r>
    </w:p>
    <w:p w14:paraId="223D8B63" w14:textId="77777777" w:rsidR="00386636" w:rsidRDefault="00386636"/>
    <w:p w14:paraId="2E1922F7" w14:textId="77777777" w:rsidR="00386636" w:rsidRDefault="00386636"/>
  </w:endnote>
  <w:endnote w:type="continuationSeparator" w:id="0">
    <w:p w14:paraId="016507E5" w14:textId="77777777" w:rsidR="00386636" w:rsidRDefault="00386636" w:rsidP="00D41211">
      <w:r>
        <w:continuationSeparator/>
      </w:r>
    </w:p>
    <w:p w14:paraId="1BEC9597" w14:textId="77777777" w:rsidR="00386636" w:rsidRDefault="00386636"/>
    <w:p w14:paraId="5E337A93" w14:textId="77777777" w:rsidR="00386636" w:rsidRDefault="00386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C1D8" w14:textId="0AB82894" w:rsidR="009B0C40" w:rsidRPr="003B3361" w:rsidRDefault="00B70433" w:rsidP="00293B50">
    <w:pPr>
      <w:pStyle w:val="Footer"/>
      <w:tabs>
        <w:tab w:val="clear" w:pos="10198"/>
        <w:tab w:val="right" w:pos="14004"/>
      </w:tabs>
    </w:pPr>
    <w:sdt>
      <w:sdtPr>
        <w:alias w:val="Title"/>
        <w:tag w:val=""/>
        <w:id w:val="67545442"/>
        <w:placeholder>
          <w:docPart w:val="DefaultPlaceholder_-185401344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1205">
          <w:t>Mutual Recognition Model Form - Principal Approval</w:t>
        </w:r>
      </w:sdtContent>
    </w:sdt>
    <w:r w:rsidR="003B3361" w:rsidRPr="003B3361">
      <w:tab/>
    </w:r>
    <w:r w:rsidR="009B0C40" w:rsidRPr="003B3361">
      <w:fldChar w:fldCharType="begin"/>
    </w:r>
    <w:r w:rsidR="009B0C40" w:rsidRPr="003B3361">
      <w:instrText xml:space="preserve"> PAGE   \* MERGEFORMAT </w:instrText>
    </w:r>
    <w:r w:rsidR="009B0C40" w:rsidRPr="003B3361">
      <w:fldChar w:fldCharType="separate"/>
    </w:r>
    <w:r w:rsidR="009B0C40" w:rsidRPr="003B3361">
      <w:t>1</w:t>
    </w:r>
    <w:r w:rsidR="009B0C40" w:rsidRPr="003B33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7498E" w14:textId="1B6758CA" w:rsidR="00042DB7" w:rsidRPr="00B46414" w:rsidRDefault="00B70433" w:rsidP="00B46414">
    <w:pPr>
      <w:pStyle w:val="Footer"/>
    </w:pPr>
    <w:sdt>
      <w:sdtPr>
        <w:alias w:val="Title"/>
        <w:tag w:val=""/>
        <w:id w:val="-1391726074"/>
        <w:placeholder>
          <w:docPart w:val="E887B593E9884AF68562583DDDBB8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46414">
          <w:t>Mutual Recognition Model Form - Principal Approval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67CE" w14:textId="77777777" w:rsidR="00386636" w:rsidRPr="00214F16" w:rsidRDefault="00386636" w:rsidP="00214F16">
      <w:pPr>
        <w:pStyle w:val="FootnoteText"/>
      </w:pPr>
      <w:r>
        <w:separator/>
      </w:r>
    </w:p>
  </w:footnote>
  <w:footnote w:type="continuationSeparator" w:id="0">
    <w:p w14:paraId="5B65F742" w14:textId="77777777" w:rsidR="00386636" w:rsidRPr="00214F16" w:rsidRDefault="00386636" w:rsidP="00214F16">
      <w:pPr>
        <w:pStyle w:val="FootnoteText"/>
      </w:pPr>
      <w:r>
        <w:continuationSeparator/>
      </w:r>
    </w:p>
  </w:footnote>
  <w:footnote w:type="continuationNotice" w:id="1">
    <w:p w14:paraId="2828819B" w14:textId="77777777" w:rsidR="00386636" w:rsidRDefault="00386636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7972" w14:textId="77777777" w:rsidR="00BF11D8" w:rsidRPr="00192BA6" w:rsidRDefault="00293B50" w:rsidP="00BF11D8">
    <w:pPr>
      <w:pStyle w:val="Descripto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3FC067D" wp14:editId="5691CB57">
              <wp:simplePos x="0" y="0"/>
              <wp:positionH relativeFrom="page">
                <wp:align>right</wp:align>
              </wp:positionH>
              <wp:positionV relativeFrom="paragraph">
                <wp:posOffset>-297815</wp:posOffset>
              </wp:positionV>
              <wp:extent cx="10695305" cy="903600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5305" cy="903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047451" id="Rectangle 8" o:spid="_x0000_s1026" alt="&quot;&quot;" style="position:absolute;margin-left:790.95pt;margin-top:-23.45pt;width:842.15pt;height:71.1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" fillcolor="#f2f2f2 [3052]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3232B1F5" wp14:editId="5DE1C650">
              <wp:simplePos x="0" y="0"/>
              <wp:positionH relativeFrom="page">
                <wp:align>right</wp:align>
              </wp:positionH>
              <wp:positionV relativeFrom="paragraph">
                <wp:posOffset>-297815</wp:posOffset>
              </wp:positionV>
              <wp:extent cx="1980000" cy="903600"/>
              <wp:effectExtent l="0" t="0" r="1270" b="0"/>
              <wp:wrapNone/>
              <wp:docPr id="11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0000" cy="903600"/>
                        <a:chOff x="0" y="0"/>
                        <a:chExt cx="1981069" cy="904875"/>
                      </a:xfrm>
                    </wpg:grpSpPr>
                    <wps:wsp>
                      <wps:cNvPr id="6" name="Rectangl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19100" y="0"/>
                          <a:ext cx="1561969" cy="9048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19065" cy="9048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180" y="122555"/>
                          <a:ext cx="579600" cy="6304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E8D3F" id="Group 11" o:spid="_x0000_s1026" alt="&quot;&quot;" style="position:absolute;margin-left:104.7pt;margin-top:-23.45pt;width:155.9pt;height:71.15pt;z-index:-251644928;mso-position-horizontal:right;mso-position-horizontal-relative:page;mso-width-relative:margin;mso-height-relative:margin" coordsize="19810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">
              <v:rect id="Rectangle 6" o:spid="_x0000_s1027" alt="&quot;&quot;" style="position:absolute;left:4191;width:15619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" fillcolor="#cbedfd [3205]" stroked="f" strokeweight="2pt"/>
              <v:rect id="Rectangle 9" o:spid="_x0000_s1028" alt="&quot;&quot;" style="position:absolute;width:4190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" fillcolor="#d7153a [3215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alt="&quot;&quot;" style="position:absolute;left:5511;top:1225;width:5796;height:63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">
                <v:imagedata r:id="rId2" o:title=""/>
              </v:shape>
              <w10:wrap anchorx="page"/>
            </v:group>
          </w:pict>
        </mc:Fallback>
      </mc:AlternateContent>
    </w:r>
    <w:r w:rsidR="00BF11D8" w:rsidRPr="00192BA6">
      <w:t>Department of Planning</w:t>
    </w:r>
    <w:r>
      <w:t>, Housing and Infrastructure</w:t>
    </w:r>
  </w:p>
  <w:p w14:paraId="3752CEF9" w14:textId="1905F964" w:rsidR="009B0C40" w:rsidRPr="00BF11D8" w:rsidRDefault="00B46414" w:rsidP="00B46414">
    <w:pPr>
      <w:pStyle w:val="HeaderTitle"/>
    </w:pPr>
    <w:r>
      <w:t xml:space="preserve">Office of Local Government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46EE" w14:textId="77777777" w:rsidR="00192BA6" w:rsidRPr="00192BA6" w:rsidRDefault="00293B50" w:rsidP="00192BA6">
    <w:pPr>
      <w:pStyle w:val="Descripto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981E1C0" wp14:editId="51F3BFB6">
              <wp:simplePos x="0" y="0"/>
              <wp:positionH relativeFrom="page">
                <wp:align>left</wp:align>
              </wp:positionH>
              <wp:positionV relativeFrom="page">
                <wp:posOffset>0</wp:posOffset>
              </wp:positionV>
              <wp:extent cx="10695600" cy="8964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5600" cy="89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D0243B" id="Rectangle 1" o:spid="_x0000_s1026" alt="&quot;&quot;" style="position:absolute;margin-left:0;margin-top:0;width:842.15pt;height:70.6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" fillcolor="#f2f2f2 [305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1" layoutInCell="1" allowOverlap="1" wp14:anchorId="0E54F127" wp14:editId="6BB42A2D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1980000" cy="896400"/>
              <wp:effectExtent l="0" t="0" r="127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0000" cy="896400"/>
                        <a:chOff x="0" y="0"/>
                        <a:chExt cx="1981069" cy="895350"/>
                      </a:xfrm>
                    </wpg:grpSpPr>
                    <wps:wsp>
                      <wps:cNvPr id="4" name="Rectangl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19100" y="0"/>
                          <a:ext cx="1561969" cy="8953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19065" cy="8953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180" y="122555"/>
                          <a:ext cx="579600" cy="6304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46B579" id="Group 2" o:spid="_x0000_s1026" alt="&quot;&quot;" style="position:absolute;margin-left:104.7pt;margin-top:0;width:155.9pt;height:70.6pt;z-index:-251652096;mso-position-horizontal:right;mso-position-horizontal-relative:page;mso-position-vertical-relative:page;mso-width-relative:margin;mso-height-relative:margin" coordsize="1981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">
              <v:rect id="Rectangle 4" o:spid="_x0000_s1027" alt="&quot;&quot;" style="position:absolute;left:4191;width:15619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" fillcolor="#cbedfd [3205]" stroked="f" strokeweight="2pt"/>
              <v:rect id="Rectangle 3" o:spid="_x0000_s1028" alt="&quot;&quot;" style="position:absolute;width:419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alt="&quot;&quot;" style="position:absolute;left:5511;top:1225;width:5796;height:63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  <w:r w:rsidR="00192BA6" w:rsidRPr="00192BA6">
      <w:t>Department of Planning</w:t>
    </w:r>
    <w:r>
      <w:t>, Housing and Infrastructure</w:t>
    </w:r>
  </w:p>
  <w:p w14:paraId="42E9F6F2" w14:textId="142EFD4D" w:rsidR="00042DB7" w:rsidRDefault="00B46414" w:rsidP="00B46414">
    <w:pPr>
      <w:pStyle w:val="HeaderTitle"/>
    </w:pPr>
    <w:r>
      <w:t xml:space="preserve">Office of Local Government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BF5B0A"/>
    <w:multiLevelType w:val="hybridMultilevel"/>
    <w:tmpl w:val="0A329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0BC3"/>
    <w:multiLevelType w:val="multilevel"/>
    <w:tmpl w:val="05C6BD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3" w15:restartNumberingAfterBreak="0">
    <w:nsid w:val="16F86F17"/>
    <w:multiLevelType w:val="hybridMultilevel"/>
    <w:tmpl w:val="0A329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F650E9"/>
    <w:multiLevelType w:val="hybridMultilevel"/>
    <w:tmpl w:val="6CE64AB0"/>
    <w:lvl w:ilvl="0" w:tplc="B15EFCE4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17465E"/>
    <w:multiLevelType w:val="multilevel"/>
    <w:tmpl w:val="2360A5E8"/>
    <w:styleLink w:val="DPEBullets"/>
    <w:lvl w:ilvl="0">
      <w:start w:val="1"/>
      <w:numFmt w:val="bullet"/>
      <w:pStyle w:val="List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8" w15:restartNumberingAfterBreak="0">
    <w:nsid w:val="461D0F90"/>
    <w:multiLevelType w:val="multilevel"/>
    <w:tmpl w:val="2360A5E8"/>
    <w:numStyleLink w:val="DPEBullets"/>
  </w:abstractNum>
  <w:abstractNum w:abstractNumId="9" w15:restartNumberingAfterBreak="0">
    <w:nsid w:val="46F574EA"/>
    <w:multiLevelType w:val="multilevel"/>
    <w:tmpl w:val="48E62B54"/>
    <w:styleLink w:val="DPEList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pStyle w:val="ListNumber5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10" w15:restartNumberingAfterBreak="0">
    <w:nsid w:val="56B9404A"/>
    <w:multiLevelType w:val="multilevel"/>
    <w:tmpl w:val="48E62B54"/>
    <w:numStyleLink w:val="DPELists"/>
  </w:abstractNum>
  <w:abstractNum w:abstractNumId="11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9226">
    <w:abstractNumId w:val="12"/>
  </w:num>
  <w:num w:numId="2" w16cid:durableId="688526007">
    <w:abstractNumId w:val="2"/>
  </w:num>
  <w:num w:numId="3" w16cid:durableId="1725593729">
    <w:abstractNumId w:val="14"/>
  </w:num>
  <w:num w:numId="4" w16cid:durableId="1152209247">
    <w:abstractNumId w:val="11"/>
  </w:num>
  <w:num w:numId="5" w16cid:durableId="442772749">
    <w:abstractNumId w:val="10"/>
  </w:num>
  <w:num w:numId="6" w16cid:durableId="1123504447">
    <w:abstractNumId w:val="7"/>
  </w:num>
  <w:num w:numId="7" w16cid:durableId="354617670">
    <w:abstractNumId w:val="8"/>
  </w:num>
  <w:num w:numId="8" w16cid:durableId="701126008">
    <w:abstractNumId w:val="13"/>
  </w:num>
  <w:num w:numId="9" w16cid:durableId="638993618">
    <w:abstractNumId w:val="0"/>
  </w:num>
  <w:num w:numId="10" w16cid:durableId="1312560211">
    <w:abstractNumId w:val="6"/>
  </w:num>
  <w:num w:numId="11" w16cid:durableId="383993144">
    <w:abstractNumId w:val="6"/>
  </w:num>
  <w:num w:numId="12" w16cid:durableId="1495535465">
    <w:abstractNumId w:val="6"/>
  </w:num>
  <w:num w:numId="13" w16cid:durableId="1676686712">
    <w:abstractNumId w:val="4"/>
  </w:num>
  <w:num w:numId="14" w16cid:durableId="255093580">
    <w:abstractNumId w:val="0"/>
  </w:num>
  <w:num w:numId="15" w16cid:durableId="230383544">
    <w:abstractNumId w:val="0"/>
  </w:num>
  <w:num w:numId="16" w16cid:durableId="1775436309">
    <w:abstractNumId w:val="7"/>
  </w:num>
  <w:num w:numId="17" w16cid:durableId="1394692618">
    <w:abstractNumId w:val="9"/>
  </w:num>
  <w:num w:numId="18" w16cid:durableId="1772814416">
    <w:abstractNumId w:val="9"/>
  </w:num>
  <w:num w:numId="19" w16cid:durableId="515078268">
    <w:abstractNumId w:val="7"/>
  </w:num>
  <w:num w:numId="20" w16cid:durableId="1951232340">
    <w:abstractNumId w:val="9"/>
  </w:num>
  <w:num w:numId="21" w16cid:durableId="1860460400">
    <w:abstractNumId w:val="7"/>
  </w:num>
  <w:num w:numId="22" w16cid:durableId="589582735">
    <w:abstractNumId w:val="9"/>
  </w:num>
  <w:num w:numId="23" w16cid:durableId="2009746166">
    <w:abstractNumId w:val="9"/>
  </w:num>
  <w:num w:numId="24" w16cid:durableId="1582912192">
    <w:abstractNumId w:val="9"/>
  </w:num>
  <w:num w:numId="25" w16cid:durableId="1136531726">
    <w:abstractNumId w:val="9"/>
  </w:num>
  <w:num w:numId="26" w16cid:durableId="947855619">
    <w:abstractNumId w:val="7"/>
  </w:num>
  <w:num w:numId="27" w16cid:durableId="119494764">
    <w:abstractNumId w:val="7"/>
  </w:num>
  <w:num w:numId="28" w16cid:durableId="2093232020">
    <w:abstractNumId w:val="7"/>
  </w:num>
  <w:num w:numId="29" w16cid:durableId="223756382">
    <w:abstractNumId w:val="7"/>
  </w:num>
  <w:num w:numId="30" w16cid:durableId="784613170">
    <w:abstractNumId w:val="9"/>
  </w:num>
  <w:num w:numId="31" w16cid:durableId="1685280982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72229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299553">
    <w:abstractNumId w:val="5"/>
  </w:num>
  <w:num w:numId="34" w16cid:durableId="496308968">
    <w:abstractNumId w:val="1"/>
  </w:num>
  <w:num w:numId="35" w16cid:durableId="18325535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yNjM1NTA0NzGzMDBX0lEKTi0uzszPAykwrQUA4BFAjCwAAAA="/>
  </w:docVars>
  <w:rsids>
    <w:rsidRoot w:val="00D24123"/>
    <w:rsid w:val="00001BC6"/>
    <w:rsid w:val="0000290F"/>
    <w:rsid w:val="00005057"/>
    <w:rsid w:val="0000528B"/>
    <w:rsid w:val="00006D13"/>
    <w:rsid w:val="00012666"/>
    <w:rsid w:val="00016ECC"/>
    <w:rsid w:val="0001797E"/>
    <w:rsid w:val="00021244"/>
    <w:rsid w:val="0002128C"/>
    <w:rsid w:val="00021798"/>
    <w:rsid w:val="000316FF"/>
    <w:rsid w:val="000333D2"/>
    <w:rsid w:val="00033643"/>
    <w:rsid w:val="00036C88"/>
    <w:rsid w:val="00042A57"/>
    <w:rsid w:val="00042DB7"/>
    <w:rsid w:val="00042F9A"/>
    <w:rsid w:val="00050AC4"/>
    <w:rsid w:val="00055B55"/>
    <w:rsid w:val="00066210"/>
    <w:rsid w:val="00067600"/>
    <w:rsid w:val="00072694"/>
    <w:rsid w:val="0008087F"/>
    <w:rsid w:val="00086EB0"/>
    <w:rsid w:val="000905A8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5836"/>
    <w:rsid w:val="000C73CD"/>
    <w:rsid w:val="000D266F"/>
    <w:rsid w:val="000D6DD9"/>
    <w:rsid w:val="000D7720"/>
    <w:rsid w:val="000E13C8"/>
    <w:rsid w:val="000E1639"/>
    <w:rsid w:val="000E7573"/>
    <w:rsid w:val="000F0412"/>
    <w:rsid w:val="000F5B69"/>
    <w:rsid w:val="000F6BF4"/>
    <w:rsid w:val="000F78E3"/>
    <w:rsid w:val="001004E9"/>
    <w:rsid w:val="0010445F"/>
    <w:rsid w:val="001102F6"/>
    <w:rsid w:val="0011511F"/>
    <w:rsid w:val="00121E85"/>
    <w:rsid w:val="00125086"/>
    <w:rsid w:val="00126A11"/>
    <w:rsid w:val="00127199"/>
    <w:rsid w:val="001330C2"/>
    <w:rsid w:val="001335B9"/>
    <w:rsid w:val="00133FFD"/>
    <w:rsid w:val="00134909"/>
    <w:rsid w:val="001363FB"/>
    <w:rsid w:val="001372CB"/>
    <w:rsid w:val="00141890"/>
    <w:rsid w:val="00144421"/>
    <w:rsid w:val="00145B2F"/>
    <w:rsid w:val="00150F55"/>
    <w:rsid w:val="0015283C"/>
    <w:rsid w:val="0015670D"/>
    <w:rsid w:val="00156FC1"/>
    <w:rsid w:val="0016310F"/>
    <w:rsid w:val="00171446"/>
    <w:rsid w:val="0017420C"/>
    <w:rsid w:val="00180BDA"/>
    <w:rsid w:val="001838C7"/>
    <w:rsid w:val="00185C31"/>
    <w:rsid w:val="0019218A"/>
    <w:rsid w:val="00192BA6"/>
    <w:rsid w:val="00196BC0"/>
    <w:rsid w:val="00197E97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B684B"/>
    <w:rsid w:val="001C0E41"/>
    <w:rsid w:val="001C2CEF"/>
    <w:rsid w:val="001D3EA4"/>
    <w:rsid w:val="001D51AA"/>
    <w:rsid w:val="001D6464"/>
    <w:rsid w:val="001E540E"/>
    <w:rsid w:val="001F375B"/>
    <w:rsid w:val="001F3810"/>
    <w:rsid w:val="001F4D30"/>
    <w:rsid w:val="001F59F2"/>
    <w:rsid w:val="002011D8"/>
    <w:rsid w:val="002012E2"/>
    <w:rsid w:val="0020481B"/>
    <w:rsid w:val="00205460"/>
    <w:rsid w:val="00214F16"/>
    <w:rsid w:val="002172B0"/>
    <w:rsid w:val="002216DA"/>
    <w:rsid w:val="00230B71"/>
    <w:rsid w:val="0023266C"/>
    <w:rsid w:val="0023466A"/>
    <w:rsid w:val="00240A7C"/>
    <w:rsid w:val="002439CB"/>
    <w:rsid w:val="0025243F"/>
    <w:rsid w:val="00252A44"/>
    <w:rsid w:val="00254264"/>
    <w:rsid w:val="002557F9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3B50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D26AF"/>
    <w:rsid w:val="002D32CB"/>
    <w:rsid w:val="002E1263"/>
    <w:rsid w:val="002E1620"/>
    <w:rsid w:val="002E345F"/>
    <w:rsid w:val="002E4C00"/>
    <w:rsid w:val="002E55E8"/>
    <w:rsid w:val="002F5CE6"/>
    <w:rsid w:val="002F75D6"/>
    <w:rsid w:val="00302231"/>
    <w:rsid w:val="003074F4"/>
    <w:rsid w:val="00310694"/>
    <w:rsid w:val="00313FFB"/>
    <w:rsid w:val="003143F8"/>
    <w:rsid w:val="00315672"/>
    <w:rsid w:val="00320FCD"/>
    <w:rsid w:val="00321477"/>
    <w:rsid w:val="00323AA5"/>
    <w:rsid w:val="00325A46"/>
    <w:rsid w:val="0032727C"/>
    <w:rsid w:val="003449FB"/>
    <w:rsid w:val="00350710"/>
    <w:rsid w:val="00353B45"/>
    <w:rsid w:val="003547E1"/>
    <w:rsid w:val="00364A2E"/>
    <w:rsid w:val="00367FD9"/>
    <w:rsid w:val="00374CCA"/>
    <w:rsid w:val="003775E4"/>
    <w:rsid w:val="00385166"/>
    <w:rsid w:val="00386636"/>
    <w:rsid w:val="00386A46"/>
    <w:rsid w:val="00387280"/>
    <w:rsid w:val="00390E61"/>
    <w:rsid w:val="0039784C"/>
    <w:rsid w:val="003A067A"/>
    <w:rsid w:val="003A533A"/>
    <w:rsid w:val="003A7A1A"/>
    <w:rsid w:val="003B3361"/>
    <w:rsid w:val="003C5D7A"/>
    <w:rsid w:val="003D4C83"/>
    <w:rsid w:val="003D6907"/>
    <w:rsid w:val="003E1923"/>
    <w:rsid w:val="003E1D08"/>
    <w:rsid w:val="003E1F87"/>
    <w:rsid w:val="003E2700"/>
    <w:rsid w:val="003E688A"/>
    <w:rsid w:val="003F2964"/>
    <w:rsid w:val="003F508D"/>
    <w:rsid w:val="0041092E"/>
    <w:rsid w:val="00416B7F"/>
    <w:rsid w:val="0041732F"/>
    <w:rsid w:val="00425403"/>
    <w:rsid w:val="00435D1A"/>
    <w:rsid w:val="004444F3"/>
    <w:rsid w:val="00445764"/>
    <w:rsid w:val="004465BF"/>
    <w:rsid w:val="0045121E"/>
    <w:rsid w:val="00453D18"/>
    <w:rsid w:val="004552CA"/>
    <w:rsid w:val="00456CE8"/>
    <w:rsid w:val="004623FE"/>
    <w:rsid w:val="00462AF8"/>
    <w:rsid w:val="00463F4E"/>
    <w:rsid w:val="00464824"/>
    <w:rsid w:val="00465BB2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C61AE"/>
    <w:rsid w:val="004D0F45"/>
    <w:rsid w:val="004D157A"/>
    <w:rsid w:val="004D6A42"/>
    <w:rsid w:val="004E5B99"/>
    <w:rsid w:val="004F215D"/>
    <w:rsid w:val="004F2364"/>
    <w:rsid w:val="004F2689"/>
    <w:rsid w:val="004F28C9"/>
    <w:rsid w:val="00500736"/>
    <w:rsid w:val="00505BA3"/>
    <w:rsid w:val="0051008E"/>
    <w:rsid w:val="00510B58"/>
    <w:rsid w:val="00513D32"/>
    <w:rsid w:val="005154EE"/>
    <w:rsid w:val="00521CF0"/>
    <w:rsid w:val="005250D8"/>
    <w:rsid w:val="005259E9"/>
    <w:rsid w:val="00527931"/>
    <w:rsid w:val="00527BD4"/>
    <w:rsid w:val="00531227"/>
    <w:rsid w:val="00533A8A"/>
    <w:rsid w:val="005354A2"/>
    <w:rsid w:val="00535788"/>
    <w:rsid w:val="00540A2C"/>
    <w:rsid w:val="00541042"/>
    <w:rsid w:val="005434A8"/>
    <w:rsid w:val="00543A38"/>
    <w:rsid w:val="00551939"/>
    <w:rsid w:val="005525A5"/>
    <w:rsid w:val="00552810"/>
    <w:rsid w:val="00552AA4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7045"/>
    <w:rsid w:val="005C2CCC"/>
    <w:rsid w:val="005C6F0C"/>
    <w:rsid w:val="005C76D8"/>
    <w:rsid w:val="005C77A2"/>
    <w:rsid w:val="005D0354"/>
    <w:rsid w:val="005D0C07"/>
    <w:rsid w:val="005D2B06"/>
    <w:rsid w:val="005D65D3"/>
    <w:rsid w:val="005F03B9"/>
    <w:rsid w:val="005F1CB2"/>
    <w:rsid w:val="005F1F07"/>
    <w:rsid w:val="005F46C1"/>
    <w:rsid w:val="00600F56"/>
    <w:rsid w:val="00602556"/>
    <w:rsid w:val="00602C92"/>
    <w:rsid w:val="00603F39"/>
    <w:rsid w:val="00605270"/>
    <w:rsid w:val="00606901"/>
    <w:rsid w:val="006126DC"/>
    <w:rsid w:val="00612F7B"/>
    <w:rsid w:val="00616A82"/>
    <w:rsid w:val="00620E34"/>
    <w:rsid w:val="00625262"/>
    <w:rsid w:val="00631A8E"/>
    <w:rsid w:val="00635076"/>
    <w:rsid w:val="00641613"/>
    <w:rsid w:val="00646D66"/>
    <w:rsid w:val="0065167F"/>
    <w:rsid w:val="00651A58"/>
    <w:rsid w:val="00653107"/>
    <w:rsid w:val="00656D0C"/>
    <w:rsid w:val="006609DC"/>
    <w:rsid w:val="0066416F"/>
    <w:rsid w:val="00664DFD"/>
    <w:rsid w:val="00667641"/>
    <w:rsid w:val="006709A3"/>
    <w:rsid w:val="006709D8"/>
    <w:rsid w:val="0067252E"/>
    <w:rsid w:val="00675483"/>
    <w:rsid w:val="00675E8A"/>
    <w:rsid w:val="00677B9B"/>
    <w:rsid w:val="00680703"/>
    <w:rsid w:val="00684785"/>
    <w:rsid w:val="00684B5B"/>
    <w:rsid w:val="006852B0"/>
    <w:rsid w:val="00685E1B"/>
    <w:rsid w:val="00693782"/>
    <w:rsid w:val="006942F5"/>
    <w:rsid w:val="006977B8"/>
    <w:rsid w:val="006A2757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057B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5FFA"/>
    <w:rsid w:val="00737075"/>
    <w:rsid w:val="00742AF8"/>
    <w:rsid w:val="007450CF"/>
    <w:rsid w:val="00746E47"/>
    <w:rsid w:val="00752C28"/>
    <w:rsid w:val="007539E0"/>
    <w:rsid w:val="0075587D"/>
    <w:rsid w:val="00764AB5"/>
    <w:rsid w:val="00764DBD"/>
    <w:rsid w:val="0076531E"/>
    <w:rsid w:val="007661FE"/>
    <w:rsid w:val="00773457"/>
    <w:rsid w:val="007748AA"/>
    <w:rsid w:val="007755BA"/>
    <w:rsid w:val="00776A7E"/>
    <w:rsid w:val="00777839"/>
    <w:rsid w:val="007808DE"/>
    <w:rsid w:val="00787D17"/>
    <w:rsid w:val="00791163"/>
    <w:rsid w:val="00791844"/>
    <w:rsid w:val="00796DC1"/>
    <w:rsid w:val="007A1661"/>
    <w:rsid w:val="007A6476"/>
    <w:rsid w:val="007A6773"/>
    <w:rsid w:val="007A7943"/>
    <w:rsid w:val="007B47E4"/>
    <w:rsid w:val="007B5E0D"/>
    <w:rsid w:val="007C02CC"/>
    <w:rsid w:val="007C0526"/>
    <w:rsid w:val="007D707F"/>
    <w:rsid w:val="007D7C11"/>
    <w:rsid w:val="007E4717"/>
    <w:rsid w:val="007E7527"/>
    <w:rsid w:val="007F352B"/>
    <w:rsid w:val="007F636B"/>
    <w:rsid w:val="00800906"/>
    <w:rsid w:val="00802336"/>
    <w:rsid w:val="008033CF"/>
    <w:rsid w:val="008034D4"/>
    <w:rsid w:val="00814D66"/>
    <w:rsid w:val="00817E4E"/>
    <w:rsid w:val="00823A6D"/>
    <w:rsid w:val="00824677"/>
    <w:rsid w:val="00827242"/>
    <w:rsid w:val="00840577"/>
    <w:rsid w:val="00841A49"/>
    <w:rsid w:val="00843475"/>
    <w:rsid w:val="008458B2"/>
    <w:rsid w:val="0084623F"/>
    <w:rsid w:val="0084700A"/>
    <w:rsid w:val="00850937"/>
    <w:rsid w:val="00851169"/>
    <w:rsid w:val="008529A6"/>
    <w:rsid w:val="00852E36"/>
    <w:rsid w:val="0085499E"/>
    <w:rsid w:val="00860BC3"/>
    <w:rsid w:val="00861931"/>
    <w:rsid w:val="00864758"/>
    <w:rsid w:val="008672C5"/>
    <w:rsid w:val="0087584E"/>
    <w:rsid w:val="0087725B"/>
    <w:rsid w:val="008775A4"/>
    <w:rsid w:val="00881275"/>
    <w:rsid w:val="00884A9A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267D"/>
    <w:rsid w:val="008E3AFD"/>
    <w:rsid w:val="008F0531"/>
    <w:rsid w:val="008F0787"/>
    <w:rsid w:val="008F54A4"/>
    <w:rsid w:val="008F65AF"/>
    <w:rsid w:val="0090154A"/>
    <w:rsid w:val="0090458C"/>
    <w:rsid w:val="0091234C"/>
    <w:rsid w:val="009240B0"/>
    <w:rsid w:val="0092453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5E92"/>
    <w:rsid w:val="00967FFB"/>
    <w:rsid w:val="009747EF"/>
    <w:rsid w:val="00975F87"/>
    <w:rsid w:val="0098092B"/>
    <w:rsid w:val="009845C9"/>
    <w:rsid w:val="009974FC"/>
    <w:rsid w:val="009978E0"/>
    <w:rsid w:val="009A018D"/>
    <w:rsid w:val="009A189B"/>
    <w:rsid w:val="009B0C40"/>
    <w:rsid w:val="009B243F"/>
    <w:rsid w:val="009B4E24"/>
    <w:rsid w:val="009B5FB4"/>
    <w:rsid w:val="009B6180"/>
    <w:rsid w:val="009B6B00"/>
    <w:rsid w:val="009C10AF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05208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D32"/>
    <w:rsid w:val="00A426EF"/>
    <w:rsid w:val="00A47B37"/>
    <w:rsid w:val="00A5150A"/>
    <w:rsid w:val="00A528D4"/>
    <w:rsid w:val="00A57847"/>
    <w:rsid w:val="00A6218F"/>
    <w:rsid w:val="00A62572"/>
    <w:rsid w:val="00A67A26"/>
    <w:rsid w:val="00A67B1A"/>
    <w:rsid w:val="00A70EFD"/>
    <w:rsid w:val="00A71C6A"/>
    <w:rsid w:val="00A72165"/>
    <w:rsid w:val="00A739A4"/>
    <w:rsid w:val="00A76D6C"/>
    <w:rsid w:val="00A920E2"/>
    <w:rsid w:val="00A9215D"/>
    <w:rsid w:val="00A9685E"/>
    <w:rsid w:val="00AA461F"/>
    <w:rsid w:val="00AA4CF9"/>
    <w:rsid w:val="00AA675E"/>
    <w:rsid w:val="00AA6B97"/>
    <w:rsid w:val="00AC1BF5"/>
    <w:rsid w:val="00AD347D"/>
    <w:rsid w:val="00AD76B6"/>
    <w:rsid w:val="00AE1A2F"/>
    <w:rsid w:val="00AE5EDF"/>
    <w:rsid w:val="00B12F5C"/>
    <w:rsid w:val="00B155AF"/>
    <w:rsid w:val="00B158C0"/>
    <w:rsid w:val="00B25013"/>
    <w:rsid w:val="00B255C4"/>
    <w:rsid w:val="00B25AA7"/>
    <w:rsid w:val="00B25CD6"/>
    <w:rsid w:val="00B2661A"/>
    <w:rsid w:val="00B311C0"/>
    <w:rsid w:val="00B3290D"/>
    <w:rsid w:val="00B33C25"/>
    <w:rsid w:val="00B34567"/>
    <w:rsid w:val="00B35381"/>
    <w:rsid w:val="00B36241"/>
    <w:rsid w:val="00B41C42"/>
    <w:rsid w:val="00B46414"/>
    <w:rsid w:val="00B51F11"/>
    <w:rsid w:val="00B56177"/>
    <w:rsid w:val="00B56987"/>
    <w:rsid w:val="00B575E5"/>
    <w:rsid w:val="00B627B0"/>
    <w:rsid w:val="00B70433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C6B9C"/>
    <w:rsid w:val="00BC755F"/>
    <w:rsid w:val="00BD51ED"/>
    <w:rsid w:val="00BE62A1"/>
    <w:rsid w:val="00BE6357"/>
    <w:rsid w:val="00BE661E"/>
    <w:rsid w:val="00BE6724"/>
    <w:rsid w:val="00BE6E20"/>
    <w:rsid w:val="00BE7803"/>
    <w:rsid w:val="00BF0A4E"/>
    <w:rsid w:val="00BF0B26"/>
    <w:rsid w:val="00BF1042"/>
    <w:rsid w:val="00BF11D8"/>
    <w:rsid w:val="00BF5880"/>
    <w:rsid w:val="00C0743F"/>
    <w:rsid w:val="00C1068C"/>
    <w:rsid w:val="00C14522"/>
    <w:rsid w:val="00C15A81"/>
    <w:rsid w:val="00C17E05"/>
    <w:rsid w:val="00C20A60"/>
    <w:rsid w:val="00C21889"/>
    <w:rsid w:val="00C23164"/>
    <w:rsid w:val="00C31980"/>
    <w:rsid w:val="00C364D6"/>
    <w:rsid w:val="00C468E9"/>
    <w:rsid w:val="00C54016"/>
    <w:rsid w:val="00C5556E"/>
    <w:rsid w:val="00C61E5B"/>
    <w:rsid w:val="00C628CD"/>
    <w:rsid w:val="00C67620"/>
    <w:rsid w:val="00C71FDF"/>
    <w:rsid w:val="00C73069"/>
    <w:rsid w:val="00C74B02"/>
    <w:rsid w:val="00C75B71"/>
    <w:rsid w:val="00C806BD"/>
    <w:rsid w:val="00C84BDE"/>
    <w:rsid w:val="00C855AC"/>
    <w:rsid w:val="00C8595C"/>
    <w:rsid w:val="00C91E62"/>
    <w:rsid w:val="00C93D9B"/>
    <w:rsid w:val="00C947EB"/>
    <w:rsid w:val="00C94F7A"/>
    <w:rsid w:val="00CA214D"/>
    <w:rsid w:val="00CA619C"/>
    <w:rsid w:val="00CA7954"/>
    <w:rsid w:val="00CB0228"/>
    <w:rsid w:val="00CB2D83"/>
    <w:rsid w:val="00CB30F6"/>
    <w:rsid w:val="00CB340C"/>
    <w:rsid w:val="00CB4CA9"/>
    <w:rsid w:val="00CB5ED7"/>
    <w:rsid w:val="00CC0243"/>
    <w:rsid w:val="00CC1011"/>
    <w:rsid w:val="00CC26A0"/>
    <w:rsid w:val="00CD0330"/>
    <w:rsid w:val="00CE35FF"/>
    <w:rsid w:val="00CE726E"/>
    <w:rsid w:val="00D00FD3"/>
    <w:rsid w:val="00D06641"/>
    <w:rsid w:val="00D13A78"/>
    <w:rsid w:val="00D14994"/>
    <w:rsid w:val="00D20295"/>
    <w:rsid w:val="00D24123"/>
    <w:rsid w:val="00D262EC"/>
    <w:rsid w:val="00D265A6"/>
    <w:rsid w:val="00D2677A"/>
    <w:rsid w:val="00D267A7"/>
    <w:rsid w:val="00D31DFB"/>
    <w:rsid w:val="00D32202"/>
    <w:rsid w:val="00D351ED"/>
    <w:rsid w:val="00D41211"/>
    <w:rsid w:val="00D45E72"/>
    <w:rsid w:val="00D47E85"/>
    <w:rsid w:val="00D50463"/>
    <w:rsid w:val="00D60180"/>
    <w:rsid w:val="00D64DA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44C"/>
    <w:rsid w:val="00DB2F66"/>
    <w:rsid w:val="00DB2F71"/>
    <w:rsid w:val="00DB7C40"/>
    <w:rsid w:val="00DC0261"/>
    <w:rsid w:val="00DC4402"/>
    <w:rsid w:val="00DD0EE9"/>
    <w:rsid w:val="00DD3795"/>
    <w:rsid w:val="00DD44E7"/>
    <w:rsid w:val="00DD6556"/>
    <w:rsid w:val="00DF39BF"/>
    <w:rsid w:val="00E01F9D"/>
    <w:rsid w:val="00E030CF"/>
    <w:rsid w:val="00E0381A"/>
    <w:rsid w:val="00E13BE6"/>
    <w:rsid w:val="00E1476B"/>
    <w:rsid w:val="00E227A4"/>
    <w:rsid w:val="00E23896"/>
    <w:rsid w:val="00E242F0"/>
    <w:rsid w:val="00E316C2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2C98"/>
    <w:rsid w:val="00E737AF"/>
    <w:rsid w:val="00E73FD4"/>
    <w:rsid w:val="00E74DAB"/>
    <w:rsid w:val="00E77233"/>
    <w:rsid w:val="00E80F7A"/>
    <w:rsid w:val="00E811D3"/>
    <w:rsid w:val="00E82125"/>
    <w:rsid w:val="00E92621"/>
    <w:rsid w:val="00E92825"/>
    <w:rsid w:val="00E95523"/>
    <w:rsid w:val="00E9717A"/>
    <w:rsid w:val="00EA37CC"/>
    <w:rsid w:val="00EA3AD0"/>
    <w:rsid w:val="00EA3E01"/>
    <w:rsid w:val="00EA75CA"/>
    <w:rsid w:val="00EA7D0C"/>
    <w:rsid w:val="00EB1EB3"/>
    <w:rsid w:val="00EB5CC8"/>
    <w:rsid w:val="00EB6153"/>
    <w:rsid w:val="00EC0E31"/>
    <w:rsid w:val="00EC104B"/>
    <w:rsid w:val="00EC22A4"/>
    <w:rsid w:val="00EC6623"/>
    <w:rsid w:val="00ED00B7"/>
    <w:rsid w:val="00ED4480"/>
    <w:rsid w:val="00ED7438"/>
    <w:rsid w:val="00EE0495"/>
    <w:rsid w:val="00EE6312"/>
    <w:rsid w:val="00EF1918"/>
    <w:rsid w:val="00EF239F"/>
    <w:rsid w:val="00EF24E6"/>
    <w:rsid w:val="00F00AF2"/>
    <w:rsid w:val="00F03A84"/>
    <w:rsid w:val="00F13CAE"/>
    <w:rsid w:val="00F14701"/>
    <w:rsid w:val="00F172A3"/>
    <w:rsid w:val="00F21220"/>
    <w:rsid w:val="00F26472"/>
    <w:rsid w:val="00F26BDA"/>
    <w:rsid w:val="00F26D61"/>
    <w:rsid w:val="00F26E82"/>
    <w:rsid w:val="00F32E0C"/>
    <w:rsid w:val="00F32F4E"/>
    <w:rsid w:val="00F34C75"/>
    <w:rsid w:val="00F41205"/>
    <w:rsid w:val="00F41E11"/>
    <w:rsid w:val="00F43005"/>
    <w:rsid w:val="00F47E1D"/>
    <w:rsid w:val="00F507D1"/>
    <w:rsid w:val="00F519CD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5BBB"/>
    <w:rsid w:val="00F76A4B"/>
    <w:rsid w:val="00F80E51"/>
    <w:rsid w:val="00F81366"/>
    <w:rsid w:val="00F81393"/>
    <w:rsid w:val="00F8370E"/>
    <w:rsid w:val="00F91892"/>
    <w:rsid w:val="00FB656B"/>
    <w:rsid w:val="00FB6CC3"/>
    <w:rsid w:val="00FC0403"/>
    <w:rsid w:val="00FC2BCA"/>
    <w:rsid w:val="00FC5EC6"/>
    <w:rsid w:val="00FC6E6E"/>
    <w:rsid w:val="00FC7F7F"/>
    <w:rsid w:val="00FD19C1"/>
    <w:rsid w:val="00FD3D94"/>
    <w:rsid w:val="00FD40CB"/>
    <w:rsid w:val="00FD4BEF"/>
    <w:rsid w:val="00FD70DB"/>
    <w:rsid w:val="00FF1988"/>
    <w:rsid w:val="00FF5085"/>
    <w:rsid w:val="00FF6B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581D7"/>
  <w15:docId w15:val="{84970ABE-1BC9-4D72-8CDE-AF6CE786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1363FB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63FB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3361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B3361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884A9A"/>
    <w:rPr>
      <w:rFonts w:ascii="Public Sans Light" w:hAnsi="Public Sans Light"/>
    </w:rPr>
  </w:style>
  <w:style w:type="character" w:customStyle="1" w:styleId="BodyTextChar">
    <w:name w:val="Body Text Char"/>
    <w:basedOn w:val="DefaultParagraphFont"/>
    <w:link w:val="BodyText"/>
    <w:rsid w:val="00C0743F"/>
    <w:rPr>
      <w:rFonts w:ascii="Public Sans Light" w:hAnsi="Public Sans Light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1838C7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1330C2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2E4C00"/>
    <w:pPr>
      <w:tabs>
        <w:tab w:val="right" w:pos="8222"/>
      </w:tabs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66416F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C0743F"/>
    <w:pPr>
      <w:numPr>
        <w:ilvl w:val="0"/>
        <w:numId w:val="29"/>
      </w:numPr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C0743F"/>
    <w:pPr>
      <w:numPr>
        <w:ilvl w:val="1"/>
        <w:numId w:val="29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C0743F"/>
    <w:pPr>
      <w:numPr>
        <w:ilvl w:val="2"/>
      </w:numPr>
    </w:pPr>
  </w:style>
  <w:style w:type="numbering" w:customStyle="1" w:styleId="DPEBullets">
    <w:name w:val="DPE Bullets"/>
    <w:uiPriority w:val="99"/>
    <w:rsid w:val="00C0743F"/>
    <w:pPr>
      <w:numPr>
        <w:numId w:val="6"/>
      </w:numPr>
    </w:pPr>
  </w:style>
  <w:style w:type="numbering" w:customStyle="1" w:styleId="DPELists">
    <w:name w:val="DPE Lists"/>
    <w:uiPriority w:val="99"/>
    <w:rsid w:val="00C0743F"/>
    <w:pPr>
      <w:numPr>
        <w:numId w:val="17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C0743F"/>
    <w:pPr>
      <w:numPr>
        <w:ilvl w:val="3"/>
      </w:numPr>
    </w:pPr>
  </w:style>
  <w:style w:type="paragraph" w:styleId="ListBullet5">
    <w:name w:val="List Bullet 5"/>
    <w:aliases w:val="Bullet 5"/>
    <w:basedOn w:val="ListBullet"/>
    <w:uiPriority w:val="3"/>
    <w:unhideWhenUsed/>
    <w:rsid w:val="00C0743F"/>
    <w:pPr>
      <w:numPr>
        <w:ilvl w:val="4"/>
      </w:numPr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1838C7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C0743F"/>
    <w:pPr>
      <w:numPr>
        <w:ilvl w:val="2"/>
      </w:numPr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C0743F"/>
    <w:pPr>
      <w:numPr>
        <w:ilvl w:val="3"/>
      </w:numPr>
    </w:pPr>
  </w:style>
  <w:style w:type="paragraph" w:styleId="ListNumber4">
    <w:name w:val="List Number 4"/>
    <w:aliases w:val="List L4"/>
    <w:basedOn w:val="ListNumber5"/>
    <w:link w:val="ListNumber4Char"/>
    <w:uiPriority w:val="4"/>
    <w:rsid w:val="00C0743F"/>
    <w:pPr>
      <w:numPr>
        <w:ilvl w:val="4"/>
      </w:numPr>
    </w:pPr>
  </w:style>
  <w:style w:type="paragraph" w:styleId="ListNumber5">
    <w:name w:val="List Number 5"/>
    <w:aliases w:val="List L5"/>
    <w:basedOn w:val="ListNumber"/>
    <w:link w:val="ListNumber5Char"/>
    <w:uiPriority w:val="4"/>
    <w:rsid w:val="00C0743F"/>
    <w:pPr>
      <w:numPr>
        <w:ilvl w:val="5"/>
      </w:numPr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C0743F"/>
    <w:pPr>
      <w:numPr>
        <w:numId w:val="30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QuestionText">
    <w:name w:val="Question Text"/>
    <w:basedOn w:val="Heading2"/>
    <w:next w:val="BodyText"/>
    <w:link w:val="QuestionTextChar"/>
    <w:rsid w:val="00CE726E"/>
    <w:pPr>
      <w:pBdr>
        <w:top w:val="none" w:sz="0" w:space="0" w:color="auto"/>
      </w:pBdr>
      <w:suppressAutoHyphens/>
      <w:autoSpaceDE w:val="0"/>
      <w:autoSpaceDN w:val="0"/>
      <w:adjustRightInd w:val="0"/>
      <w:textAlignment w:val="center"/>
    </w:pPr>
    <w:rPr>
      <w:sz w:val="24"/>
      <w:szCs w:val="30"/>
    </w:rPr>
  </w:style>
  <w:style w:type="character" w:customStyle="1" w:styleId="QuestionTextChar">
    <w:name w:val="Question Text Char"/>
    <w:basedOn w:val="Heading2Char"/>
    <w:link w:val="QuestionText"/>
    <w:rsid w:val="00CE726E"/>
    <w:rPr>
      <w:rFonts w:asciiTheme="majorHAnsi" w:hAnsiTheme="majorHAnsi" w:cs="ArialMT"/>
      <w:bCs/>
      <w:color w:val="002664" w:themeColor="background2"/>
      <w:sz w:val="24"/>
      <w:szCs w:val="30"/>
      <w:lang w:val="en-GB"/>
    </w:rPr>
  </w:style>
  <w:style w:type="paragraph" w:customStyle="1" w:styleId="HeaderTitle2">
    <w:name w:val="Header Title 2"/>
    <w:basedOn w:val="HeaderTitle"/>
    <w:link w:val="HeaderTitle2Char"/>
    <w:rsid w:val="003B3361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3B3361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CA214D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CA214D"/>
    <w:pPr>
      <w:numPr>
        <w:numId w:val="15"/>
      </w:numPr>
    </w:pPr>
  </w:style>
  <w:style w:type="paragraph" w:customStyle="1" w:styleId="CalloutBullet1">
    <w:name w:val="Callout Bullet 1"/>
    <w:basedOn w:val="CalloutList1"/>
    <w:uiPriority w:val="22"/>
    <w:qFormat/>
    <w:rsid w:val="00CA214D"/>
    <w:pPr>
      <w:numPr>
        <w:numId w:val="12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CA214D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CA214D"/>
    <w:pPr>
      <w:numPr>
        <w:ilvl w:val="2"/>
      </w:numPr>
    </w:pPr>
  </w:style>
  <w:style w:type="numbering" w:customStyle="1" w:styleId="CalloutBullets">
    <w:name w:val="Callout Bullets"/>
    <w:uiPriority w:val="99"/>
    <w:rsid w:val="00CA214D"/>
    <w:pPr>
      <w:numPr>
        <w:numId w:val="13"/>
      </w:numPr>
    </w:pPr>
  </w:style>
  <w:style w:type="paragraph" w:customStyle="1" w:styleId="CalloutHeading">
    <w:name w:val="Callout Heading"/>
    <w:basedOn w:val="Normal"/>
    <w:uiPriority w:val="22"/>
    <w:qFormat/>
    <w:rsid w:val="00CA214D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CA214D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CA214D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CA214D"/>
    <w:pPr>
      <w:numPr>
        <w:ilvl w:val="2"/>
      </w:numPr>
    </w:pPr>
  </w:style>
  <w:style w:type="paragraph" w:customStyle="1" w:styleId="TableBullet">
    <w:name w:val="Table Bullet"/>
    <w:basedOn w:val="ListBullet"/>
    <w:link w:val="TableBulletChar"/>
    <w:uiPriority w:val="3"/>
    <w:qFormat/>
    <w:rsid w:val="00C0743F"/>
    <w:pPr>
      <w:ind w:left="227" w:hanging="227"/>
    </w:pPr>
    <w:rPr>
      <w:sz w:val="20"/>
    </w:rPr>
  </w:style>
  <w:style w:type="character" w:customStyle="1" w:styleId="TableBulletChar">
    <w:name w:val="Table Bullet Char"/>
    <w:basedOn w:val="DefaultParagraphFont"/>
    <w:link w:val="TableBullet"/>
    <w:uiPriority w:val="3"/>
    <w:rsid w:val="00C0743F"/>
    <w:rPr>
      <w:rFonts w:ascii="Public Sans Light" w:hAnsi="Public Sans Light"/>
      <w:sz w:val="20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C0743F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C0743F"/>
    <w:rPr>
      <w:rFonts w:ascii="Public Sans Light" w:hAnsi="Public Sans Light"/>
    </w:r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C0743F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C0743F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C0743F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C0743F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C0743F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C0743F"/>
    <w:rPr>
      <w:rFonts w:ascii="Public Sans Light" w:hAnsi="Public Sans Light"/>
    </w:rPr>
  </w:style>
  <w:style w:type="paragraph" w:styleId="ListContinue2">
    <w:name w:val="List Continue 2"/>
    <w:basedOn w:val="Normal"/>
    <w:uiPriority w:val="3"/>
    <w:rsid w:val="00C0743F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C0743F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C0743F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C0743F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C0743F"/>
    <w:pPr>
      <w:spacing w:before="60" w:after="60"/>
      <w:ind w:left="624"/>
    </w:pPr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C0743F"/>
    <w:rPr>
      <w:rFonts w:ascii="Public Sans Light" w:hAnsi="Public Sans Light"/>
    </w:rPr>
  </w:style>
  <w:style w:type="paragraph" w:styleId="Title">
    <w:name w:val="Title"/>
    <w:basedOn w:val="Normal"/>
    <w:next w:val="Normal"/>
    <w:link w:val="TitleChar"/>
    <w:uiPriority w:val="10"/>
    <w:qFormat/>
    <w:rsid w:val="00CB2D83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2D8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1.xml" Id="rId14" /><Relationship Type="http://schemas.openxmlformats.org/officeDocument/2006/relationships/customXml" Target="/customXML/item7.xml" Id="Rcdf07ce4e00f4a1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vironmentnswgov.sharepoint.com/sites/Home/Documents/Templates/Masterbrand%20corporate%20templates%20DPHI/DPHI_MC_FAQ_V1_0.dotx?OR=81dd2b71-fb82-4b33-ac71-fed46bf0f87a&amp;CID=05738da1-605c-4000-e08e-f75a3c61021d&amp;CT=174276710667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47553EA39B425B9DE5D552B0009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2201-EC5B-49C6-8332-85FAB84B4A6B}"/>
      </w:docPartPr>
      <w:docPartBody>
        <w:p w:rsidR="00257666" w:rsidRDefault="0079699E" w:rsidP="0079699E">
          <w:pPr>
            <w:pStyle w:val="CE47553EA39B425B9DE5D552B0009D982"/>
          </w:pPr>
          <w:r w:rsidRPr="00021244">
            <w:rPr>
              <w:rStyle w:val="PlaceholderText"/>
              <w:color w:val="808080" w:themeColor="background1" w:themeShade="80"/>
            </w:rPr>
            <w:t>&lt;Add Month and Year&gt;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73C7B-D3B5-4981-940C-C9C863577B38}"/>
      </w:docPartPr>
      <w:docPartBody>
        <w:p w:rsidR="00257666" w:rsidRDefault="00351C5C">
          <w:r w:rsidRPr="003633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51CF6EBFD4BA2A7ACD69E762C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BDCFA-E8E7-4CDA-AE5B-A8B6BD7A82F4}"/>
      </w:docPartPr>
      <w:docPartBody>
        <w:p w:rsidR="00257666" w:rsidRDefault="0079699E" w:rsidP="0079699E">
          <w:pPr>
            <w:pStyle w:val="49451CF6EBFD4BA2A7ACD69E762C018D2"/>
          </w:pPr>
          <w:r w:rsidRPr="00CB2D83">
            <w:t xml:space="preserve">        </w:t>
          </w:r>
          <w:r w:rsidRPr="00CB2D83">
            <w:tab/>
          </w:r>
        </w:p>
      </w:docPartBody>
    </w:docPart>
    <w:docPart>
      <w:docPartPr>
        <w:name w:val="46ADB7BA2A5946C681A5DA542E0D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6F01B-0577-467D-9E96-CFEB3984F713}"/>
      </w:docPartPr>
      <w:docPartBody>
        <w:p w:rsidR="00257666" w:rsidRDefault="0079699E" w:rsidP="0079699E">
          <w:pPr>
            <w:pStyle w:val="46ADB7BA2A5946C681A5DA542E0D7A652"/>
          </w:pPr>
          <w:r w:rsidRPr="00CB2D83">
            <w:t xml:space="preserve">    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30DA5FE395A64E83A9B46E0059987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24A93-8A7E-4562-A12F-E14B291B0CAA}"/>
      </w:docPartPr>
      <w:docPartBody>
        <w:p w:rsidR="00257666" w:rsidRDefault="0079699E" w:rsidP="0079699E">
          <w:pPr>
            <w:pStyle w:val="30DA5FE395A64E83A9B46E00599874262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70527A7FA59E4FB987BF5E8B2261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A50BC-6737-4412-9735-D8C46890107F}"/>
      </w:docPartPr>
      <w:docPartBody>
        <w:p w:rsidR="00257666" w:rsidRDefault="0079699E" w:rsidP="0079699E">
          <w:pPr>
            <w:pStyle w:val="70527A7FA59E4FB987BF5E8B2261617A2"/>
          </w:pPr>
          <w:r w:rsidRPr="00CB2D83">
            <w:t xml:space="preserve">     </w:t>
          </w:r>
        </w:p>
      </w:docPartBody>
    </w:docPart>
    <w:docPart>
      <w:docPartPr>
        <w:name w:val="33EB68A2D75D4CB1847835059751B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3A1E-B07F-40DA-AC2F-B105786F827A}"/>
      </w:docPartPr>
      <w:docPartBody>
        <w:p w:rsidR="00257666" w:rsidRDefault="0079699E" w:rsidP="0079699E">
          <w:pPr>
            <w:pStyle w:val="33EB68A2D75D4CB1847835059751BEC32"/>
          </w:pP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3B1AF31F2BAD4B8B9145E74647847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F822-07F3-40BF-803A-3F30B7B89F20}"/>
      </w:docPartPr>
      <w:docPartBody>
        <w:p w:rsidR="00257666" w:rsidRDefault="0079699E" w:rsidP="0079699E">
          <w:pPr>
            <w:pStyle w:val="3B1AF31F2BAD4B8B9145E74647847CA02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B5700F1CC4B54BB29BE25399BCAC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DF2D3-D655-4327-AB73-EB8B438A0CC0}"/>
      </w:docPartPr>
      <w:docPartBody>
        <w:p w:rsidR="00257666" w:rsidRDefault="0079699E" w:rsidP="0079699E">
          <w:pPr>
            <w:pStyle w:val="B5700F1CC4B54BB29BE25399BCAC2B9D2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1195B9E386664AD2968922E5933D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D800-B048-49A4-AC48-5092F79A0EDC}"/>
      </w:docPartPr>
      <w:docPartBody>
        <w:p w:rsidR="00257666" w:rsidRDefault="0079699E" w:rsidP="0079699E">
          <w:pPr>
            <w:pStyle w:val="1195B9E386664AD2968922E5933D874B2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E8B80CB622554795ABECCC09BF47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85D58-FB23-4D81-B8BC-37067377A450}"/>
      </w:docPartPr>
      <w:docPartBody>
        <w:p w:rsidR="00257666" w:rsidRDefault="0079699E" w:rsidP="0079699E">
          <w:pPr>
            <w:pStyle w:val="E8B80CB622554795ABECCC09BF47FB9E2"/>
          </w:pPr>
          <w:r w:rsidRPr="00CB2D83">
            <w:tab/>
            <w:t xml:space="preserve">           </w:t>
          </w:r>
        </w:p>
      </w:docPartBody>
    </w:docPart>
    <w:docPart>
      <w:docPartPr>
        <w:name w:val="32B80551938E47699DA27AF36F5C7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6E809-1D8D-4908-A680-B6AFA714BF42}"/>
      </w:docPartPr>
      <w:docPartBody>
        <w:p w:rsidR="00257666" w:rsidRDefault="0079699E" w:rsidP="0079699E">
          <w:pPr>
            <w:pStyle w:val="32B80551938E47699DA27AF36F5C780A2"/>
          </w:pPr>
          <w:r w:rsidRPr="00CB2D83">
            <w:t xml:space="preserve">        </w:t>
          </w:r>
          <w:r w:rsidRPr="00CB2D83">
            <w:tab/>
          </w:r>
        </w:p>
      </w:docPartBody>
    </w:docPart>
    <w:docPart>
      <w:docPartPr>
        <w:name w:val="D434239B43F04BD0ADBA48827722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7A935-B044-433F-B13F-72AD26B976D0}"/>
      </w:docPartPr>
      <w:docPartBody>
        <w:p w:rsidR="00257666" w:rsidRDefault="0079699E" w:rsidP="0079699E">
          <w:pPr>
            <w:pStyle w:val="D434239B43F04BD0ADBA4882772273182"/>
          </w:pPr>
          <w:r w:rsidRPr="00CB2D83">
            <w:t xml:space="preserve">    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6322DDF0B2144958A7E3322A79F9B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63A3-8787-4F90-8604-BC7EE05E4E6B}"/>
      </w:docPartPr>
      <w:docPartBody>
        <w:p w:rsidR="00257666" w:rsidRDefault="00351C5C" w:rsidP="00351C5C">
          <w:pPr>
            <w:pStyle w:val="6322DDF0B2144958A7E3322A79F9BF691"/>
          </w:pPr>
          <w:r w:rsidRPr="00965E92">
            <w:t xml:space="preserve"> </w:t>
          </w:r>
          <w:r w:rsidRPr="00965E92">
            <w:tab/>
          </w:r>
        </w:p>
      </w:docPartBody>
    </w:docPart>
    <w:docPart>
      <w:docPartPr>
        <w:name w:val="6CFEB0613C864F73A330679CD927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E86C-1550-4BDB-BB78-9559770F00FD}"/>
      </w:docPartPr>
      <w:docPartBody>
        <w:p w:rsidR="00257666" w:rsidRDefault="00351C5C" w:rsidP="00351C5C">
          <w:pPr>
            <w:pStyle w:val="6CFEB0613C864F73A330679CD92787771"/>
          </w:pPr>
          <w:r>
            <w:t xml:space="preserve">    </w:t>
          </w:r>
          <w:r w:rsidRPr="00965E92">
            <w:t xml:space="preserve"> </w:t>
          </w:r>
        </w:p>
      </w:docPartBody>
    </w:docPart>
    <w:docPart>
      <w:docPartPr>
        <w:name w:val="3B3F1082999A40799D4530D1030A2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E5FA1-CF9D-4D8C-871F-BE9E1CE82D10}"/>
      </w:docPartPr>
      <w:docPartBody>
        <w:p w:rsidR="00257666" w:rsidRDefault="00351C5C" w:rsidP="00351C5C">
          <w:pPr>
            <w:pStyle w:val="3B3F1082999A40799D4530D1030A28CB1"/>
          </w:pPr>
          <w:r>
            <w:t xml:space="preserve">       </w:t>
          </w:r>
        </w:p>
      </w:docPartBody>
    </w:docPart>
    <w:docPart>
      <w:docPartPr>
        <w:name w:val="0576C9F4D53749E7A0CD75920563E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E5CD-128D-4B55-AD2A-1E7F8B20359B}"/>
      </w:docPartPr>
      <w:docPartBody>
        <w:p w:rsidR="00257666" w:rsidRDefault="0079699E" w:rsidP="0079699E">
          <w:pPr>
            <w:pStyle w:val="0576C9F4D53749E7A0CD75920563E18C2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F90BCC6EACF143269D4869135A06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0481-5BD0-4384-ADF1-0A9017AC43CE}"/>
      </w:docPartPr>
      <w:docPartBody>
        <w:p w:rsidR="00257666" w:rsidRDefault="0079699E" w:rsidP="0079699E">
          <w:pPr>
            <w:pStyle w:val="F90BCC6EACF143269D4869135A06345A2"/>
          </w:pP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6D4B8A45AFF44B0CB0187244C8C97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31F5-99AA-45A4-897A-6E7C5DEFE641}"/>
      </w:docPartPr>
      <w:docPartBody>
        <w:p w:rsidR="00257666" w:rsidRDefault="0079699E" w:rsidP="0079699E">
          <w:pPr>
            <w:pStyle w:val="6D4B8A45AFF44B0CB0187244C8C977692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8FD7602837564C35831AA52422EA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D8D8-3E2B-4CC6-A563-7DE081A4701C}"/>
      </w:docPartPr>
      <w:docPartBody>
        <w:p w:rsidR="00257666" w:rsidRDefault="0079699E" w:rsidP="0079699E">
          <w:pPr>
            <w:pStyle w:val="8FD7602837564C35831AA52422EA912E2"/>
          </w:pPr>
          <w:r w:rsidRPr="003633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448E6A884A499A9F06CFB958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3502-A68D-4B62-B4E8-9D2833187F91}"/>
      </w:docPartPr>
      <w:docPartBody>
        <w:p w:rsidR="00257666" w:rsidRDefault="00351C5C" w:rsidP="00351C5C">
          <w:pPr>
            <w:pStyle w:val="3886448E6A884A499A9F06CFB95886F8"/>
          </w:pPr>
          <w:r w:rsidRPr="00965E92">
            <w:t xml:space="preserve"> </w:t>
          </w:r>
          <w:r w:rsidRPr="00965E92">
            <w:tab/>
          </w:r>
        </w:p>
      </w:docPartBody>
    </w:docPart>
    <w:docPart>
      <w:docPartPr>
        <w:name w:val="F043DF2F86B441808A26A3882923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B4A91-4CD7-4748-A60F-D0DCB3C85AD4}"/>
      </w:docPartPr>
      <w:docPartBody>
        <w:p w:rsidR="00257666" w:rsidRDefault="00351C5C" w:rsidP="00351C5C">
          <w:pPr>
            <w:pStyle w:val="F043DF2F86B441808A26A38829236DCD"/>
          </w:pPr>
          <w:r>
            <w:t xml:space="preserve">    </w:t>
          </w:r>
          <w:r w:rsidRPr="00965E92">
            <w:t xml:space="preserve"> </w:t>
          </w:r>
        </w:p>
      </w:docPartBody>
    </w:docPart>
    <w:docPart>
      <w:docPartPr>
        <w:name w:val="FE0D2FAAE9604326BEDD2A51684A3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2136E-A7EA-4E31-B52D-407D290E6B8E}"/>
      </w:docPartPr>
      <w:docPartBody>
        <w:p w:rsidR="00257666" w:rsidRDefault="0079699E" w:rsidP="0079699E">
          <w:pPr>
            <w:pStyle w:val="FE0D2FAAE9604326BEDD2A51684A34942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                                 </w:t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</w:p>
      </w:docPartBody>
    </w:docPart>
    <w:docPart>
      <w:docPartPr>
        <w:name w:val="29D8BD0023AE48ECA731BD0F77D4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037B-48AD-4BE2-BEE8-02B25C1655BE}"/>
      </w:docPartPr>
      <w:docPartBody>
        <w:p w:rsidR="00257666" w:rsidRDefault="0079699E" w:rsidP="0079699E">
          <w:pPr>
            <w:pStyle w:val="29D8BD0023AE48ECA731BD0F77D4762E2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B175D45F6FC9440C8626EFFE25DC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6A83-C466-4946-94CC-E7DE2AC50B87}"/>
      </w:docPartPr>
      <w:docPartBody>
        <w:p w:rsidR="00257666" w:rsidRDefault="0079699E" w:rsidP="0079699E">
          <w:pPr>
            <w:pStyle w:val="B175D45F6FC9440C8626EFFE25DC1D122"/>
          </w:pP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C5E91F9637FE40B88EDB66C7007A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1121E-2BAD-43F3-B928-F4D47E962AEB}"/>
      </w:docPartPr>
      <w:docPartBody>
        <w:p w:rsidR="00257666" w:rsidRDefault="0079699E" w:rsidP="0079699E">
          <w:pPr>
            <w:pStyle w:val="C5E91F9637FE40B88EDB66C7007A067A2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8C3302CD53EB4D5B8AC31B08D6EA7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FF2B-80EE-4895-882C-457552C1AC7B}"/>
      </w:docPartPr>
      <w:docPartBody>
        <w:p w:rsidR="008C2680" w:rsidRDefault="0079699E" w:rsidP="0079699E">
          <w:pPr>
            <w:pStyle w:val="8C3302CD53EB4D5B8AC31B08D6EA79102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4019B55BAF7941E1BA9B2179B66E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0AC7-43D0-4BF2-BCBF-B88A5F0968F9}"/>
      </w:docPartPr>
      <w:docPartBody>
        <w:p w:rsidR="008C2680" w:rsidRDefault="0079699E" w:rsidP="0079699E">
          <w:pPr>
            <w:pStyle w:val="4019B55BAF7941E1BA9B2179B66E8D652"/>
          </w:pPr>
          <w:r w:rsidRPr="00CB2D83">
            <w:tab/>
            <w:t xml:space="preserve">           </w:t>
          </w:r>
        </w:p>
      </w:docPartBody>
    </w:docPart>
    <w:docPart>
      <w:docPartPr>
        <w:name w:val="DC9DECD5FE8149F9ACC3403D3E1A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5310B-DE70-4FB3-B5B4-FA4F891205FF}"/>
      </w:docPartPr>
      <w:docPartBody>
        <w:p w:rsidR="008C2680" w:rsidRDefault="0079699E" w:rsidP="0079699E">
          <w:pPr>
            <w:pStyle w:val="DC9DECD5FE8149F9ACC3403D3E1AC8AF2"/>
          </w:pPr>
          <w:r w:rsidRPr="00CB2D83">
            <w:tab/>
            <w:t xml:space="preserve"> </w:t>
          </w:r>
        </w:p>
      </w:docPartBody>
    </w:docPart>
    <w:docPart>
      <w:docPartPr>
        <w:name w:val="C814DA6B4E7F4D0EAD15E4B549C24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B1EA3-8C6A-491F-A834-6AF7AD7D1744}"/>
      </w:docPartPr>
      <w:docPartBody>
        <w:p w:rsidR="008C2680" w:rsidRDefault="0079699E" w:rsidP="0079699E">
          <w:pPr>
            <w:pStyle w:val="C814DA6B4E7F4D0EAD15E4B549C242AE2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4909AA6A29D8489A84091DCF41FF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3FC1-A59D-4F44-8F20-1A6B1C982291}"/>
      </w:docPartPr>
      <w:docPartBody>
        <w:p w:rsidR="008C2680" w:rsidRDefault="0079699E" w:rsidP="0079699E">
          <w:pPr>
            <w:pStyle w:val="4909AA6A29D8489A84091DCF41FF8D532"/>
          </w:pPr>
          <w:r w:rsidRPr="00CB2D83">
            <w:tab/>
            <w:t xml:space="preserve">           </w:t>
          </w:r>
        </w:p>
      </w:docPartBody>
    </w:docPart>
    <w:docPart>
      <w:docPartPr>
        <w:name w:val="E36BA672C43E4B4A904D6755A5F0C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06FBD-0BDC-4F18-99C9-42D1E75F44F2}"/>
      </w:docPartPr>
      <w:docPartBody>
        <w:p w:rsidR="008C2680" w:rsidRDefault="0079699E" w:rsidP="0079699E">
          <w:pPr>
            <w:pStyle w:val="E36BA672C43E4B4A904D6755A5F0C3C92"/>
          </w:pPr>
          <w:r w:rsidRPr="00CB2D83">
            <w:tab/>
            <w:t xml:space="preserve"> </w:t>
          </w:r>
        </w:p>
      </w:docPartBody>
    </w:docPart>
    <w:docPart>
      <w:docPartPr>
        <w:name w:val="E887B593E9884AF68562583DDDBB8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1157-B0CD-4F5F-BA46-FC87B97BA469}"/>
      </w:docPartPr>
      <w:docPartBody>
        <w:p w:rsidR="00903D5A" w:rsidRDefault="008C2680" w:rsidP="008C2680">
          <w:pPr>
            <w:pStyle w:val="E887B593E9884AF68562583DDDBB8C33"/>
          </w:pPr>
          <w:r w:rsidRPr="003633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5C"/>
    <w:rsid w:val="000B55E6"/>
    <w:rsid w:val="00255F3E"/>
    <w:rsid w:val="00257666"/>
    <w:rsid w:val="00336D2D"/>
    <w:rsid w:val="00351C5C"/>
    <w:rsid w:val="003543E9"/>
    <w:rsid w:val="00357024"/>
    <w:rsid w:val="004017FC"/>
    <w:rsid w:val="004B3A9D"/>
    <w:rsid w:val="00744CEC"/>
    <w:rsid w:val="0079699E"/>
    <w:rsid w:val="008C2680"/>
    <w:rsid w:val="00903D5A"/>
    <w:rsid w:val="009B6180"/>
    <w:rsid w:val="00A57847"/>
    <w:rsid w:val="00B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680"/>
    <w:rPr>
      <w:color w:val="808080"/>
    </w:rPr>
  </w:style>
  <w:style w:type="paragraph" w:customStyle="1" w:styleId="E887B593E9884AF68562583DDDBB8C33">
    <w:name w:val="E887B593E9884AF68562583DDDBB8C33"/>
    <w:rsid w:val="008C2680"/>
  </w:style>
  <w:style w:type="paragraph" w:customStyle="1" w:styleId="6322DDF0B2144958A7E3322A79F9BF691">
    <w:name w:val="6322DDF0B2144958A7E3322A79F9BF691"/>
    <w:rsid w:val="00351C5C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6CFEB0613C864F73A330679CD92787771">
    <w:name w:val="6CFEB0613C864F73A330679CD92787771"/>
    <w:rsid w:val="00351C5C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B3F1082999A40799D4530D1030A28CB1">
    <w:name w:val="3B3F1082999A40799D4530D1030A28CB1"/>
    <w:rsid w:val="00351C5C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886448E6A884A499A9F06CFB95886F8">
    <w:name w:val="3886448E6A884A499A9F06CFB95886F8"/>
    <w:rsid w:val="00351C5C"/>
  </w:style>
  <w:style w:type="paragraph" w:customStyle="1" w:styleId="F043DF2F86B441808A26A38829236DCD">
    <w:name w:val="F043DF2F86B441808A26A38829236DCD"/>
    <w:rsid w:val="00351C5C"/>
  </w:style>
  <w:style w:type="paragraph" w:customStyle="1" w:styleId="70527A7FA59E4FB987BF5E8B2261617A2">
    <w:name w:val="70527A7FA59E4FB987BF5E8B2261617A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0DA5FE395A64E83A9B46E00599874262">
    <w:name w:val="30DA5FE395A64E83A9B46E0059987426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3EB68A2D75D4CB1847835059751BEC32">
    <w:name w:val="33EB68A2D75D4CB1847835059751BEC3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9451CF6EBFD4BA2A7ACD69E762C018D2">
    <w:name w:val="49451CF6EBFD4BA2A7ACD69E762C018D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6ADB7BA2A5946C681A5DA542E0D7A652">
    <w:name w:val="46ADB7BA2A5946C681A5DA542E0D7A65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C814DA6B4E7F4D0EAD15E4B549C242AE2">
    <w:name w:val="C814DA6B4E7F4D0EAD15E4B549C242AE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909AA6A29D8489A84091DCF41FF8D532">
    <w:name w:val="4909AA6A29D8489A84091DCF41FF8D53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E36BA672C43E4B4A904D6755A5F0C3C92">
    <w:name w:val="E36BA672C43E4B4A904D6755A5F0C3C9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B1AF31F2BAD4B8B9145E74647847CA02">
    <w:name w:val="3B1AF31F2BAD4B8B9145E74647847CA0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B5700F1CC4B54BB29BE25399BCAC2B9D2">
    <w:name w:val="B5700F1CC4B54BB29BE25399BCAC2B9D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1195B9E386664AD2968922E5933D874B2">
    <w:name w:val="1195B9E386664AD2968922E5933D874B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E8B80CB622554795ABECCC09BF47FB9E2">
    <w:name w:val="E8B80CB622554795ABECCC09BF47FB9E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2B80551938E47699DA27AF36F5C780A2">
    <w:name w:val="32B80551938E47699DA27AF36F5C780A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D434239B43F04BD0ADBA4882772273182">
    <w:name w:val="D434239B43F04BD0ADBA488277227318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8C3302CD53EB4D5B8AC31B08D6EA79102">
    <w:name w:val="8C3302CD53EB4D5B8AC31B08D6EA7910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019B55BAF7941E1BA9B2179B66E8D652">
    <w:name w:val="4019B55BAF7941E1BA9B2179B66E8D65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DC9DECD5FE8149F9ACC3403D3E1AC8AF2">
    <w:name w:val="DC9DECD5FE8149F9ACC3403D3E1AC8AF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FE0D2FAAE9604326BEDD2A51684A34942">
    <w:name w:val="FE0D2FAAE9604326BEDD2A51684A3494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0576C9F4D53749E7A0CD75920563E18C2">
    <w:name w:val="0576C9F4D53749E7A0CD75920563E18C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F90BCC6EACF143269D4869135A06345A2">
    <w:name w:val="F90BCC6EACF143269D4869135A06345A2"/>
    <w:rsid w:val="0079699E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6D4B8A45AFF44B0CB0187244C8C977692">
    <w:name w:val="6D4B8A45AFF44B0CB0187244C8C977692"/>
    <w:rsid w:val="0079699E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8FD7602837564C35831AA52422EA912E2">
    <w:name w:val="8FD7602837564C35831AA52422EA912E2"/>
    <w:rsid w:val="0079699E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29D8BD0023AE48ECA731BD0F77D4762E2">
    <w:name w:val="29D8BD0023AE48ECA731BD0F77D4762E2"/>
    <w:rsid w:val="0079699E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B175D45F6FC9440C8626EFFE25DC1D122">
    <w:name w:val="B175D45F6FC9440C8626EFFE25DC1D122"/>
    <w:rsid w:val="0079699E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C5E91F9637FE40B88EDB66C7007A067A2">
    <w:name w:val="C5E91F9637FE40B88EDB66C7007A067A2"/>
    <w:rsid w:val="0079699E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CE47553EA39B425B9DE5D552B0009D982">
    <w:name w:val="CE47553EA39B425B9DE5D552B0009D982"/>
    <w:rsid w:val="0079699E"/>
    <w:pPr>
      <w:pBdr>
        <w:top w:val="single" w:sz="4" w:space="1" w:color="E8E8E8" w:themeColor="background2"/>
      </w:pBdr>
      <w:spacing w:after="60" w:line="240" w:lineRule="auto"/>
    </w:pPr>
    <w:rPr>
      <w:rFonts w:ascii="Public Sans Light" w:eastAsia="Arial" w:hAnsi="Public Sans Light" w:cs="Times New Roman"/>
      <w:kern w:val="0"/>
      <w:sz w:val="16"/>
      <w:szCs w:val="1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UNKNOWN" version="1.0.0">
  <systemFields>
    <field name="Objective-Id">
      <value order="0">A953365</value>
    </field>
    <field name="Objective-Title">
      <value order="0">A952303 - BN - OLG - Mutual Recognition Guidelines Package - TAB C - Model Form - Principal Approval</value>
    </field>
  </systemFields>
  <catalogues/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2a2e9862-d38a-4bff-983a-5d1d8f0f6e4b">Admin</Topic>
    <lcf76f155ced4ddcb4097134ff3c332f xmlns="2a2e9862-d38a-4bff-983a-5d1d8f0f6e4b">
      <Terms xmlns="http://schemas.microsoft.com/office/infopath/2007/PartnerControls"/>
    </lcf76f155ced4ddcb4097134ff3c332f>
    <TaxCatchAll xmlns="0e1cdf36-edcb-4697-b661-0bf27916d4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EA5BA8FE62649A5BA9807EC46B54A" ma:contentTypeVersion="17" ma:contentTypeDescription="Create a new document." ma:contentTypeScope="" ma:versionID="6912cc62aa7441d5e5b9ff0e4f12694b">
  <xsd:schema xmlns:xsd="http://www.w3.org/2001/XMLSchema" xmlns:xs="http://www.w3.org/2001/XMLSchema" xmlns:p="http://schemas.microsoft.com/office/2006/metadata/properties" xmlns:ns2="2a2e9862-d38a-4bff-983a-5d1d8f0f6e4b" xmlns:ns3="0e1cdf36-edcb-4697-b661-0bf27916d429" targetNamespace="http://schemas.microsoft.com/office/2006/metadata/properties" ma:root="true" ma:fieldsID="c6632d7b62d235ae76a7f9afed1f3975" ns2:_="" ns3:_="">
    <xsd:import namespace="2a2e9862-d38a-4bff-983a-5d1d8f0f6e4b"/>
    <xsd:import namespace="0e1cdf36-edcb-4697-b661-0bf27916d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opic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9862-d38a-4bff-983a-5d1d8f0f6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pic" ma:index="14" ma:displayName="Topic" ma:format="Dropdown" ma:internalName="Topic">
      <xsd:simpleType>
        <xsd:restriction base="dms:Choice">
          <xsd:enumeration value="ASPE"/>
          <xsd:enumeration value="4PSQ"/>
          <xsd:enumeration value="Admin"/>
          <xsd:enumeration value="APC"/>
          <xsd:enumeration value="Audit"/>
          <xsd:enumeration value="Budget"/>
          <xsd:enumeration value="Career"/>
          <xsd:enumeration value="Cluster"/>
          <xsd:enumeration value="Communications"/>
          <xsd:enumeration value="Compliance"/>
          <xsd:enumeration value="Contingent"/>
          <xsd:enumeration value="Cyber"/>
          <xsd:enumeration value="DI"/>
          <xsd:enumeration value="DIO"/>
          <xsd:enumeration value="EPMO"/>
          <xsd:enumeration value="Ethics"/>
          <xsd:enumeration value="Expenses"/>
          <xsd:enumeration value="Finance  support"/>
          <xsd:enumeration value="Fleet"/>
          <xsd:enumeration value="Home"/>
          <xsd:enumeration value="Learning"/>
          <xsd:enumeration value="Leave and flexible working"/>
          <xsd:enumeration value="Legal"/>
          <xsd:enumeration value="Library"/>
          <xsd:enumeration value="Metro facilities"/>
          <xsd:enumeration value="Minister"/>
          <xsd:enumeration value="MyCareer"/>
          <xsd:enumeration value="OBP"/>
          <xsd:enumeration value="Offboarding"/>
          <xsd:enumeration value="Onboarding"/>
          <xsd:enumeration value="PaTH"/>
          <xsd:enumeration value="Pay"/>
          <xsd:enumeration value="People"/>
          <xsd:enumeration value="PMES"/>
          <xsd:enumeration value="Procurement"/>
          <xsd:enumeration value="Property and leasing"/>
          <xsd:enumeration value="Records"/>
          <xsd:enumeration value="Recruitment"/>
          <xsd:enumeration value="Regional facilities"/>
          <xsd:enumeration value="Reporting"/>
          <xsd:enumeration value="Risk"/>
          <xsd:enumeration value="Service"/>
          <xsd:enumeration value="Shadow role"/>
          <xsd:enumeration value="Suatainability"/>
          <xsd:enumeration value="Technology"/>
          <xsd:enumeration value="Travel"/>
          <xsd:enumeration value="Wellbeing"/>
          <xsd:enumeration value="WHS"/>
          <xsd:enumeration value="Evaluation"/>
          <xsd:enumeration value="Injury management"/>
          <xsd:enumeration value="Workplace people issues"/>
          <xsd:enumeration value="MoG projects"/>
          <xsd:enumeration value="DCCEEW"/>
          <xsd:enumeration value="AI"/>
          <xsd:enumeration value="DVF"/>
          <xsd:enumeration value="Cabinet Strategy"/>
          <xsd:enumeration value="Cyber ID Support"/>
          <xsd:enumeration value="Cyber Incidents"/>
          <xsd:enumeration value="Cyber Risk"/>
          <xsd:enumeration value="Early Careers"/>
          <xsd:enumeration value="Central Communications"/>
          <xsd:enumeration value="ODS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df36-edcb-4697-b661-0bf27916d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301086a-4c58-424c-a67b-b3fba2f53c94}" ma:internalName="TaxCatchAll" ma:showField="CatchAllData" ma:web="0e1cdf36-edcb-4697-b661-0bf27916d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0F691-606A-403B-BE72-E20B2FE3F5E3}">
  <ds:schemaRefs>
    <ds:schemaRef ds:uri="http://schemas.microsoft.com/office/2006/documentManagement/types"/>
    <ds:schemaRef ds:uri="http://schemas.microsoft.com/office/infopath/2007/PartnerControls"/>
    <ds:schemaRef ds:uri="2a2e9862-d38a-4bff-983a-5d1d8f0f6e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1cdf36-edcb-4697-b661-0bf27916d4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64EF17-2C06-4263-B7B2-78718C88A0B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C753FE5-0D0F-4717-91F2-04EF931A9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9862-d38a-4bff-983a-5d1d8f0f6e4b"/>
    <ds:schemaRef ds:uri="0e1cdf36-edcb-4697-b661-0bf27916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DPHI_MC_FAQ_V1_0.dotx?OR=81dd2b71-fb82-4b33-ac71-fed46bf0f87a&amp;CID=05738da1-605c-4000-e08e-f75a3c61021d&amp;CT=1742767106677</Template>
  <TotalTime>1</TotalTime>
  <Pages>3</Pages>
  <Words>541</Words>
  <Characters>3063</Characters>
  <Application>Microsoft Office Word</Application>
  <DocSecurity>0</DocSecurity>
  <Lines>115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 Recognition Model Form - Principal Approval</dc:title>
  <dc:creator>David Kimbell</dc:creator>
  <cp:lastModifiedBy>Amanda Beaumont</cp:lastModifiedBy>
  <cp:revision>3</cp:revision>
  <cp:lastPrinted>2025-08-20T06:32:00Z</cp:lastPrinted>
  <dcterms:created xsi:type="dcterms:W3CDTF">2025-08-20T06:32:00Z</dcterms:created>
  <dcterms:modified xsi:type="dcterms:W3CDTF">2025-08-20T06:32:00Z</dcterms:modified>
  <cp:category>&lt;CM9 Reference&gt;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0x010100305EA5BA8FE62649A5BA9807EC46B54A</vt:lpwstr>
  </property>
  <property fmtid="{D5CDD505-2E9C-101B-9397-08002B2CF9AE}" pid="3" name="Objective-Id">
    <vt:lpwstr>A953365</vt:lpwstr>
  </property>
  <property fmtid="{D5CDD505-2E9C-101B-9397-08002B2CF9AE}" pid="4" name="Objective-Title">
    <vt:lpwstr>A952303 - BN - OLG - Mutual Recognition Guidelines Package - TAB C - Model Form - Principal Approval</vt:lpwstr>
  </property>
</Properties>
</file>