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94F1" w14:textId="008E4D22" w:rsidR="006E057B" w:rsidRPr="00B25013" w:rsidRDefault="00F0335A" w:rsidP="00B25013">
      <w:pPr>
        <w:pStyle w:val="Heading1"/>
        <w:rPr>
          <w:rStyle w:val="Heading2Char"/>
        </w:rPr>
      </w:pPr>
      <w:sdt>
        <w:sdtPr>
          <w:rPr>
            <w:rStyle w:val="Heading2Char"/>
          </w:rPr>
          <w:alias w:val="Title"/>
          <w:tag w:val=""/>
          <w:id w:val="-580370248"/>
          <w:lock w:val="sdtLocked"/>
          <w:placeholder>
            <w:docPart w:val="CE47553EA39B425B9DE5D552B0009D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7D3124">
            <w:rPr>
              <w:rStyle w:val="Heading2Char"/>
            </w:rPr>
            <w:t>Mutual Recognition Model Form – Plan of Management</w:t>
          </w:r>
        </w:sdtContent>
      </w:sdt>
    </w:p>
    <w:p w14:paraId="36FB3790" w14:textId="63E18550" w:rsidR="00FF6B78" w:rsidRPr="00FF6B78" w:rsidRDefault="00FA61A3" w:rsidP="00FF6B78">
      <w:pPr>
        <w:pStyle w:val="Heading4"/>
      </w:pPr>
      <w:r>
        <w:t xml:space="preserve">2A </w:t>
      </w:r>
      <w:r w:rsidR="00F30BBC">
        <w:t>Plan of Management for m</w:t>
      </w:r>
      <w:r w:rsidR="00FF6B78">
        <w:t>obile f</w:t>
      </w:r>
      <w:r w:rsidR="00FF6B78" w:rsidRPr="00814902">
        <w:t>ood</w:t>
      </w:r>
      <w:r w:rsidR="00FF6B78">
        <w:t xml:space="preserve"> </w:t>
      </w:r>
      <w:r w:rsidR="00F30BBC">
        <w:t>businesses</w:t>
      </w:r>
    </w:p>
    <w:p w14:paraId="1FC8E54E" w14:textId="2DED7240" w:rsidR="00742AF8" w:rsidRDefault="007C02CC" w:rsidP="00FF6B78">
      <w:pPr>
        <w:pStyle w:val="Heading5"/>
      </w:pPr>
      <w:bookmarkStart w:id="0" w:name="_Hlk94250349"/>
      <w:r>
        <w:t>A</w:t>
      </w:r>
      <w:r w:rsidR="008672C5" w:rsidRPr="00814902">
        <w:t>pplicant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8672C5" w14:paraId="01C0ECA9" w14:textId="77777777" w:rsidTr="00B2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71CCCB" w14:textId="29DAFF11" w:rsidR="008672C5" w:rsidRPr="00CB2D83" w:rsidRDefault="006E057B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2FCA5F90" w14:textId="4A9BE9DC" w:rsidR="008672C5" w:rsidRPr="00CB2D83" w:rsidRDefault="00965E92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</w:t>
            </w:r>
            <w:r w:rsidR="00677B9B" w:rsidRPr="00CB2D83">
              <w:t>etails</w:t>
            </w:r>
          </w:p>
        </w:tc>
      </w:tr>
      <w:tr w:rsidR="008672C5" w14:paraId="6C9AB432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43BE99" w14:textId="762F30D6" w:rsidR="008672C5" w:rsidRPr="00CB2D83" w:rsidRDefault="00677B9B" w:rsidP="00CB2D83">
            <w:pPr>
              <w:pStyle w:val="BodyText"/>
            </w:pPr>
            <w:r w:rsidRPr="00CB2D83">
              <w:t>Applicant title</w:t>
            </w:r>
          </w:p>
        </w:tc>
        <w:tc>
          <w:tcPr>
            <w:tcW w:w="8192" w:type="dxa"/>
          </w:tcPr>
          <w:p w14:paraId="7EF3DE0E" w14:textId="61614A60" w:rsidR="008672C5" w:rsidRPr="00CB2D83" w:rsidRDefault="00F0335A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963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Mr</w:t>
            </w:r>
            <w:r w:rsidR="007C02CC" w:rsidRPr="00CB2D83">
              <w:tab/>
            </w:r>
            <w:sdt>
              <w:sdtPr>
                <w:id w:val="95044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Ms</w:t>
            </w:r>
            <w:r w:rsidR="007C02CC" w:rsidRPr="00CB2D83">
              <w:tab/>
            </w:r>
            <w:sdt>
              <w:sdtPr>
                <w:id w:val="-5808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>
              <w:t xml:space="preserve"> </w:t>
            </w:r>
            <w:r w:rsidR="00684785" w:rsidRPr="00CB2D83">
              <w:t>Mrs</w:t>
            </w:r>
            <w:r w:rsidR="007C02CC" w:rsidRPr="00CB2D83">
              <w:tab/>
            </w:r>
            <w:r w:rsidR="00684785" w:rsidRPr="00CB2D83">
              <w:t>Other</w:t>
            </w:r>
            <w:r w:rsidR="00965E92" w:rsidRPr="00CB2D83">
              <w:t>:</w:t>
            </w:r>
            <w:r w:rsidR="00684785" w:rsidRPr="00CB2D83">
              <w:t xml:space="preserve"> </w:t>
            </w:r>
            <w:sdt>
              <w:sdtPr>
                <w:id w:val="-890488417"/>
                <w:placeholder>
                  <w:docPart w:val="70527A7FA59E4FB987BF5E8B2261617A"/>
                </w:placeholder>
                <w:showingPlcHdr/>
                <w:text/>
              </w:sdtPr>
              <w:sdtEndPr/>
              <w:sdtContent>
                <w:r w:rsidR="001330C2" w:rsidRPr="00CB2D83">
                  <w:t xml:space="preserve">     </w:t>
                </w:r>
              </w:sdtContent>
            </w:sdt>
          </w:p>
        </w:tc>
      </w:tr>
      <w:tr w:rsidR="008672C5" w14:paraId="02CDB3CD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FFDEC6" w14:textId="02DF36B4" w:rsidR="008672C5" w:rsidRPr="00CB2D83" w:rsidRDefault="00677B9B" w:rsidP="00CB2D83">
            <w:pPr>
              <w:pStyle w:val="BodyText"/>
            </w:pPr>
            <w:r w:rsidRPr="00CB2D83">
              <w:t>Applicant name</w:t>
            </w:r>
          </w:p>
        </w:tc>
        <w:tc>
          <w:tcPr>
            <w:tcW w:w="8192" w:type="dxa"/>
          </w:tcPr>
          <w:p w14:paraId="4412081A" w14:textId="72BE956D" w:rsidR="008672C5" w:rsidRPr="00CB2D83" w:rsidRDefault="00677B9B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>First name:</w:t>
            </w:r>
            <w:r w:rsidR="00965E92" w:rsidRPr="00CB2D83">
              <w:t xml:space="preserve"> </w:t>
            </w:r>
            <w:sdt>
              <w:sdtPr>
                <w:id w:val="-93864834"/>
                <w:placeholder>
                  <w:docPart w:val="30DA5FE395A64E83A9B46E0059987426"/>
                </w:placeholder>
                <w:showingPlcHdr/>
                <w:text/>
              </w:sdtPr>
              <w:sdtEndPr/>
              <w:sdtContent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Surname:</w:t>
            </w:r>
            <w:r w:rsidR="00965E92" w:rsidRPr="00CB2D83">
              <w:t xml:space="preserve"> </w:t>
            </w:r>
            <w:sdt>
              <w:sdtPr>
                <w:id w:val="-1229605823"/>
                <w:placeholder>
                  <w:docPart w:val="33EB68A2D75D4CB1847835059751BEC3"/>
                </w:placeholder>
                <w:showingPlcHdr/>
                <w:text/>
              </w:sdtPr>
              <w:sdtEndPr/>
              <w:sdtContent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</w:p>
        </w:tc>
      </w:tr>
      <w:tr w:rsidR="00677B9B" w14:paraId="14F8E9EC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E8D194" w14:textId="1FC15C64" w:rsidR="00677B9B" w:rsidRPr="00CB2D83" w:rsidRDefault="00684785" w:rsidP="00CB2D83">
            <w:pPr>
              <w:pStyle w:val="BodyText"/>
            </w:pPr>
            <w:r w:rsidRPr="00CB2D83">
              <w:t xml:space="preserve">Address </w:t>
            </w:r>
          </w:p>
        </w:tc>
        <w:tc>
          <w:tcPr>
            <w:tcW w:w="8192" w:type="dxa"/>
          </w:tcPr>
          <w:p w14:paraId="24333D4A" w14:textId="77777777" w:rsidR="00677B9B" w:rsidRDefault="00677B9B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2110933920"/>
                <w:placeholder>
                  <w:docPart w:val="49451CF6EBFD4BA2A7ACD69E762C018D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       </w:t>
                </w:r>
                <w:r w:rsidR="00965E92"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1012802176"/>
                <w:placeholder>
                  <w:docPart w:val="46ADB7BA2A5946C681A5DA542E0D7A65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   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="00965E92" w:rsidRPr="00CB2D83">
              <w:tab/>
            </w:r>
          </w:p>
          <w:p w14:paraId="06BCD30A" w14:textId="1C59D2AA" w:rsidR="007F4E0E" w:rsidRPr="00CB2D83" w:rsidRDefault="007F4E0E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-1182431686"/>
                <w:placeholder>
                  <w:docPart w:val="4C954A4449EE49C39D963B8C187BED47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-952012356"/>
                <w:placeholder>
                  <w:docPart w:val="46037110EDE14918B46EBA72EA8CDE0E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1496562053"/>
                <w:placeholder>
                  <w:docPart w:val="41C3AA7FBA204DAA83A040AD328BFFA1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  <w:tr w:rsidR="00677B9B" w14:paraId="5DCE4D6B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873736" w14:textId="167EF338" w:rsidR="00684785" w:rsidRPr="00CB2D83" w:rsidRDefault="00684785" w:rsidP="00CB2D83">
            <w:pPr>
              <w:pStyle w:val="BodyText"/>
            </w:pPr>
            <w:r w:rsidRPr="00CB2D83">
              <w:t xml:space="preserve">Contact </w:t>
            </w:r>
            <w:r w:rsidR="00965E92" w:rsidRPr="00CB2D83">
              <w:t>Information</w:t>
            </w:r>
          </w:p>
        </w:tc>
        <w:tc>
          <w:tcPr>
            <w:tcW w:w="8192" w:type="dxa"/>
          </w:tcPr>
          <w:p w14:paraId="325E1166" w14:textId="5A677CAE" w:rsidR="00677B9B" w:rsidRPr="00CB2D83" w:rsidRDefault="00684785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Phone: </w:t>
            </w:r>
            <w:r w:rsidRPr="00CB2D83">
              <w:tab/>
            </w:r>
            <w:sdt>
              <w:sdtPr>
                <w:id w:val="-948394720"/>
                <w:placeholder>
                  <w:docPart w:val="3B1AF31F2BAD4B8B9145E74647847CA0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Email:</w:t>
            </w:r>
            <w:r w:rsidR="00965E92" w:rsidRPr="00CB2D83">
              <w:t xml:space="preserve"> </w:t>
            </w:r>
            <w:sdt>
              <w:sdtPr>
                <w:id w:val="1171447775"/>
                <w:placeholder>
                  <w:docPart w:val="B5700F1CC4B54BB29BE25399BCAC2B9D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 xml:space="preserve"> </w:t>
            </w:r>
          </w:p>
        </w:tc>
      </w:tr>
      <w:tr w:rsidR="00965E92" w14:paraId="02885C63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B593D1" w14:textId="77777777" w:rsidR="00965E92" w:rsidRDefault="00965E92" w:rsidP="00CB2D83">
            <w:pPr>
              <w:pStyle w:val="BodyText"/>
              <w:rPr>
                <w:b w:val="0"/>
              </w:rPr>
            </w:pPr>
            <w:r w:rsidRPr="00CB2D83">
              <w:t>Business details</w:t>
            </w:r>
          </w:p>
          <w:p w14:paraId="4E7CFA21" w14:textId="14F46D74" w:rsidR="00764DBD" w:rsidRPr="00CB2D83" w:rsidRDefault="00764DBD" w:rsidP="00764DBD">
            <w:pPr>
              <w:pStyle w:val="SmallBodyText"/>
            </w:pPr>
            <w:r w:rsidRPr="00764DBD">
              <w:t>(if applicable)</w:t>
            </w:r>
          </w:p>
        </w:tc>
        <w:tc>
          <w:tcPr>
            <w:tcW w:w="8192" w:type="dxa"/>
          </w:tcPr>
          <w:p w14:paraId="2B94B249" w14:textId="405EAA2B" w:rsidR="00965E92" w:rsidRPr="00CB2D83" w:rsidRDefault="00965E92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Business name: </w:t>
            </w:r>
            <w:sdt>
              <w:sdtPr>
                <w:id w:val="-1760367586"/>
                <w:placeholder>
                  <w:docPart w:val="1195B9E386664AD2968922E5933D874B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     </w:t>
            </w:r>
            <w:r w:rsidRPr="00CB2D83">
              <w:tab/>
            </w:r>
            <w:r w:rsidRPr="00CB2D83">
              <w:tab/>
            </w:r>
            <w:r w:rsidRPr="00CB2D83">
              <w:tab/>
              <w:t xml:space="preserve">ABN: </w:t>
            </w:r>
            <w:sdt>
              <w:sdtPr>
                <w:id w:val="-451933700"/>
                <w:placeholder>
                  <w:docPart w:val="E8B80CB622554795ABECCC09BF47FB9E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</w:p>
        </w:tc>
      </w:tr>
      <w:tr w:rsidR="007C02CC" w14:paraId="162F3785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787F37" w14:textId="35693274" w:rsidR="007C02CC" w:rsidRDefault="007C02CC" w:rsidP="00CB2D83">
            <w:pPr>
              <w:pStyle w:val="BodyText"/>
              <w:rPr>
                <w:b w:val="0"/>
              </w:rPr>
            </w:pPr>
            <w:r w:rsidRPr="00CB2D83">
              <w:t xml:space="preserve">Postal address </w:t>
            </w:r>
          </w:p>
          <w:p w14:paraId="444CE87A" w14:textId="3A5F3AB4" w:rsidR="00764DBD" w:rsidRPr="00CB2D83" w:rsidRDefault="00764DBD" w:rsidP="00764DBD">
            <w:pPr>
              <w:pStyle w:val="SmallBodyText"/>
            </w:pPr>
            <w:r w:rsidRPr="00764DBD">
              <w:t xml:space="preserve">(if </w:t>
            </w:r>
            <w:r>
              <w:t>different from above</w:t>
            </w:r>
            <w:r w:rsidRPr="00764DBD">
              <w:t>)</w:t>
            </w:r>
          </w:p>
        </w:tc>
        <w:tc>
          <w:tcPr>
            <w:tcW w:w="8192" w:type="dxa"/>
          </w:tcPr>
          <w:p w14:paraId="4700D3D7" w14:textId="77777777" w:rsidR="007C02CC" w:rsidRDefault="007C02CC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1416901976"/>
                <w:placeholder>
                  <w:docPart w:val="32B80551938E47699DA27AF36F5C780A"/>
                </w:placeholder>
                <w:showingPlcHdr/>
                <w:text/>
              </w:sdtPr>
              <w:sdtEndPr/>
              <w:sdtContent>
                <w:r w:rsidRPr="00CB2D83">
                  <w:t xml:space="preserve">        </w:t>
                </w:r>
                <w:r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-1000112187"/>
                <w:placeholder>
                  <w:docPart w:val="D434239B43F04BD0ADBA488277227318"/>
                </w:placeholder>
                <w:showingPlcHdr/>
                <w:text/>
              </w:sdtPr>
              <w:sdtEndPr/>
              <w:sdtContent>
                <w:r w:rsidRPr="00CB2D83">
                  <w:t xml:space="preserve">    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</w:p>
          <w:p w14:paraId="557F7819" w14:textId="6E825FBA" w:rsidR="007F4E0E" w:rsidRPr="00CB2D83" w:rsidRDefault="007F4E0E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194503170"/>
                <w:placeholder>
                  <w:docPart w:val="67F69FBD86734333BB66EB4F6E75A67A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-485161150"/>
                <w:placeholder>
                  <w:docPart w:val="AB04606AF4704EFA95052E8621043F41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1468886658"/>
                <w:placeholder>
                  <w:docPart w:val="8EEE3469056E42C181C189C02A39F7D5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</w:tbl>
    <w:p w14:paraId="2059E292" w14:textId="3E1AE2B4" w:rsidR="008672C5" w:rsidRDefault="007F4E0E" w:rsidP="00FF6B78">
      <w:pPr>
        <w:pStyle w:val="Heading5"/>
      </w:pPr>
      <w:r>
        <w:t>Food business</w:t>
      </w:r>
      <w:r w:rsidR="007C02CC">
        <w:t xml:space="preserve">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742AF8" w14:paraId="3A4858B9" w14:textId="77777777" w:rsidTr="007C0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4BF4274" w14:textId="2E85D35F" w:rsidR="00742AF8" w:rsidRPr="00CB2D83" w:rsidRDefault="00B25013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58651E4D" w14:textId="2F331FE8" w:rsidR="00742AF8" w:rsidRPr="00CB2D83" w:rsidRDefault="007C02CC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7C02CC" w14:paraId="1A038504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4808881" w14:textId="36425210" w:rsidR="00764DBD" w:rsidRPr="00CB2D83" w:rsidRDefault="007F4E0E" w:rsidP="00764DBD">
            <w:pPr>
              <w:pStyle w:val="SmallBodyText"/>
            </w:pPr>
            <w:r>
              <w:t>Food equipment type</w:t>
            </w:r>
          </w:p>
        </w:tc>
        <w:tc>
          <w:tcPr>
            <w:tcW w:w="8192" w:type="dxa"/>
          </w:tcPr>
          <w:p w14:paraId="08D0CA59" w14:textId="1CBAB7C3" w:rsidR="007C02CC" w:rsidRPr="00CB2D83" w:rsidRDefault="00F0335A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31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F4E0E">
              <w:t>Food truck</w:t>
            </w:r>
            <w:r w:rsidR="007F4E0E">
              <w:tab/>
            </w:r>
            <w:r w:rsidR="007F4E0E">
              <w:tab/>
            </w:r>
            <w:r w:rsidR="00B25013" w:rsidRPr="00CB2D83">
              <w:tab/>
            </w:r>
            <w:sdt>
              <w:sdtPr>
                <w:id w:val="-16016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F4E0E">
              <w:t>Food stall</w:t>
            </w:r>
            <w:r w:rsidR="007F4E0E">
              <w:tab/>
            </w:r>
            <w:r w:rsidR="007F4E0E">
              <w:tab/>
            </w:r>
            <w:r w:rsidR="007F4E0E">
              <w:tab/>
              <w:t xml:space="preserve"> </w:t>
            </w:r>
            <w:sdt>
              <w:sdtPr>
                <w:id w:val="-8528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E0E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E0E" w:rsidRPr="00CB2D83">
              <w:t xml:space="preserve"> </w:t>
            </w:r>
            <w:r w:rsidR="007F4E0E">
              <w:t>Food van</w:t>
            </w:r>
            <w:r w:rsidR="007C02CC" w:rsidRPr="00CB2D83">
              <w:tab/>
            </w:r>
          </w:p>
          <w:p w14:paraId="5201616D" w14:textId="46DD7616" w:rsidR="007C02CC" w:rsidRPr="00CB2D83" w:rsidRDefault="00F0335A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960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E0E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E0E" w:rsidRPr="00CB2D83">
              <w:t xml:space="preserve"> Other</w:t>
            </w:r>
            <w:r w:rsidR="007F4E0E">
              <w:t xml:space="preserve"> (please specify)</w:t>
            </w:r>
            <w:r w:rsidR="007F4E0E" w:rsidRPr="00CB2D83">
              <w:t xml:space="preserve">: </w:t>
            </w:r>
            <w:sdt>
              <w:sdtPr>
                <w:id w:val="-32882550"/>
                <w:placeholder>
                  <w:docPart w:val="D6220A79A71B470E9AE0ED98DB0DAC69"/>
                </w:placeholder>
                <w:showingPlcHdr/>
                <w:text/>
              </w:sdtPr>
              <w:sdtEndPr/>
              <w:sdtContent>
                <w:r w:rsidR="007F4E0E" w:rsidRPr="00CB2D83">
                  <w:t xml:space="preserve">   </w:t>
                </w:r>
                <w:r w:rsidR="007F4E0E">
                  <w:t xml:space="preserve">            </w:t>
                </w:r>
                <w:r w:rsidR="007F4E0E" w:rsidRPr="00CB2D83">
                  <w:t xml:space="preserve">  </w:t>
                </w:r>
              </w:sdtContent>
            </w:sdt>
          </w:p>
        </w:tc>
      </w:tr>
      <w:tr w:rsidR="007C02CC" w14:paraId="0C5DBBD8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7F9B06" w14:textId="000D0F5F" w:rsidR="00764DBD" w:rsidRPr="00CB2D83" w:rsidRDefault="007F4E0E" w:rsidP="00764DBD">
            <w:pPr>
              <w:pStyle w:val="SmallBodyText"/>
            </w:pPr>
            <w:r>
              <w:t>Vehicle details</w:t>
            </w:r>
          </w:p>
        </w:tc>
        <w:tc>
          <w:tcPr>
            <w:tcW w:w="8192" w:type="dxa"/>
          </w:tcPr>
          <w:p w14:paraId="6F30367F" w14:textId="2D533A2B" w:rsidR="007F4E0E" w:rsidRDefault="007F4E0E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Vehicle make:</w:t>
            </w:r>
            <w:r w:rsidRPr="00CB2D83">
              <w:t xml:space="preserve"> </w:t>
            </w:r>
            <w:sdt>
              <w:sdtPr>
                <w:id w:val="627902510"/>
                <w:placeholder>
                  <w:docPart w:val="3FA99678F5A946F9A17EA94751CDB876"/>
                </w:placeholder>
                <w:showingPlcHdr/>
                <w:text/>
              </w:sdtPr>
              <w:sdtEndPr/>
              <w:sdtContent>
                <w:r w:rsidRPr="00CB2D83">
                  <w:t xml:space="preserve">        </w:t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>Vehicle model</w:t>
            </w:r>
            <w:r w:rsidRPr="00CB2D83">
              <w:t xml:space="preserve">: </w:t>
            </w:r>
            <w:sdt>
              <w:sdtPr>
                <w:id w:val="116654529"/>
                <w:placeholder>
                  <w:docPart w:val="BBB1E2005DFC46EBB5573658EB6D51A5"/>
                </w:placeholder>
                <w:showingPlcHdr/>
                <w:text/>
              </w:sdtPr>
              <w:sdtEndPr/>
              <w:sdtContent>
                <w:r w:rsidRPr="00CB2D83">
                  <w:t xml:space="preserve">    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</w:p>
          <w:p w14:paraId="676AEEF3" w14:textId="6CAB98A1" w:rsidR="007C02CC" w:rsidRPr="00CB2D83" w:rsidRDefault="007F4E0E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Registration number:</w:t>
            </w:r>
            <w:r w:rsidRPr="00CB2D83">
              <w:t xml:space="preserve"> </w:t>
            </w:r>
            <w:sdt>
              <w:sdtPr>
                <w:id w:val="-1944908834"/>
                <w:placeholder>
                  <w:docPart w:val="088DBBA2FD874734BC548F6EB8AFB3EC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 xml:space="preserve">State: </w:t>
            </w:r>
            <w:sdt>
              <w:sdtPr>
                <w:id w:val="-1917314647"/>
                <w:placeholder>
                  <w:docPart w:val="995D5F1AB51E4A7DA7AD187F2F5F328A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 </w:t>
            </w:r>
          </w:p>
        </w:tc>
      </w:tr>
      <w:tr w:rsidR="007F4E0E" w14:paraId="57A6C427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BF2379" w14:textId="3FD52899" w:rsidR="007F4E0E" w:rsidRDefault="007F4E0E" w:rsidP="00764DBD">
            <w:pPr>
              <w:pStyle w:val="SmallBodyText"/>
            </w:pPr>
            <w:r>
              <w:t>Food business notification</w:t>
            </w:r>
          </w:p>
        </w:tc>
        <w:tc>
          <w:tcPr>
            <w:tcW w:w="8192" w:type="dxa"/>
          </w:tcPr>
          <w:p w14:paraId="4CCBE54A" w14:textId="77777777" w:rsidR="007F4E0E" w:rsidRDefault="007F4E0E" w:rsidP="007F4E0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szCs w:val="20"/>
              </w:rPr>
              <w:t>Have you notified Council of your intention to operate a food business by submitting a food business notification?</w:t>
            </w:r>
          </w:p>
          <w:p w14:paraId="76C0A5D5" w14:textId="0B0E4292" w:rsidR="007F4E0E" w:rsidRDefault="00F0335A" w:rsidP="007F4E0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787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E0E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E0E" w:rsidRPr="00CB2D83">
              <w:t xml:space="preserve"> </w:t>
            </w:r>
            <w:r w:rsidR="007F4E0E">
              <w:t>Yes (please attached proof of notification)</w:t>
            </w:r>
            <w:r w:rsidR="007F4E0E">
              <w:tab/>
            </w:r>
            <w:r w:rsidR="007F4E0E">
              <w:tab/>
              <w:t xml:space="preserve"> </w:t>
            </w:r>
            <w:sdt>
              <w:sdtPr>
                <w:id w:val="-8367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E0E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E0E" w:rsidRPr="00CB2D83">
              <w:t xml:space="preserve"> </w:t>
            </w:r>
            <w:r w:rsidR="007F4E0E">
              <w:t>No</w:t>
            </w:r>
          </w:p>
        </w:tc>
      </w:tr>
      <w:tr w:rsidR="00F30BBC" w14:paraId="6DBDB03E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F46A00" w14:textId="42E3DF70" w:rsidR="00F30BBC" w:rsidRDefault="00F30BBC" w:rsidP="00764DBD">
            <w:pPr>
              <w:pStyle w:val="SmallBodyText"/>
            </w:pPr>
            <w:r>
              <w:lastRenderedPageBreak/>
              <w:t>Description of f</w:t>
            </w:r>
            <w:r w:rsidRPr="007F4E0E">
              <w:t>ood and beverages sold</w:t>
            </w:r>
          </w:p>
        </w:tc>
        <w:tc>
          <w:tcPr>
            <w:tcW w:w="8192" w:type="dxa"/>
          </w:tcPr>
          <w:p w14:paraId="5F0F7941" w14:textId="77777777" w:rsidR="00F30BBC" w:rsidRPr="00016AA5" w:rsidRDefault="00F30BBC" w:rsidP="00F30BBC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16AA5">
              <w:rPr>
                <w:rFonts w:asciiTheme="majorHAnsi" w:hAnsiTheme="majorHAnsi"/>
                <w:sz w:val="20"/>
                <w:szCs w:val="20"/>
              </w:rPr>
              <w:t>Provide details of the products sold and/or served and attach a copy of any menus to the application.</w:t>
            </w:r>
          </w:p>
          <w:p w14:paraId="0293735F" w14:textId="1F71AA57" w:rsidR="00F30BBC" w:rsidRPr="008166F3" w:rsidRDefault="00F0335A" w:rsidP="007F4E0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54618891"/>
                <w:placeholder>
                  <w:docPart w:val="4F417591426B4498B93677F9A2675100"/>
                </w:placeholder>
                <w:text w:multiLine="1"/>
              </w:sdtPr>
              <w:sdtEndPr/>
              <w:sdtContent>
                <w:r w:rsidR="00F30BBC">
                  <w:t xml:space="preserve">Response:                    </w:t>
                </w:r>
                <w:r w:rsidR="00F30BBC">
                  <w:br/>
                </w:r>
                <w:r w:rsidR="00F30BBC">
                  <w:br/>
                </w:r>
                <w:r w:rsidR="00F30BBC">
                  <w:br/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3CFC391E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C746ED" w14:textId="21286E68" w:rsidR="00F30BBC" w:rsidRDefault="00F30BBC" w:rsidP="00764DBD">
            <w:pPr>
              <w:pStyle w:val="SmallBodyText"/>
            </w:pPr>
            <w:r w:rsidRPr="004A7A45">
              <w:rPr>
                <w:sz w:val="20"/>
              </w:rPr>
              <w:t>Proposed hours of operation</w:t>
            </w:r>
          </w:p>
        </w:tc>
        <w:tc>
          <w:tcPr>
            <w:tcW w:w="8192" w:type="dxa"/>
          </w:tcPr>
          <w:p w14:paraId="77139978" w14:textId="77777777" w:rsidR="00F30BBC" w:rsidRPr="00016AA5" w:rsidRDefault="00F30BBC" w:rsidP="00F30BBC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16AA5">
              <w:rPr>
                <w:rFonts w:asciiTheme="majorHAnsi" w:hAnsiTheme="majorHAnsi"/>
                <w:sz w:val="20"/>
                <w:szCs w:val="20"/>
              </w:rPr>
              <w:t>Provide details of the proposed hours of operation associated with the business activity including days/hours and duration.</w:t>
            </w:r>
          </w:p>
          <w:p w14:paraId="38F8D47B" w14:textId="45F380B0" w:rsidR="00F30BBC" w:rsidRDefault="00F0335A" w:rsidP="00F30BBC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2027824"/>
                <w:placeholder>
                  <w:docPart w:val="0162AFBE9E36401DB6A28A74D0C680A7"/>
                </w:placeholder>
                <w:text w:multiLine="1"/>
              </w:sdtPr>
              <w:sdtEndPr/>
              <w:sdtContent>
                <w:r w:rsidR="00F30BBC">
                  <w:t xml:space="preserve">Response:                                                                                                                    </w:t>
                </w:r>
                <w:r w:rsidR="00F30BBC">
                  <w:br/>
                </w:r>
              </w:sdtContent>
            </w:sdt>
          </w:p>
        </w:tc>
      </w:tr>
      <w:tr w:rsidR="00F30BBC" w14:paraId="3933C68C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96B0FA" w14:textId="7183A2C0" w:rsidR="00F30BBC" w:rsidRPr="004A7A45" w:rsidRDefault="00F30BBC" w:rsidP="00764DBD">
            <w:pPr>
              <w:pStyle w:val="SmallBodyText"/>
              <w:rPr>
                <w:sz w:val="20"/>
              </w:rPr>
            </w:pPr>
            <w:r w:rsidRPr="004A7A45">
              <w:rPr>
                <w:sz w:val="20"/>
              </w:rPr>
              <w:t>Proposed locations of operation</w:t>
            </w:r>
          </w:p>
        </w:tc>
        <w:tc>
          <w:tcPr>
            <w:tcW w:w="8192" w:type="dxa"/>
          </w:tcPr>
          <w:p w14:paraId="5EBABF25" w14:textId="77777777" w:rsidR="00F30BBC" w:rsidRPr="00016AA5" w:rsidRDefault="00F30BBC" w:rsidP="00F30BBC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16AA5">
              <w:rPr>
                <w:rFonts w:asciiTheme="majorHAnsi" w:hAnsiTheme="majorHAnsi"/>
                <w:sz w:val="20"/>
                <w:szCs w:val="20"/>
              </w:rPr>
              <w:t>Provide details of the proposed locations in which the business operates.</w:t>
            </w:r>
          </w:p>
          <w:p w14:paraId="1C105258" w14:textId="3D43D59E" w:rsidR="00F30BBC" w:rsidRDefault="00F0335A" w:rsidP="00F30BBC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984922137"/>
                <w:placeholder>
                  <w:docPart w:val="82775773EA754BE08CD38841AEE2C674"/>
                </w:placeholder>
                <w:text w:multiLine="1"/>
              </w:sdtPr>
              <w:sdtEndPr/>
              <w:sdtContent>
                <w:r w:rsidR="00F30BBC">
                  <w:t xml:space="preserve">Response:                                                                                                                    </w:t>
                </w:r>
                <w:r w:rsidR="00F30BBC">
                  <w:br/>
                </w:r>
              </w:sdtContent>
            </w:sdt>
          </w:p>
        </w:tc>
      </w:tr>
    </w:tbl>
    <w:p w14:paraId="21A251E5" w14:textId="2DAAEA94" w:rsidR="00B25013" w:rsidRPr="00B25013" w:rsidRDefault="00F30BBC" w:rsidP="00FF6B78">
      <w:pPr>
        <w:pStyle w:val="Heading5"/>
      </w:pPr>
      <w:r>
        <w:t>Business activity and impact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B25013" w14:paraId="10FEA7D7" w14:textId="77777777" w:rsidTr="00816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A7604B3" w14:textId="40017255" w:rsidR="00B25013" w:rsidRPr="00CB2D83" w:rsidRDefault="00B25013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4C9F2942" w14:textId="77777777" w:rsidR="00B25013" w:rsidRPr="00CB2D83" w:rsidRDefault="00B25013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B25013" w14:paraId="0A71B00E" w14:textId="77777777" w:rsidTr="0081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7994F0" w14:textId="058F1B00" w:rsidR="00B25013" w:rsidRPr="00CB2D83" w:rsidRDefault="00F30BBC" w:rsidP="00CB2D83">
            <w:pPr>
              <w:pStyle w:val="BodyText"/>
            </w:pPr>
            <w:r w:rsidRPr="00F30BBC">
              <w:t>Business description</w:t>
            </w:r>
          </w:p>
        </w:tc>
        <w:tc>
          <w:tcPr>
            <w:tcW w:w="8192" w:type="dxa"/>
          </w:tcPr>
          <w:p w14:paraId="043DEF01" w14:textId="4CDFEE12" w:rsidR="00F30BBC" w:rsidRDefault="00F30BBC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FE3DC0">
              <w:rPr>
                <w:rFonts w:ascii="Public Sans" w:hAnsi="Public Sans" w:cs="Calibri"/>
                <w:szCs w:val="20"/>
              </w:rPr>
              <w:t>Describe in detail your business activity, including the products or services offered and how they will be served (</w:t>
            </w:r>
            <w:r w:rsidR="008166F3">
              <w:rPr>
                <w:rFonts w:ascii="Public Sans" w:hAnsi="Public Sans" w:cs="Calibri"/>
                <w:szCs w:val="20"/>
              </w:rPr>
              <w:t>such as</w:t>
            </w:r>
            <w:r w:rsidRPr="00FE3DC0">
              <w:rPr>
                <w:rFonts w:ascii="Public Sans" w:hAnsi="Public Sans" w:cs="Calibri"/>
                <w:szCs w:val="20"/>
              </w:rPr>
              <w:t xml:space="preserve"> takeaway, eat on site)</w:t>
            </w:r>
            <w:r>
              <w:rPr>
                <w:rFonts w:ascii="Public Sans" w:hAnsi="Public Sans" w:cs="Calibri"/>
                <w:szCs w:val="20"/>
              </w:rPr>
              <w:t>.</w:t>
            </w:r>
          </w:p>
          <w:p w14:paraId="7595AF44" w14:textId="0B1428E6" w:rsidR="004A7A45" w:rsidRPr="00CB2D83" w:rsidRDefault="00F0335A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08981993"/>
                <w:placeholder>
                  <w:docPart w:val="BB60395827CC4E6491EBCBCAC083C139"/>
                </w:placeholder>
                <w:text w:multiLine="1"/>
              </w:sdtPr>
              <w:sdtEndPr/>
              <w:sdtContent>
                <w:r w:rsidR="004A7A45">
                  <w:t xml:space="preserve">Response:                    </w:t>
                </w:r>
                <w:r w:rsidR="004A7A45">
                  <w:br/>
                </w:r>
                <w:r w:rsidR="004A7A45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3864BBD8" w14:textId="77777777" w:rsidTr="00816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5C3A52" w14:textId="603402BB" w:rsidR="00F30BBC" w:rsidRDefault="008166F3" w:rsidP="00CB2D83">
            <w:pPr>
              <w:pStyle w:val="BodyText"/>
            </w:pPr>
            <w:r w:rsidRPr="008166F3">
              <w:t>Customer interaction</w:t>
            </w:r>
          </w:p>
        </w:tc>
        <w:tc>
          <w:tcPr>
            <w:tcW w:w="8192" w:type="dxa"/>
          </w:tcPr>
          <w:p w14:paraId="175419E3" w14:textId="77777777" w:rsidR="008166F3" w:rsidRDefault="008166F3" w:rsidP="008166F3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 w:val="20"/>
                <w:szCs w:val="20"/>
              </w:rPr>
            </w:pPr>
            <w:r w:rsidRPr="00FE3DC0">
              <w:rPr>
                <w:rFonts w:ascii="Public Sans" w:hAnsi="Public Sans" w:cs="Calibri"/>
                <w:sz w:val="20"/>
                <w:szCs w:val="20"/>
              </w:rPr>
              <w:t>How will customers access your products</w:t>
            </w:r>
            <w:r>
              <w:rPr>
                <w:rFonts w:ascii="Public Sans" w:hAnsi="Public Sans" w:cs="Calibri"/>
                <w:sz w:val="20"/>
                <w:szCs w:val="20"/>
              </w:rPr>
              <w:t>?</w:t>
            </w:r>
            <w:r w:rsidRPr="00FE3DC0">
              <w:rPr>
                <w:rFonts w:ascii="Public Sans" w:hAnsi="Public Sans" w:cs="Calibri"/>
                <w:sz w:val="20"/>
                <w:szCs w:val="20"/>
              </w:rPr>
              <w:t xml:space="preserve"> </w:t>
            </w:r>
            <w:r>
              <w:rPr>
                <w:rFonts w:ascii="Public Sans" w:hAnsi="Public Sans" w:cs="Calibri"/>
                <w:sz w:val="20"/>
                <w:szCs w:val="20"/>
              </w:rPr>
              <w:t>D</w:t>
            </w:r>
            <w:r w:rsidRPr="00FE3DC0">
              <w:rPr>
                <w:rFonts w:ascii="Public Sans" w:hAnsi="Public Sans" w:cs="Calibri"/>
                <w:sz w:val="20"/>
                <w:szCs w:val="20"/>
              </w:rPr>
              <w:t>escribe an</w:t>
            </w:r>
            <w:r>
              <w:rPr>
                <w:rFonts w:ascii="Public Sans" w:hAnsi="Public Sans" w:cs="Calibri"/>
                <w:sz w:val="20"/>
                <w:szCs w:val="20"/>
              </w:rPr>
              <w:t>y</w:t>
            </w:r>
            <w:r w:rsidRPr="00FE3DC0">
              <w:rPr>
                <w:rFonts w:ascii="Public Sans" w:hAnsi="Public Sans" w:cs="Calibri"/>
                <w:sz w:val="20"/>
                <w:szCs w:val="20"/>
              </w:rPr>
              <w:t xml:space="preserve"> seating, ordering methods or other systems</w:t>
            </w:r>
            <w:r>
              <w:rPr>
                <w:rFonts w:ascii="Public Sans" w:hAnsi="Public Sans" w:cs="Calibri"/>
                <w:sz w:val="20"/>
                <w:szCs w:val="20"/>
              </w:rPr>
              <w:t>.</w:t>
            </w:r>
          </w:p>
          <w:p w14:paraId="54360B84" w14:textId="022F4297" w:rsidR="00F30BBC" w:rsidRDefault="00F0335A" w:rsidP="008166F3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696235162"/>
                <w:placeholder>
                  <w:docPart w:val="40AF96F6F3C24F5497C507F8326A983E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65C83E29" w14:textId="77777777" w:rsidTr="0081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B110C4" w14:textId="6784F7A5" w:rsidR="00F30BBC" w:rsidRDefault="008166F3" w:rsidP="00CB2D83">
            <w:pPr>
              <w:pStyle w:val="BodyText"/>
            </w:pPr>
            <w:r w:rsidRPr="008166F3">
              <w:t>Waste management</w:t>
            </w:r>
          </w:p>
        </w:tc>
        <w:tc>
          <w:tcPr>
            <w:tcW w:w="8192" w:type="dxa"/>
          </w:tcPr>
          <w:p w14:paraId="24934AEC" w14:textId="4F72045C" w:rsidR="008166F3" w:rsidRPr="00016AA5" w:rsidRDefault="008166F3" w:rsidP="008166F3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 w:val="20"/>
                <w:szCs w:val="20"/>
              </w:rPr>
            </w:pPr>
            <w:r w:rsidRPr="00016AA5">
              <w:rPr>
                <w:rFonts w:ascii="Public Sans" w:hAnsi="Public Sans" w:cs="Calibri"/>
                <w:sz w:val="20"/>
                <w:szCs w:val="20"/>
              </w:rPr>
              <w:t>Explain how you minimise environmental impact through effective waste management including recycling. Alternatively, attach a copy of waste management plans.</w:t>
            </w:r>
          </w:p>
          <w:p w14:paraId="06DCF5A4" w14:textId="1267C3D4" w:rsidR="00F30BBC" w:rsidRDefault="00F0335A" w:rsidP="008166F3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13544616"/>
                <w:placeholder>
                  <w:docPart w:val="43C0F9AF57214E648A0DAAA6CB11E7F4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2392391C" w14:textId="77777777" w:rsidTr="00816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E05A3D4" w14:textId="7C51D70B" w:rsidR="00F30BBC" w:rsidRDefault="008166F3" w:rsidP="00CB2D83">
            <w:pPr>
              <w:pStyle w:val="BodyText"/>
            </w:pPr>
            <w:r w:rsidRPr="008166F3">
              <w:lastRenderedPageBreak/>
              <w:t>Community impact</w:t>
            </w:r>
          </w:p>
        </w:tc>
        <w:tc>
          <w:tcPr>
            <w:tcW w:w="8192" w:type="dxa"/>
          </w:tcPr>
          <w:p w14:paraId="78E137B1" w14:textId="77777777" w:rsidR="00F30BBC" w:rsidRDefault="008166F3" w:rsidP="004A7A45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 w:val="20"/>
                <w:szCs w:val="20"/>
              </w:rPr>
            </w:pPr>
            <w:r w:rsidRPr="00FE6419">
              <w:rPr>
                <w:rFonts w:ascii="Public Sans" w:hAnsi="Public Sans" w:cs="Calibri"/>
                <w:sz w:val="20"/>
                <w:szCs w:val="20"/>
              </w:rPr>
              <w:t>Describe how your business ensures minimal disturbance and impact on the public, residents and other businesses</w:t>
            </w:r>
            <w:r>
              <w:rPr>
                <w:rFonts w:ascii="Public Sans" w:hAnsi="Public Sans" w:cs="Calibri"/>
                <w:sz w:val="20"/>
                <w:szCs w:val="20"/>
              </w:rPr>
              <w:t>.</w:t>
            </w:r>
          </w:p>
          <w:p w14:paraId="496ADC4C" w14:textId="6FD10AA3" w:rsidR="008166F3" w:rsidRDefault="00F0335A" w:rsidP="004A7A45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31745185"/>
                <w:placeholder>
                  <w:docPart w:val="88E958C228574109B37B763EC27A7AFD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1CC367EB" w14:textId="77777777" w:rsidTr="0081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805D39" w14:textId="747A1C35" w:rsidR="00F30BBC" w:rsidRDefault="008166F3" w:rsidP="00CB2D83">
            <w:pPr>
              <w:pStyle w:val="BodyText"/>
            </w:pPr>
            <w:r w:rsidRPr="008166F3">
              <w:t>Noise control</w:t>
            </w:r>
          </w:p>
        </w:tc>
        <w:tc>
          <w:tcPr>
            <w:tcW w:w="8192" w:type="dxa"/>
          </w:tcPr>
          <w:p w14:paraId="57A524A4" w14:textId="77777777" w:rsidR="00F30BBC" w:rsidRDefault="008166F3" w:rsidP="004A7A45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 w:val="20"/>
                <w:szCs w:val="20"/>
              </w:rPr>
            </w:pPr>
            <w:r w:rsidRPr="00FE6419">
              <w:rPr>
                <w:rFonts w:ascii="Public Sans" w:hAnsi="Public Sans" w:cs="Calibri"/>
                <w:sz w:val="20"/>
                <w:szCs w:val="20"/>
              </w:rPr>
              <w:t xml:space="preserve">Describe </w:t>
            </w:r>
            <w:r>
              <w:rPr>
                <w:rFonts w:ascii="Public Sans" w:hAnsi="Public Sans" w:cs="Calibri"/>
                <w:sz w:val="20"/>
                <w:szCs w:val="20"/>
              </w:rPr>
              <w:t xml:space="preserve">noise-generating </w:t>
            </w:r>
            <w:r w:rsidRPr="00FE6419">
              <w:rPr>
                <w:rFonts w:ascii="Public Sans" w:hAnsi="Public Sans" w:cs="Calibri"/>
                <w:sz w:val="20"/>
                <w:szCs w:val="20"/>
              </w:rPr>
              <w:t xml:space="preserve">equipment </w:t>
            </w:r>
            <w:r>
              <w:rPr>
                <w:rFonts w:ascii="Public Sans" w:hAnsi="Public Sans" w:cs="Calibri"/>
                <w:sz w:val="20"/>
                <w:szCs w:val="20"/>
              </w:rPr>
              <w:t xml:space="preserve">used </w:t>
            </w:r>
            <w:r w:rsidRPr="00FE6419">
              <w:rPr>
                <w:rFonts w:ascii="Public Sans" w:hAnsi="Public Sans" w:cs="Calibri"/>
                <w:sz w:val="20"/>
                <w:szCs w:val="20"/>
              </w:rPr>
              <w:t>(e.g. generators, cooking</w:t>
            </w:r>
            <w:r>
              <w:rPr>
                <w:rFonts w:ascii="Public Sans" w:hAnsi="Public Sans" w:cs="Calibri"/>
                <w:sz w:val="20"/>
                <w:szCs w:val="20"/>
              </w:rPr>
              <w:t>, music</w:t>
            </w:r>
            <w:r w:rsidRPr="00FE6419">
              <w:rPr>
                <w:rFonts w:ascii="Public Sans" w:hAnsi="Public Sans" w:cs="Calibri"/>
                <w:sz w:val="20"/>
                <w:szCs w:val="20"/>
              </w:rPr>
              <w:t>)</w:t>
            </w:r>
            <w:r>
              <w:rPr>
                <w:rFonts w:ascii="Public Sans" w:hAnsi="Public Sans" w:cs="Calibri"/>
                <w:sz w:val="20"/>
                <w:szCs w:val="20"/>
              </w:rPr>
              <w:t xml:space="preserve"> and </w:t>
            </w:r>
            <w:r w:rsidRPr="00FE6419">
              <w:rPr>
                <w:rFonts w:ascii="Public Sans" w:hAnsi="Public Sans" w:cs="Calibri"/>
                <w:sz w:val="20"/>
                <w:szCs w:val="20"/>
              </w:rPr>
              <w:t xml:space="preserve">methods used for managing </w:t>
            </w:r>
            <w:r>
              <w:rPr>
                <w:rFonts w:ascii="Public Sans" w:hAnsi="Public Sans" w:cs="Calibri"/>
                <w:sz w:val="20"/>
                <w:szCs w:val="20"/>
              </w:rPr>
              <w:t>this noise.</w:t>
            </w:r>
          </w:p>
          <w:p w14:paraId="12853EB5" w14:textId="14C6722E" w:rsidR="008166F3" w:rsidRDefault="00F0335A" w:rsidP="004A7A45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52959327"/>
                <w:placeholder>
                  <w:docPart w:val="4A4125AF2069416AAFE5E597D97AEF28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59C2797E" w14:textId="77777777" w:rsidTr="00816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7664C3" w14:textId="0256027F" w:rsidR="00F30BBC" w:rsidRDefault="008166F3" w:rsidP="00CB2D83">
            <w:pPr>
              <w:pStyle w:val="BodyText"/>
            </w:pPr>
            <w:r w:rsidRPr="008166F3">
              <w:t>Staff rosters and responsibilities</w:t>
            </w:r>
          </w:p>
        </w:tc>
        <w:tc>
          <w:tcPr>
            <w:tcW w:w="8192" w:type="dxa"/>
          </w:tcPr>
          <w:p w14:paraId="5625D617" w14:textId="77777777" w:rsidR="00F30BBC" w:rsidRDefault="008166F3" w:rsidP="004A7A45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 w:val="20"/>
                <w:szCs w:val="20"/>
              </w:rPr>
            </w:pPr>
            <w:r w:rsidRPr="00FE6419">
              <w:rPr>
                <w:rFonts w:ascii="Public Sans" w:hAnsi="Public Sans" w:cs="Calibri"/>
                <w:sz w:val="20"/>
                <w:szCs w:val="20"/>
              </w:rPr>
              <w:t>Provide a description of number of staff involved in operations, roles and responsibilities.</w:t>
            </w:r>
          </w:p>
          <w:p w14:paraId="4C043DC5" w14:textId="3695A586" w:rsidR="008166F3" w:rsidRDefault="00F0335A" w:rsidP="004A7A45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3497411"/>
                <w:placeholder>
                  <w:docPart w:val="01568FF97C9044FAB4E4CF06DC608D70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4EF0CD48" w14:textId="77777777" w:rsidTr="0081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BBC931" w14:textId="2507AB20" w:rsidR="00F30BBC" w:rsidRDefault="008166F3" w:rsidP="00CB2D83">
            <w:pPr>
              <w:pStyle w:val="BodyText"/>
            </w:pPr>
            <w:r w:rsidRPr="008166F3">
              <w:t>Utility needs</w:t>
            </w:r>
          </w:p>
        </w:tc>
        <w:tc>
          <w:tcPr>
            <w:tcW w:w="8192" w:type="dxa"/>
          </w:tcPr>
          <w:p w14:paraId="62B0C88F" w14:textId="77777777" w:rsidR="00F30BBC" w:rsidRDefault="008166F3" w:rsidP="004A7A45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 w:val="20"/>
                <w:szCs w:val="20"/>
              </w:rPr>
            </w:pPr>
            <w:r w:rsidRPr="00921C88">
              <w:rPr>
                <w:rFonts w:ascii="Public Sans" w:hAnsi="Public Sans" w:cs="Calibri"/>
                <w:sz w:val="20"/>
                <w:szCs w:val="20"/>
              </w:rPr>
              <w:t>Describe any utility requirements for your business (e.g. power, water, water disposal)</w:t>
            </w:r>
            <w:r>
              <w:rPr>
                <w:rFonts w:ascii="Public Sans" w:hAnsi="Public Sans" w:cs="Calibri"/>
                <w:sz w:val="20"/>
                <w:szCs w:val="20"/>
              </w:rPr>
              <w:t>.</w:t>
            </w:r>
          </w:p>
          <w:p w14:paraId="03221E4B" w14:textId="4E10EFCB" w:rsidR="008166F3" w:rsidRDefault="00F0335A" w:rsidP="004A7A45">
            <w:pPr>
              <w:pStyle w:val="Small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2688598"/>
                <w:placeholder>
                  <w:docPart w:val="B78371C8E27C42718DFC4CBBA7E0D757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F30BBC" w14:paraId="12FFF3F7" w14:textId="77777777" w:rsidTr="00816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00192E" w14:textId="5F699550" w:rsidR="00F30BBC" w:rsidRDefault="008166F3" w:rsidP="00CB2D83">
            <w:pPr>
              <w:pStyle w:val="BodyText"/>
            </w:pPr>
            <w:r w:rsidRPr="008166F3">
              <w:t>Incident management</w:t>
            </w:r>
          </w:p>
        </w:tc>
        <w:tc>
          <w:tcPr>
            <w:tcW w:w="8192" w:type="dxa"/>
          </w:tcPr>
          <w:p w14:paraId="23E97B36" w14:textId="608E557A" w:rsidR="008166F3" w:rsidRDefault="008166F3" w:rsidP="00816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921C88">
              <w:rPr>
                <w:rFonts w:ascii="Public Sans" w:hAnsi="Public Sans" w:cs="Calibri"/>
                <w:szCs w:val="20"/>
              </w:rPr>
              <w:t>Explain how any incidents (e.g. injuries, complaints) will be documented and reported.</w:t>
            </w:r>
            <w:r>
              <w:rPr>
                <w:rFonts w:ascii="Public Sans" w:hAnsi="Public Sans" w:cs="Calibri"/>
                <w:szCs w:val="20"/>
              </w:rPr>
              <w:t xml:space="preserve"> </w:t>
            </w:r>
            <w:r>
              <w:t>Alternatively, attach a copy of emergency/incident plans.</w:t>
            </w:r>
          </w:p>
          <w:p w14:paraId="29D2B1E9" w14:textId="39AFB8C9" w:rsidR="00F30BBC" w:rsidRDefault="00F0335A" w:rsidP="004A7A45">
            <w:pPr>
              <w:pStyle w:val="Small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36066229"/>
                <w:placeholder>
                  <w:docPart w:val="21B54DFCC29048BC82F529EA9D8E9E21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166F3" w14:paraId="63BEE589" w14:textId="77777777" w:rsidTr="0081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7D2C77" w14:textId="0969CFDE" w:rsidR="008166F3" w:rsidRPr="008166F3" w:rsidRDefault="008166F3" w:rsidP="00CB2D83">
            <w:pPr>
              <w:pStyle w:val="BodyText"/>
            </w:pPr>
            <w:r w:rsidRPr="008166F3">
              <w:t>Set-up/Pack-up</w:t>
            </w:r>
          </w:p>
        </w:tc>
        <w:tc>
          <w:tcPr>
            <w:tcW w:w="8192" w:type="dxa"/>
          </w:tcPr>
          <w:p w14:paraId="08C14E9C" w14:textId="77777777" w:rsidR="008166F3" w:rsidRDefault="008166F3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921C88">
              <w:rPr>
                <w:rFonts w:ascii="Public Sans" w:hAnsi="Public Sans" w:cs="Calibri"/>
                <w:szCs w:val="20"/>
              </w:rPr>
              <w:t>Explain how you will set-up, pack-up and leave the site in good condition after operation.</w:t>
            </w:r>
          </w:p>
          <w:p w14:paraId="121FA9B9" w14:textId="015E456D" w:rsidR="008166F3" w:rsidRPr="00921C88" w:rsidRDefault="00F0335A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169790659"/>
                <w:placeholder>
                  <w:docPart w:val="243B94190CA04170968D055BFD07644C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</w:r>
                <w:r w:rsidR="008166F3">
                  <w:br/>
                  <w:t xml:space="preserve">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CB2558C" w14:textId="42BA104D" w:rsidR="008166F3" w:rsidRPr="00B25013" w:rsidRDefault="008166F3" w:rsidP="008166F3">
      <w:pPr>
        <w:pStyle w:val="Heading5"/>
      </w:pPr>
      <w:r>
        <w:lastRenderedPageBreak/>
        <w:t>Mobile food premises layout and dimensions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977"/>
        <w:gridCol w:w="7483"/>
      </w:tblGrid>
      <w:tr w:rsidR="008166F3" w14:paraId="47F46E07" w14:textId="77777777" w:rsidTr="00414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088DE50" w14:textId="77777777" w:rsidR="008166F3" w:rsidRDefault="008166F3" w:rsidP="004149B7">
            <w:pPr>
              <w:pStyle w:val="BodyText"/>
            </w:pPr>
            <w:r>
              <w:t>Section</w:t>
            </w:r>
          </w:p>
        </w:tc>
        <w:tc>
          <w:tcPr>
            <w:tcW w:w="7483" w:type="dxa"/>
          </w:tcPr>
          <w:p w14:paraId="6DC55FAD" w14:textId="77777777" w:rsidR="008166F3" w:rsidRDefault="008166F3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8166F3" w14:paraId="6308F80F" w14:textId="77777777" w:rsidTr="00414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4BFF509" w14:textId="0B5C9525" w:rsidR="008166F3" w:rsidRDefault="008166F3" w:rsidP="004149B7">
            <w:pPr>
              <w:pStyle w:val="BodyText"/>
            </w:pPr>
            <w:r>
              <w:t>Details of mobile food</w:t>
            </w:r>
            <w:r w:rsidRPr="008166F3">
              <w:t xml:space="preserve"> business layout and dimensions </w:t>
            </w:r>
          </w:p>
        </w:tc>
        <w:tc>
          <w:tcPr>
            <w:tcW w:w="7483" w:type="dxa"/>
          </w:tcPr>
          <w:p w14:paraId="08933BA1" w14:textId="77777777" w:rsidR="008166F3" w:rsidRDefault="008166F3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8166F3">
              <w:rPr>
                <w:rFonts w:ascii="Public Sans" w:hAnsi="Public Sans" w:cs="Calibri"/>
                <w:szCs w:val="20"/>
              </w:rPr>
              <w:t>Provide details of the layout and equipment used in relation to your food vehicle including dimensions. A layout plan may be provided or photos of the food premises along with details of dimensions below</w:t>
            </w:r>
          </w:p>
          <w:p w14:paraId="606A248C" w14:textId="770FD4AC" w:rsidR="008166F3" w:rsidRDefault="00F0335A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72230424"/>
                <w:placeholder>
                  <w:docPart w:val="029BE4918A8444E9B34CE7C7FA6DFB9D"/>
                </w:placeholder>
                <w:text w:multiLine="1"/>
              </w:sdtPr>
              <w:sdtEndPr/>
              <w:sdtContent>
                <w:r w:rsidR="008166F3">
                  <w:t xml:space="preserve">Response:                    </w:t>
                </w:r>
                <w:r w:rsidR="008166F3">
                  <w:br/>
                  <w:t xml:space="preserve">                     </w:t>
                </w:r>
                <w:r w:rsidR="00F34679">
                  <w:br/>
                </w:r>
                <w:r w:rsidR="008166F3">
                  <w:t xml:space="preserve">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5A581438" w14:textId="6FCA321D" w:rsidR="008166F3" w:rsidRPr="00F34679" w:rsidRDefault="008166F3" w:rsidP="00835CBA">
      <w:pPr>
        <w:pStyle w:val="CalloutBullet2"/>
        <w:rPr>
          <w:sz w:val="20"/>
          <w:szCs w:val="20"/>
        </w:rPr>
      </w:pPr>
      <w:r w:rsidRPr="00F34679">
        <w:rPr>
          <w:b/>
          <w:bCs/>
          <w:sz w:val="20"/>
          <w:szCs w:val="20"/>
        </w:rPr>
        <w:t>Layout Plan</w:t>
      </w:r>
      <w:r w:rsidRPr="00F34679">
        <w:rPr>
          <w:sz w:val="20"/>
          <w:szCs w:val="20"/>
        </w:rPr>
        <w:t>: Your layout plan can be hand-drawn, or computer generated, if drawn by hand, ensure it is neat, legible and to scale. Include a brief description or legend to assist with identifying specific areas and overall dimensions as well as individual area dimensions.</w:t>
      </w:r>
    </w:p>
    <w:p w14:paraId="281E9B7F" w14:textId="7952C00F" w:rsidR="008166F3" w:rsidRPr="00F34679" w:rsidRDefault="008166F3" w:rsidP="008166F3">
      <w:pPr>
        <w:pStyle w:val="CalloutBullet2"/>
        <w:rPr>
          <w:sz w:val="20"/>
          <w:szCs w:val="20"/>
        </w:rPr>
      </w:pPr>
      <w:r w:rsidRPr="00F34679">
        <w:rPr>
          <w:b/>
          <w:bCs/>
          <w:sz w:val="20"/>
          <w:szCs w:val="20"/>
        </w:rPr>
        <w:t>Photos:</w:t>
      </w:r>
      <w:r w:rsidRPr="00F34679">
        <w:rPr>
          <w:sz w:val="20"/>
          <w:szCs w:val="20"/>
        </w:rPr>
        <w:t xml:space="preserve"> If you are providing photos, ensure all sides of the food vehicle are illustrated along with key customer service areas and internal workspaces.</w:t>
      </w:r>
    </w:p>
    <w:p w14:paraId="252F28D1" w14:textId="75353965" w:rsidR="00600F56" w:rsidRPr="00B25013" w:rsidRDefault="008166F3" w:rsidP="00FF6B78">
      <w:pPr>
        <w:pStyle w:val="Heading5"/>
      </w:pPr>
      <w:r>
        <w:t>Attachment checklist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977"/>
        <w:gridCol w:w="7483"/>
      </w:tblGrid>
      <w:tr w:rsidR="00600F56" w14:paraId="7BD19901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D3DA694" w14:textId="77777777" w:rsidR="00600F56" w:rsidRDefault="00600F56" w:rsidP="004149B7">
            <w:pPr>
              <w:pStyle w:val="BodyText"/>
            </w:pPr>
            <w:r>
              <w:t>Section</w:t>
            </w:r>
          </w:p>
        </w:tc>
        <w:tc>
          <w:tcPr>
            <w:tcW w:w="7483" w:type="dxa"/>
          </w:tcPr>
          <w:p w14:paraId="612C4EA2" w14:textId="77777777" w:rsidR="00600F56" w:rsidRDefault="00600F56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600F56" w14:paraId="6C6951EC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F728C35" w14:textId="77777777" w:rsidR="008166F3" w:rsidRDefault="008166F3" w:rsidP="008166F3">
            <w:pPr>
              <w:pStyle w:val="BodyText"/>
            </w:pPr>
            <w:r>
              <w:t xml:space="preserve">Required Attachments for Food Businesses </w:t>
            </w:r>
          </w:p>
          <w:p w14:paraId="32E7BABE" w14:textId="1879CFB5" w:rsidR="00764DBD" w:rsidRDefault="008166F3" w:rsidP="008166F3">
            <w:pPr>
              <w:pStyle w:val="BodyText"/>
            </w:pPr>
            <w:r>
              <w:t>(copies of originals are acceptable)</w:t>
            </w:r>
          </w:p>
        </w:tc>
        <w:tc>
          <w:tcPr>
            <w:tcW w:w="7483" w:type="dxa"/>
          </w:tcPr>
          <w:p w14:paraId="00E13DC7" w14:textId="5E42AD85" w:rsidR="008166F3" w:rsidRPr="00D27CC0" w:rsidRDefault="00F0335A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i/>
                <w:iCs/>
                <w:szCs w:val="20"/>
              </w:rPr>
            </w:pPr>
            <w:sdt>
              <w:sdtPr>
                <w:id w:val="12139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F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6F3" w:rsidRPr="00CB2D83">
              <w:t xml:space="preserve"> </w:t>
            </w:r>
            <w:r w:rsidR="008166F3" w:rsidRPr="00D27CC0">
              <w:rPr>
                <w:rFonts w:ascii="Public Sans" w:hAnsi="Public Sans" w:cs="Calibri"/>
                <w:szCs w:val="20"/>
              </w:rPr>
              <w:t>Layout Plan</w:t>
            </w:r>
            <w:r w:rsidR="008166F3">
              <w:rPr>
                <w:rFonts w:ascii="Public Sans" w:hAnsi="Public Sans" w:cs="Calibri"/>
                <w:szCs w:val="20"/>
              </w:rPr>
              <w:t xml:space="preserve">, Dimensions and Photos </w:t>
            </w:r>
          </w:p>
          <w:p w14:paraId="5C0B99A3" w14:textId="1F647748" w:rsidR="008166F3" w:rsidRPr="00D27CC0" w:rsidRDefault="00F0335A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2065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F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6F3" w:rsidRPr="00CB2D83">
              <w:t xml:space="preserve"> </w:t>
            </w:r>
            <w:r w:rsidR="008166F3">
              <w:rPr>
                <w:rFonts w:ascii="Public Sans" w:hAnsi="Public Sans" w:cs="Calibri"/>
                <w:szCs w:val="20"/>
              </w:rPr>
              <w:t xml:space="preserve">Public Liability Insurance Policy </w:t>
            </w:r>
          </w:p>
          <w:p w14:paraId="4411F1B6" w14:textId="06EE7121" w:rsidR="008166F3" w:rsidRDefault="00F0335A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4731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F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6F3" w:rsidRPr="00CB2D83">
              <w:t xml:space="preserve"> </w:t>
            </w:r>
            <w:r w:rsidR="008166F3" w:rsidRPr="00D27CC0">
              <w:rPr>
                <w:rFonts w:ascii="Public Sans" w:hAnsi="Public Sans" w:cs="Calibri"/>
                <w:szCs w:val="20"/>
              </w:rPr>
              <w:t xml:space="preserve">Menu </w:t>
            </w:r>
            <w:r w:rsidR="008166F3">
              <w:rPr>
                <w:rFonts w:ascii="Public Sans" w:hAnsi="Public Sans" w:cs="Calibri"/>
                <w:szCs w:val="20"/>
              </w:rPr>
              <w:t>(if applicable)</w:t>
            </w:r>
          </w:p>
          <w:p w14:paraId="7F729CD8" w14:textId="10762396" w:rsidR="008166F3" w:rsidRDefault="00F0335A" w:rsidP="00816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13901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F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6F3"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="008166F3">
              <w:rPr>
                <w:rFonts w:ascii="Public Sans" w:hAnsi="Public Sans" w:cs="Calibri"/>
                <w:szCs w:val="20"/>
              </w:rPr>
              <w:t>Vehicle Registration</w:t>
            </w:r>
            <w:r w:rsidR="00F34679">
              <w:rPr>
                <w:rFonts w:ascii="Public Sans" w:hAnsi="Public Sans" w:cs="Calibri"/>
                <w:szCs w:val="20"/>
              </w:rPr>
              <w:t xml:space="preserve"> and CTP insurance</w:t>
            </w:r>
            <w:r w:rsidR="008166F3">
              <w:rPr>
                <w:rFonts w:ascii="Public Sans" w:hAnsi="Public Sans" w:cs="Calibri"/>
                <w:szCs w:val="20"/>
              </w:rPr>
              <w:t xml:space="preserve"> (if applicable) </w:t>
            </w:r>
          </w:p>
          <w:p w14:paraId="7EF3DCC4" w14:textId="0B912EB2" w:rsidR="00600F56" w:rsidRDefault="00F0335A" w:rsidP="008166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323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F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66F3" w:rsidRPr="00D27CC0">
              <w:rPr>
                <w:rFonts w:ascii="Public Sans" w:hAnsi="Public Sans" w:cs="Calibri"/>
                <w:szCs w:val="20"/>
              </w:rPr>
              <w:t xml:space="preserve"> </w:t>
            </w:r>
            <w:r w:rsidR="008166F3">
              <w:rPr>
                <w:rFonts w:ascii="Public Sans" w:hAnsi="Public Sans" w:cs="Calibri"/>
                <w:szCs w:val="20"/>
              </w:rPr>
              <w:t>Copies of Council Food Business Notifications</w:t>
            </w:r>
          </w:p>
        </w:tc>
      </w:tr>
    </w:tbl>
    <w:p w14:paraId="2E80615B" w14:textId="740ECEE5" w:rsidR="009A189B" w:rsidRPr="00B25013" w:rsidRDefault="009A189B" w:rsidP="00FF6B78">
      <w:pPr>
        <w:pStyle w:val="Heading5"/>
      </w:pPr>
      <w:r>
        <w:t>Council assessment (office use only)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694"/>
        <w:gridCol w:w="7766"/>
      </w:tblGrid>
      <w:tr w:rsidR="009A189B" w14:paraId="1254C977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23BEB2" w14:textId="77777777" w:rsidR="009A189B" w:rsidRDefault="009A189B" w:rsidP="004149B7">
            <w:pPr>
              <w:pStyle w:val="BodyText"/>
            </w:pPr>
            <w:r>
              <w:t>Section</w:t>
            </w:r>
          </w:p>
        </w:tc>
        <w:tc>
          <w:tcPr>
            <w:tcW w:w="7766" w:type="dxa"/>
          </w:tcPr>
          <w:p w14:paraId="0C5775F4" w14:textId="77777777" w:rsidR="009A189B" w:rsidRDefault="009A189B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9A189B" w14:paraId="3767CB4E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407516" w14:textId="69E4F5DA" w:rsidR="009A189B" w:rsidRPr="00A05208" w:rsidRDefault="00F34679" w:rsidP="00A05208">
            <w:pPr>
              <w:pStyle w:val="SmallBodyText"/>
            </w:pPr>
            <w:r w:rsidRPr="00F34679">
              <w:rPr>
                <w:sz w:val="20"/>
              </w:rPr>
              <w:t xml:space="preserve">Application Checklist </w:t>
            </w:r>
            <w:r w:rsidR="009A189B" w:rsidRPr="00A05208">
              <w:t>(select one)</w:t>
            </w:r>
          </w:p>
        </w:tc>
        <w:tc>
          <w:tcPr>
            <w:tcW w:w="7766" w:type="dxa"/>
          </w:tcPr>
          <w:p w14:paraId="4C5CDAE7" w14:textId="7B3EBD2A" w:rsidR="00F34679" w:rsidRPr="00D27CC0" w:rsidRDefault="00F0335A" w:rsidP="00F3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-20824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79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34679" w:rsidRPr="00D27CC0">
              <w:rPr>
                <w:rFonts w:ascii="Public Sans" w:hAnsi="Public Sans" w:cs="Calibri"/>
                <w:szCs w:val="20"/>
              </w:rPr>
              <w:t xml:space="preserve"> Applicant has provided all required details</w:t>
            </w:r>
          </w:p>
          <w:p w14:paraId="68DE68CF" w14:textId="1C1174DE" w:rsidR="009A189B" w:rsidRDefault="00F0335A" w:rsidP="00F3467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93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679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34679" w:rsidRPr="00D27CC0">
              <w:rPr>
                <w:rFonts w:ascii="Public Sans" w:hAnsi="Public Sans" w:cs="Calibri"/>
                <w:szCs w:val="20"/>
              </w:rPr>
              <w:t xml:space="preserve"> Applicant has provided insufficient information</w:t>
            </w:r>
          </w:p>
        </w:tc>
      </w:tr>
      <w:tr w:rsidR="009A189B" w14:paraId="7EFA4138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E5574E" w14:textId="7E4B50E8" w:rsidR="009A189B" w:rsidRPr="00814902" w:rsidRDefault="003F2964" w:rsidP="004149B7">
            <w:pPr>
              <w:pStyle w:val="BodyText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Issuing Council and Officer</w:t>
            </w:r>
          </w:p>
        </w:tc>
        <w:tc>
          <w:tcPr>
            <w:tcW w:w="7766" w:type="dxa"/>
          </w:tcPr>
          <w:p w14:paraId="25531285" w14:textId="302DA5CC" w:rsidR="009A189B" w:rsidRPr="00814902" w:rsidRDefault="003F2964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Council name</w:t>
            </w:r>
            <w:r w:rsidRPr="00CB2D83">
              <w:t xml:space="preserve">: </w:t>
            </w:r>
            <w:sdt>
              <w:sdtPr>
                <w:id w:val="1811048916"/>
                <w:placeholder>
                  <w:docPart w:val="29D8BD0023AE48ECA731BD0F77D4762E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ab/>
              <w:t>Officer name</w:t>
            </w:r>
            <w:r w:rsidRPr="00CB2D83">
              <w:t xml:space="preserve">: </w:t>
            </w:r>
            <w:sdt>
              <w:sdtPr>
                <w:id w:val="1169760489"/>
                <w:placeholder>
                  <w:docPart w:val="B175D45F6FC9440C8626EFFE25DC1D12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3F2964" w14:paraId="6AB69022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69E0B9" w14:textId="64A230A1" w:rsidR="003F2964" w:rsidRDefault="003F2964" w:rsidP="004149B7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Record number</w:t>
            </w:r>
          </w:p>
        </w:tc>
        <w:tc>
          <w:tcPr>
            <w:tcW w:w="7766" w:type="dxa"/>
          </w:tcPr>
          <w:p w14:paraId="4ADF11B1" w14:textId="4E7ADC68" w:rsidR="003F2964" w:rsidRDefault="003F2964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 reference</w:t>
            </w:r>
            <w:r w:rsidRPr="00CB2D83">
              <w:t xml:space="preserve">: </w:t>
            </w:r>
            <w:sdt>
              <w:sdtPr>
                <w:id w:val="1038548989"/>
                <w:placeholder>
                  <w:docPart w:val="C5E91F9637FE40B88EDB66C7007A067A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bookmarkEnd w:id="0"/>
    </w:tbl>
    <w:p w14:paraId="2F8719D9" w14:textId="77777777" w:rsidR="00141890" w:rsidRDefault="00141890" w:rsidP="00016AA5">
      <w:pPr>
        <w:pStyle w:val="BodyText"/>
        <w:rPr>
          <w:lang w:val="en-GB"/>
        </w:rPr>
      </w:pPr>
    </w:p>
    <w:sectPr w:rsidR="00141890" w:rsidSect="008672C5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FDDB" w14:textId="77777777" w:rsidR="00310498" w:rsidRDefault="00310498" w:rsidP="00D41211">
      <w:r>
        <w:separator/>
      </w:r>
    </w:p>
    <w:p w14:paraId="12298198" w14:textId="77777777" w:rsidR="00310498" w:rsidRDefault="00310498"/>
    <w:p w14:paraId="5D5D5F30" w14:textId="77777777" w:rsidR="00310498" w:rsidRDefault="00310498"/>
  </w:endnote>
  <w:endnote w:type="continuationSeparator" w:id="0">
    <w:p w14:paraId="092C2EB4" w14:textId="77777777" w:rsidR="00310498" w:rsidRDefault="00310498" w:rsidP="00D41211">
      <w:r>
        <w:continuationSeparator/>
      </w:r>
    </w:p>
    <w:p w14:paraId="7F08565A" w14:textId="77777777" w:rsidR="00310498" w:rsidRDefault="00310498"/>
    <w:p w14:paraId="7DE5A5EA" w14:textId="77777777" w:rsidR="00310498" w:rsidRDefault="00310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C1D8" w14:textId="068F683C" w:rsidR="009B0C40" w:rsidRPr="003B3361" w:rsidRDefault="00F0335A" w:rsidP="00293B50">
    <w:pPr>
      <w:pStyle w:val="Footer"/>
      <w:tabs>
        <w:tab w:val="clear" w:pos="10198"/>
        <w:tab w:val="right" w:pos="14004"/>
      </w:tabs>
    </w:pPr>
    <w:sdt>
      <w:sdtPr>
        <w:alias w:val="Title"/>
        <w:tag w:val=""/>
        <w:id w:val="67545442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124">
          <w:t>Mutual Recognition Model Form – Plan of Management</w:t>
        </w:r>
      </w:sdtContent>
    </w:sdt>
    <w:r w:rsidR="003B3361" w:rsidRPr="003B3361">
      <w:tab/>
    </w:r>
    <w:r w:rsidR="009B0C40" w:rsidRPr="003B3361">
      <w:fldChar w:fldCharType="begin"/>
    </w:r>
    <w:r w:rsidR="009B0C40" w:rsidRPr="003B3361">
      <w:instrText xml:space="preserve"> PAGE   \* MERGEFORMAT </w:instrText>
    </w:r>
    <w:r w:rsidR="009B0C40" w:rsidRPr="003B3361">
      <w:fldChar w:fldCharType="separate"/>
    </w:r>
    <w:r w:rsidR="009B0C40" w:rsidRPr="003B3361">
      <w:t>1</w:t>
    </w:r>
    <w:r w:rsidR="009B0C40" w:rsidRPr="003B33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498E" w14:textId="4A0F338C" w:rsidR="00042DB7" w:rsidRPr="002605DF" w:rsidRDefault="00F0335A" w:rsidP="00293B50">
    <w:pPr>
      <w:pStyle w:val="Disclaimer"/>
      <w:tabs>
        <w:tab w:val="right" w:pos="14004"/>
      </w:tabs>
    </w:pPr>
    <w:sdt>
      <w:sdtPr>
        <w:alias w:val="Title"/>
        <w:tag w:val=""/>
        <w:id w:val="607088406"/>
        <w:placeholder>
          <w:docPart w:val="A7D26ABAFEFC4E369BA3B540946BE8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D3124">
          <w:t>Mutual Recognition Model Form – Plan of Management</w:t>
        </w:r>
      </w:sdtContent>
    </w:sdt>
    <w:r w:rsidR="00C73069" w:rsidRPr="00C7306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2912" w14:textId="77777777" w:rsidR="00310498" w:rsidRPr="00214F16" w:rsidRDefault="00310498" w:rsidP="00214F16">
      <w:pPr>
        <w:pStyle w:val="FootnoteText"/>
      </w:pPr>
      <w:r>
        <w:separator/>
      </w:r>
    </w:p>
  </w:footnote>
  <w:footnote w:type="continuationSeparator" w:id="0">
    <w:p w14:paraId="6E95DF52" w14:textId="77777777" w:rsidR="00310498" w:rsidRPr="00214F16" w:rsidRDefault="00310498" w:rsidP="00214F16">
      <w:pPr>
        <w:pStyle w:val="FootnoteText"/>
      </w:pPr>
      <w:r>
        <w:continuationSeparator/>
      </w:r>
    </w:p>
  </w:footnote>
  <w:footnote w:type="continuationNotice" w:id="1">
    <w:p w14:paraId="0BBBBE4D" w14:textId="77777777" w:rsidR="00310498" w:rsidRDefault="00310498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7972" w14:textId="77777777" w:rsidR="00BF11D8" w:rsidRPr="00192BA6" w:rsidRDefault="00293B50" w:rsidP="00BF11D8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FC067D" wp14:editId="5691CB57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0695305" cy="9036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305" cy="903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47451" id="Rectangle 8" o:spid="_x0000_s1026" alt="&quot;&quot;" style="position:absolute;margin-left:790.95pt;margin-top:-23.45pt;width:842.15pt;height:71.1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" fillcolor="#f2f2f2 [3052]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232B1F5" wp14:editId="5DE1C650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980000" cy="903600"/>
              <wp:effectExtent l="0" t="0" r="127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903600"/>
                        <a:chOff x="0" y="0"/>
                        <a:chExt cx="1981069" cy="904875"/>
                      </a:xfrm>
                    </wpg:grpSpPr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904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9048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E8D3F" id="Group 11" o:spid="_x0000_s1026" alt="&quot;&quot;" style="position:absolute;margin-left:104.7pt;margin-top:-23.45pt;width:155.9pt;height:71.15pt;z-index:-251644928;mso-position-horizontal:right;mso-position-horizontal-relative:page;mso-width-relative:margin;mso-height-relative:margin" coordsize="19810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">
              <v:rect id="Rectangle 6" o:spid="_x0000_s1027" alt="&quot;&quot;" style="position:absolute;left:4191;width:15619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" fillcolor="#cbedfd [3205]" stroked="f" strokeweight="2pt"/>
              <v:rect id="Rectangle 9" o:spid="_x0000_s1028" alt="&quot;&quot;" style="position:absolute;width:4190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  <w:r w:rsidR="00BF11D8" w:rsidRPr="00192BA6">
      <w:t>Department of Planning</w:t>
    </w:r>
    <w:r>
      <w:t>, Housing and Infrastructure</w:t>
    </w:r>
  </w:p>
  <w:p w14:paraId="3752CEF9" w14:textId="7006B37E" w:rsidR="009B0C40" w:rsidRPr="00BF11D8" w:rsidRDefault="007D3124" w:rsidP="007D3124">
    <w:pPr>
      <w:pStyle w:val="HeaderTitle"/>
    </w:pPr>
    <w:r>
      <w:t xml:space="preserve">Office of Local Government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6EE" w14:textId="77777777" w:rsidR="00192BA6" w:rsidRPr="00192BA6" w:rsidRDefault="00293B50" w:rsidP="00192BA6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981E1C0" wp14:editId="46BE51CD">
              <wp:simplePos x="0" y="0"/>
              <wp:positionH relativeFrom="page">
                <wp:align>left</wp:align>
              </wp:positionH>
              <wp:positionV relativeFrom="page">
                <wp:posOffset>0</wp:posOffset>
              </wp:positionV>
              <wp:extent cx="10695600" cy="896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600" cy="89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E2E127" id="Rectangle 1" o:spid="_x0000_s1026" alt="&quot;&quot;" style="position:absolute;margin-left:0;margin-top:0;width:842.15pt;height:70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" fillcolor="#f2f2f2 [305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1" layoutInCell="1" allowOverlap="1" wp14:anchorId="0E54F127" wp14:editId="6BB42A2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80000" cy="896400"/>
              <wp:effectExtent l="0" t="0" r="127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896400"/>
                        <a:chOff x="0" y="0"/>
                        <a:chExt cx="1981069" cy="89535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895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895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46B579" id="Group 2" o:spid="_x0000_s1026" alt="&quot;&quot;" style="position:absolute;margin-left:104.7pt;margin-top:0;width:155.9pt;height:70.6pt;z-index:-251652096;mso-position-horizontal:right;mso-position-horizontal-relative:page;mso-position-vertical-relative:page;mso-width-relative:margin;mso-height-relative:margin" coordsize="1981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">
              <v:rect id="Rectangle 4" o:spid="_x0000_s1027" alt="&quot;&quot;" style="position:absolute;left:4191;width:15619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3" o:spid="_x0000_s1028" alt="&quot;&quot;" style="position:absolute;width:419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 w:rsidR="00192BA6" w:rsidRPr="00192BA6">
      <w:t>Department of Planning</w:t>
    </w:r>
    <w:r>
      <w:t>, Housing and Infrastructure</w:t>
    </w:r>
  </w:p>
  <w:p w14:paraId="42E9F6F2" w14:textId="565AFF8C" w:rsidR="00042DB7" w:rsidRDefault="008672C5" w:rsidP="001838C7">
    <w:pPr>
      <w:pStyle w:val="HeaderTitle"/>
    </w:pPr>
    <w:r>
      <w:t>Office of Local Government</w:t>
    </w:r>
    <w:r w:rsidR="000612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5B0A"/>
    <w:multiLevelType w:val="hybridMultilevel"/>
    <w:tmpl w:val="0A329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0BC3"/>
    <w:multiLevelType w:val="multilevel"/>
    <w:tmpl w:val="05C6BD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16F86F17"/>
    <w:multiLevelType w:val="hybridMultilevel"/>
    <w:tmpl w:val="0A329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F650E9"/>
    <w:multiLevelType w:val="hybridMultilevel"/>
    <w:tmpl w:val="6CE64AB0"/>
    <w:lvl w:ilvl="0" w:tplc="B15EFCE4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8" w15:restartNumberingAfterBreak="0">
    <w:nsid w:val="461D0F90"/>
    <w:multiLevelType w:val="multilevel"/>
    <w:tmpl w:val="2360A5E8"/>
    <w:numStyleLink w:val="DPEBullets"/>
  </w:abstractNum>
  <w:abstractNum w:abstractNumId="9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0" w15:restartNumberingAfterBreak="0">
    <w:nsid w:val="56B9404A"/>
    <w:multiLevelType w:val="multilevel"/>
    <w:tmpl w:val="48E62B54"/>
    <w:numStyleLink w:val="DPELists"/>
  </w:abstractNum>
  <w:abstractNum w:abstractNumId="1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9226">
    <w:abstractNumId w:val="12"/>
  </w:num>
  <w:num w:numId="2" w16cid:durableId="688526007">
    <w:abstractNumId w:val="2"/>
  </w:num>
  <w:num w:numId="3" w16cid:durableId="1725593729">
    <w:abstractNumId w:val="14"/>
  </w:num>
  <w:num w:numId="4" w16cid:durableId="1152209247">
    <w:abstractNumId w:val="11"/>
  </w:num>
  <w:num w:numId="5" w16cid:durableId="442772749">
    <w:abstractNumId w:val="10"/>
  </w:num>
  <w:num w:numId="6" w16cid:durableId="1123504447">
    <w:abstractNumId w:val="7"/>
  </w:num>
  <w:num w:numId="7" w16cid:durableId="354617670">
    <w:abstractNumId w:val="8"/>
  </w:num>
  <w:num w:numId="8" w16cid:durableId="701126008">
    <w:abstractNumId w:val="13"/>
  </w:num>
  <w:num w:numId="9" w16cid:durableId="638993618">
    <w:abstractNumId w:val="0"/>
  </w:num>
  <w:num w:numId="10" w16cid:durableId="1312560211">
    <w:abstractNumId w:val="6"/>
  </w:num>
  <w:num w:numId="11" w16cid:durableId="383993144">
    <w:abstractNumId w:val="6"/>
  </w:num>
  <w:num w:numId="12" w16cid:durableId="1495535465">
    <w:abstractNumId w:val="6"/>
  </w:num>
  <w:num w:numId="13" w16cid:durableId="1676686712">
    <w:abstractNumId w:val="4"/>
  </w:num>
  <w:num w:numId="14" w16cid:durableId="255093580">
    <w:abstractNumId w:val="0"/>
  </w:num>
  <w:num w:numId="15" w16cid:durableId="230383544">
    <w:abstractNumId w:val="0"/>
  </w:num>
  <w:num w:numId="16" w16cid:durableId="1775436309">
    <w:abstractNumId w:val="7"/>
  </w:num>
  <w:num w:numId="17" w16cid:durableId="1394692618">
    <w:abstractNumId w:val="9"/>
  </w:num>
  <w:num w:numId="18" w16cid:durableId="1772814416">
    <w:abstractNumId w:val="9"/>
  </w:num>
  <w:num w:numId="19" w16cid:durableId="515078268">
    <w:abstractNumId w:val="7"/>
  </w:num>
  <w:num w:numId="20" w16cid:durableId="1951232340">
    <w:abstractNumId w:val="9"/>
  </w:num>
  <w:num w:numId="21" w16cid:durableId="1860460400">
    <w:abstractNumId w:val="7"/>
  </w:num>
  <w:num w:numId="22" w16cid:durableId="589582735">
    <w:abstractNumId w:val="9"/>
  </w:num>
  <w:num w:numId="23" w16cid:durableId="2009746166">
    <w:abstractNumId w:val="9"/>
  </w:num>
  <w:num w:numId="24" w16cid:durableId="1582912192">
    <w:abstractNumId w:val="9"/>
  </w:num>
  <w:num w:numId="25" w16cid:durableId="1136531726">
    <w:abstractNumId w:val="9"/>
  </w:num>
  <w:num w:numId="26" w16cid:durableId="947855619">
    <w:abstractNumId w:val="7"/>
  </w:num>
  <w:num w:numId="27" w16cid:durableId="119494764">
    <w:abstractNumId w:val="7"/>
  </w:num>
  <w:num w:numId="28" w16cid:durableId="2093232020">
    <w:abstractNumId w:val="7"/>
  </w:num>
  <w:num w:numId="29" w16cid:durableId="223756382">
    <w:abstractNumId w:val="7"/>
  </w:num>
  <w:num w:numId="30" w16cid:durableId="784613170">
    <w:abstractNumId w:val="9"/>
  </w:num>
  <w:num w:numId="31" w16cid:durableId="1685280982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7222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299553">
    <w:abstractNumId w:val="5"/>
  </w:num>
  <w:num w:numId="34" w16cid:durableId="496308968">
    <w:abstractNumId w:val="1"/>
  </w:num>
  <w:num w:numId="35" w16cid:durableId="1832553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jM1NTA0NzGzMDBX0lEKTi0uzszPAykwrQUA4BFAjCwAAAA="/>
  </w:docVars>
  <w:rsids>
    <w:rsidRoot w:val="00D24123"/>
    <w:rsid w:val="00001BC6"/>
    <w:rsid w:val="0000290F"/>
    <w:rsid w:val="00005057"/>
    <w:rsid w:val="0000528B"/>
    <w:rsid w:val="00006D13"/>
    <w:rsid w:val="00012666"/>
    <w:rsid w:val="00016AA5"/>
    <w:rsid w:val="00016ECC"/>
    <w:rsid w:val="0001797E"/>
    <w:rsid w:val="00021244"/>
    <w:rsid w:val="0002128C"/>
    <w:rsid w:val="00021798"/>
    <w:rsid w:val="000316FF"/>
    <w:rsid w:val="000333D2"/>
    <w:rsid w:val="00033643"/>
    <w:rsid w:val="00036C88"/>
    <w:rsid w:val="00042A57"/>
    <w:rsid w:val="00042DB7"/>
    <w:rsid w:val="00042F9A"/>
    <w:rsid w:val="00050AC4"/>
    <w:rsid w:val="00055B55"/>
    <w:rsid w:val="0006121C"/>
    <w:rsid w:val="00066210"/>
    <w:rsid w:val="00067600"/>
    <w:rsid w:val="00072694"/>
    <w:rsid w:val="0008087F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5836"/>
    <w:rsid w:val="000C73CD"/>
    <w:rsid w:val="000D266F"/>
    <w:rsid w:val="000D6DD9"/>
    <w:rsid w:val="000D7720"/>
    <w:rsid w:val="000E13C8"/>
    <w:rsid w:val="000E1639"/>
    <w:rsid w:val="000F0412"/>
    <w:rsid w:val="000F5B69"/>
    <w:rsid w:val="000F6BF4"/>
    <w:rsid w:val="000F78E3"/>
    <w:rsid w:val="001004E9"/>
    <w:rsid w:val="0010445F"/>
    <w:rsid w:val="001102F6"/>
    <w:rsid w:val="0011511F"/>
    <w:rsid w:val="00121E85"/>
    <w:rsid w:val="00125086"/>
    <w:rsid w:val="00126A11"/>
    <w:rsid w:val="00127199"/>
    <w:rsid w:val="001330C2"/>
    <w:rsid w:val="001335B9"/>
    <w:rsid w:val="00133FFD"/>
    <w:rsid w:val="00134909"/>
    <w:rsid w:val="001363FB"/>
    <w:rsid w:val="001372CB"/>
    <w:rsid w:val="00141890"/>
    <w:rsid w:val="00144421"/>
    <w:rsid w:val="00145B2F"/>
    <w:rsid w:val="00145B8A"/>
    <w:rsid w:val="00150F55"/>
    <w:rsid w:val="0015283C"/>
    <w:rsid w:val="0015670D"/>
    <w:rsid w:val="00156FC1"/>
    <w:rsid w:val="0016310F"/>
    <w:rsid w:val="00171446"/>
    <w:rsid w:val="0017420C"/>
    <w:rsid w:val="00180BDA"/>
    <w:rsid w:val="001838C7"/>
    <w:rsid w:val="00185C31"/>
    <w:rsid w:val="0019218A"/>
    <w:rsid w:val="00192BA6"/>
    <w:rsid w:val="00196BC0"/>
    <w:rsid w:val="00197E97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B684B"/>
    <w:rsid w:val="001C0E41"/>
    <w:rsid w:val="001C2CEF"/>
    <w:rsid w:val="001D3EA4"/>
    <w:rsid w:val="001D3F09"/>
    <w:rsid w:val="001D6464"/>
    <w:rsid w:val="001E540E"/>
    <w:rsid w:val="001F375B"/>
    <w:rsid w:val="001F3810"/>
    <w:rsid w:val="001F4D30"/>
    <w:rsid w:val="001F59F2"/>
    <w:rsid w:val="002011D8"/>
    <w:rsid w:val="002012E2"/>
    <w:rsid w:val="0020481B"/>
    <w:rsid w:val="00205460"/>
    <w:rsid w:val="00214F16"/>
    <w:rsid w:val="002172B0"/>
    <w:rsid w:val="002216DA"/>
    <w:rsid w:val="00230B71"/>
    <w:rsid w:val="0023266C"/>
    <w:rsid w:val="0023466A"/>
    <w:rsid w:val="00240A7C"/>
    <w:rsid w:val="002439CB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3B50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D26AF"/>
    <w:rsid w:val="002D32CB"/>
    <w:rsid w:val="002E1263"/>
    <w:rsid w:val="002E1620"/>
    <w:rsid w:val="002E345F"/>
    <w:rsid w:val="002E4C00"/>
    <w:rsid w:val="002E55E8"/>
    <w:rsid w:val="002F5CE6"/>
    <w:rsid w:val="002F75D6"/>
    <w:rsid w:val="00302231"/>
    <w:rsid w:val="003074F4"/>
    <w:rsid w:val="00310498"/>
    <w:rsid w:val="00310694"/>
    <w:rsid w:val="00313FFB"/>
    <w:rsid w:val="003143F8"/>
    <w:rsid w:val="00315672"/>
    <w:rsid w:val="00320FCD"/>
    <w:rsid w:val="00321477"/>
    <w:rsid w:val="00323AA5"/>
    <w:rsid w:val="00325A46"/>
    <w:rsid w:val="0032727C"/>
    <w:rsid w:val="003449FB"/>
    <w:rsid w:val="00350710"/>
    <w:rsid w:val="00353B45"/>
    <w:rsid w:val="003547E1"/>
    <w:rsid w:val="00364A2E"/>
    <w:rsid w:val="00367FD9"/>
    <w:rsid w:val="00374CCA"/>
    <w:rsid w:val="003775E4"/>
    <w:rsid w:val="00385166"/>
    <w:rsid w:val="00386A46"/>
    <w:rsid w:val="00387280"/>
    <w:rsid w:val="00390E61"/>
    <w:rsid w:val="0039784C"/>
    <w:rsid w:val="003A067A"/>
    <w:rsid w:val="003A533A"/>
    <w:rsid w:val="003A7A1A"/>
    <w:rsid w:val="003B3361"/>
    <w:rsid w:val="003C5D7A"/>
    <w:rsid w:val="003D4C83"/>
    <w:rsid w:val="003D6907"/>
    <w:rsid w:val="003E1923"/>
    <w:rsid w:val="003E1D08"/>
    <w:rsid w:val="003E1F87"/>
    <w:rsid w:val="003E2700"/>
    <w:rsid w:val="003E688A"/>
    <w:rsid w:val="003F2964"/>
    <w:rsid w:val="003F508D"/>
    <w:rsid w:val="0041008C"/>
    <w:rsid w:val="0041092E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1FD8"/>
    <w:rsid w:val="00472287"/>
    <w:rsid w:val="00482063"/>
    <w:rsid w:val="00482390"/>
    <w:rsid w:val="0048494C"/>
    <w:rsid w:val="00485E49"/>
    <w:rsid w:val="00493BD9"/>
    <w:rsid w:val="00494C58"/>
    <w:rsid w:val="004A0647"/>
    <w:rsid w:val="004A7A45"/>
    <w:rsid w:val="004B2B3B"/>
    <w:rsid w:val="004B78D0"/>
    <w:rsid w:val="004C5F91"/>
    <w:rsid w:val="004C61AE"/>
    <w:rsid w:val="004D0F45"/>
    <w:rsid w:val="004D157A"/>
    <w:rsid w:val="004D6A42"/>
    <w:rsid w:val="004E5B99"/>
    <w:rsid w:val="004E5EB3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1227"/>
    <w:rsid w:val="00533A8A"/>
    <w:rsid w:val="005354A2"/>
    <w:rsid w:val="00535788"/>
    <w:rsid w:val="00541042"/>
    <w:rsid w:val="005434A8"/>
    <w:rsid w:val="00543A38"/>
    <w:rsid w:val="00551939"/>
    <w:rsid w:val="005525A5"/>
    <w:rsid w:val="00552810"/>
    <w:rsid w:val="00552AA4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7045"/>
    <w:rsid w:val="005C2CCC"/>
    <w:rsid w:val="005C6F0C"/>
    <w:rsid w:val="005C77A2"/>
    <w:rsid w:val="005D0354"/>
    <w:rsid w:val="005D0C07"/>
    <w:rsid w:val="005D2B06"/>
    <w:rsid w:val="005D65D3"/>
    <w:rsid w:val="005F03B9"/>
    <w:rsid w:val="005F1CB2"/>
    <w:rsid w:val="005F1F07"/>
    <w:rsid w:val="005F46C1"/>
    <w:rsid w:val="00600F56"/>
    <w:rsid w:val="00602556"/>
    <w:rsid w:val="00602C92"/>
    <w:rsid w:val="00603F39"/>
    <w:rsid w:val="00606901"/>
    <w:rsid w:val="006126DC"/>
    <w:rsid w:val="00612F7B"/>
    <w:rsid w:val="00616A82"/>
    <w:rsid w:val="00620E34"/>
    <w:rsid w:val="00625262"/>
    <w:rsid w:val="00631A8E"/>
    <w:rsid w:val="00635076"/>
    <w:rsid w:val="00641613"/>
    <w:rsid w:val="00646D66"/>
    <w:rsid w:val="0065167F"/>
    <w:rsid w:val="00651A58"/>
    <w:rsid w:val="00653107"/>
    <w:rsid w:val="00656D0C"/>
    <w:rsid w:val="006609DC"/>
    <w:rsid w:val="0066416F"/>
    <w:rsid w:val="00664DFD"/>
    <w:rsid w:val="00667641"/>
    <w:rsid w:val="006709A3"/>
    <w:rsid w:val="006709D8"/>
    <w:rsid w:val="0067252E"/>
    <w:rsid w:val="00675483"/>
    <w:rsid w:val="00675E8A"/>
    <w:rsid w:val="00677B9B"/>
    <w:rsid w:val="00680703"/>
    <w:rsid w:val="00684785"/>
    <w:rsid w:val="00684B5B"/>
    <w:rsid w:val="006852B0"/>
    <w:rsid w:val="00685E1B"/>
    <w:rsid w:val="00693782"/>
    <w:rsid w:val="006942F5"/>
    <w:rsid w:val="006977B8"/>
    <w:rsid w:val="006A2757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057B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125A"/>
    <w:rsid w:val="00721509"/>
    <w:rsid w:val="00724666"/>
    <w:rsid w:val="00725177"/>
    <w:rsid w:val="007256E3"/>
    <w:rsid w:val="00731780"/>
    <w:rsid w:val="007337A3"/>
    <w:rsid w:val="00735FFA"/>
    <w:rsid w:val="00737075"/>
    <w:rsid w:val="00742AF8"/>
    <w:rsid w:val="007450CF"/>
    <w:rsid w:val="00746E47"/>
    <w:rsid w:val="00752C28"/>
    <w:rsid w:val="007539E0"/>
    <w:rsid w:val="0075587D"/>
    <w:rsid w:val="00764AB5"/>
    <w:rsid w:val="00764DBD"/>
    <w:rsid w:val="0076531E"/>
    <w:rsid w:val="007661FE"/>
    <w:rsid w:val="00773457"/>
    <w:rsid w:val="007748AA"/>
    <w:rsid w:val="007755BA"/>
    <w:rsid w:val="00776A7E"/>
    <w:rsid w:val="00777839"/>
    <w:rsid w:val="007808DE"/>
    <w:rsid w:val="00787D17"/>
    <w:rsid w:val="00791163"/>
    <w:rsid w:val="00791844"/>
    <w:rsid w:val="00796DC1"/>
    <w:rsid w:val="007A1661"/>
    <w:rsid w:val="007A6476"/>
    <w:rsid w:val="007A6773"/>
    <w:rsid w:val="007A7943"/>
    <w:rsid w:val="007B47E4"/>
    <w:rsid w:val="007B5E0D"/>
    <w:rsid w:val="007C02CC"/>
    <w:rsid w:val="007C0526"/>
    <w:rsid w:val="007D3124"/>
    <w:rsid w:val="007D707F"/>
    <w:rsid w:val="007D7C11"/>
    <w:rsid w:val="007E4717"/>
    <w:rsid w:val="007E7527"/>
    <w:rsid w:val="007F352B"/>
    <w:rsid w:val="007F4E0E"/>
    <w:rsid w:val="007F636B"/>
    <w:rsid w:val="00800906"/>
    <w:rsid w:val="00802336"/>
    <w:rsid w:val="008033CF"/>
    <w:rsid w:val="008034D4"/>
    <w:rsid w:val="00814D66"/>
    <w:rsid w:val="008166F3"/>
    <w:rsid w:val="00817E4E"/>
    <w:rsid w:val="00823A6D"/>
    <w:rsid w:val="00824677"/>
    <w:rsid w:val="00827242"/>
    <w:rsid w:val="00840577"/>
    <w:rsid w:val="00841A49"/>
    <w:rsid w:val="00843475"/>
    <w:rsid w:val="008458B2"/>
    <w:rsid w:val="0084623F"/>
    <w:rsid w:val="0084700A"/>
    <w:rsid w:val="00850937"/>
    <w:rsid w:val="00851169"/>
    <w:rsid w:val="008529A6"/>
    <w:rsid w:val="00852E36"/>
    <w:rsid w:val="0085499E"/>
    <w:rsid w:val="00860BC3"/>
    <w:rsid w:val="00861931"/>
    <w:rsid w:val="00864758"/>
    <w:rsid w:val="008672C5"/>
    <w:rsid w:val="0087584E"/>
    <w:rsid w:val="0087725B"/>
    <w:rsid w:val="008775A4"/>
    <w:rsid w:val="00881275"/>
    <w:rsid w:val="00884A9A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267D"/>
    <w:rsid w:val="008E3AFD"/>
    <w:rsid w:val="008F0531"/>
    <w:rsid w:val="008F0787"/>
    <w:rsid w:val="008F54A4"/>
    <w:rsid w:val="008F65AF"/>
    <w:rsid w:val="0090154A"/>
    <w:rsid w:val="0090458C"/>
    <w:rsid w:val="00906850"/>
    <w:rsid w:val="0091234C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5E92"/>
    <w:rsid w:val="00967FFB"/>
    <w:rsid w:val="009747EF"/>
    <w:rsid w:val="00975F87"/>
    <w:rsid w:val="0098092B"/>
    <w:rsid w:val="009845C9"/>
    <w:rsid w:val="009974FC"/>
    <w:rsid w:val="009978E0"/>
    <w:rsid w:val="009A018D"/>
    <w:rsid w:val="009A189B"/>
    <w:rsid w:val="009B0C40"/>
    <w:rsid w:val="009B243F"/>
    <w:rsid w:val="009B4E24"/>
    <w:rsid w:val="009B5FB4"/>
    <w:rsid w:val="009B6180"/>
    <w:rsid w:val="009B6B00"/>
    <w:rsid w:val="009C67A1"/>
    <w:rsid w:val="009D008E"/>
    <w:rsid w:val="009D1C5C"/>
    <w:rsid w:val="009D6244"/>
    <w:rsid w:val="009D6536"/>
    <w:rsid w:val="009D6B7E"/>
    <w:rsid w:val="009E2CAE"/>
    <w:rsid w:val="009F106E"/>
    <w:rsid w:val="009F26B0"/>
    <w:rsid w:val="00A01BC5"/>
    <w:rsid w:val="00A04612"/>
    <w:rsid w:val="00A05208"/>
    <w:rsid w:val="00A11C8A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D32"/>
    <w:rsid w:val="00A426EF"/>
    <w:rsid w:val="00A47B37"/>
    <w:rsid w:val="00A5150A"/>
    <w:rsid w:val="00A528D4"/>
    <w:rsid w:val="00A57847"/>
    <w:rsid w:val="00A6218F"/>
    <w:rsid w:val="00A62572"/>
    <w:rsid w:val="00A67A26"/>
    <w:rsid w:val="00A67B1A"/>
    <w:rsid w:val="00A70EFD"/>
    <w:rsid w:val="00A71C6A"/>
    <w:rsid w:val="00A72165"/>
    <w:rsid w:val="00A739A4"/>
    <w:rsid w:val="00A76D6C"/>
    <w:rsid w:val="00A920E2"/>
    <w:rsid w:val="00A9215D"/>
    <w:rsid w:val="00A9685E"/>
    <w:rsid w:val="00AA461F"/>
    <w:rsid w:val="00AA4CF9"/>
    <w:rsid w:val="00AA675E"/>
    <w:rsid w:val="00AA6B97"/>
    <w:rsid w:val="00AC1BF5"/>
    <w:rsid w:val="00AD2037"/>
    <w:rsid w:val="00AD347D"/>
    <w:rsid w:val="00AD76B6"/>
    <w:rsid w:val="00AE1A2F"/>
    <w:rsid w:val="00AE5EDF"/>
    <w:rsid w:val="00B12F5C"/>
    <w:rsid w:val="00B155AF"/>
    <w:rsid w:val="00B158C0"/>
    <w:rsid w:val="00B25013"/>
    <w:rsid w:val="00B255C4"/>
    <w:rsid w:val="00B25AA7"/>
    <w:rsid w:val="00B2661A"/>
    <w:rsid w:val="00B311C0"/>
    <w:rsid w:val="00B3290D"/>
    <w:rsid w:val="00B33C25"/>
    <w:rsid w:val="00B34567"/>
    <w:rsid w:val="00B35381"/>
    <w:rsid w:val="00B36241"/>
    <w:rsid w:val="00B41C42"/>
    <w:rsid w:val="00B46137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C6B9C"/>
    <w:rsid w:val="00BC755F"/>
    <w:rsid w:val="00BD51ED"/>
    <w:rsid w:val="00BE62A1"/>
    <w:rsid w:val="00BE661E"/>
    <w:rsid w:val="00BE6724"/>
    <w:rsid w:val="00BE6E20"/>
    <w:rsid w:val="00BE7803"/>
    <w:rsid w:val="00BF0A4E"/>
    <w:rsid w:val="00BF0B26"/>
    <w:rsid w:val="00BF11D8"/>
    <w:rsid w:val="00BF5880"/>
    <w:rsid w:val="00C0743F"/>
    <w:rsid w:val="00C1068C"/>
    <w:rsid w:val="00C14522"/>
    <w:rsid w:val="00C15A81"/>
    <w:rsid w:val="00C17E05"/>
    <w:rsid w:val="00C20A60"/>
    <w:rsid w:val="00C21889"/>
    <w:rsid w:val="00C31980"/>
    <w:rsid w:val="00C364D6"/>
    <w:rsid w:val="00C468E9"/>
    <w:rsid w:val="00C54016"/>
    <w:rsid w:val="00C5556E"/>
    <w:rsid w:val="00C61E5B"/>
    <w:rsid w:val="00C628CD"/>
    <w:rsid w:val="00C67620"/>
    <w:rsid w:val="00C71FDF"/>
    <w:rsid w:val="00C73069"/>
    <w:rsid w:val="00C74B02"/>
    <w:rsid w:val="00C75B71"/>
    <w:rsid w:val="00C806BD"/>
    <w:rsid w:val="00C84BDE"/>
    <w:rsid w:val="00C855AC"/>
    <w:rsid w:val="00C8595C"/>
    <w:rsid w:val="00C91E62"/>
    <w:rsid w:val="00C93D9B"/>
    <w:rsid w:val="00C947EB"/>
    <w:rsid w:val="00C94F7A"/>
    <w:rsid w:val="00CA214D"/>
    <w:rsid w:val="00CA619C"/>
    <w:rsid w:val="00CA7954"/>
    <w:rsid w:val="00CB0228"/>
    <w:rsid w:val="00CB2D83"/>
    <w:rsid w:val="00CB30F6"/>
    <w:rsid w:val="00CB340C"/>
    <w:rsid w:val="00CB4CA9"/>
    <w:rsid w:val="00CB5ED7"/>
    <w:rsid w:val="00CC0243"/>
    <w:rsid w:val="00CC26A0"/>
    <w:rsid w:val="00CD0330"/>
    <w:rsid w:val="00CE35FF"/>
    <w:rsid w:val="00CE726E"/>
    <w:rsid w:val="00D00FD3"/>
    <w:rsid w:val="00D06641"/>
    <w:rsid w:val="00D13A78"/>
    <w:rsid w:val="00D14994"/>
    <w:rsid w:val="00D20295"/>
    <w:rsid w:val="00D24123"/>
    <w:rsid w:val="00D262EC"/>
    <w:rsid w:val="00D265A6"/>
    <w:rsid w:val="00D2677A"/>
    <w:rsid w:val="00D267A7"/>
    <w:rsid w:val="00D31DFB"/>
    <w:rsid w:val="00D32202"/>
    <w:rsid w:val="00D351ED"/>
    <w:rsid w:val="00D41211"/>
    <w:rsid w:val="00D45E72"/>
    <w:rsid w:val="00D47E85"/>
    <w:rsid w:val="00D60180"/>
    <w:rsid w:val="00D64DA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44C"/>
    <w:rsid w:val="00DB2254"/>
    <w:rsid w:val="00DB2F66"/>
    <w:rsid w:val="00DB2F71"/>
    <w:rsid w:val="00DB7C40"/>
    <w:rsid w:val="00DC0261"/>
    <w:rsid w:val="00DC4402"/>
    <w:rsid w:val="00DD0EE9"/>
    <w:rsid w:val="00DD3795"/>
    <w:rsid w:val="00DD3B9E"/>
    <w:rsid w:val="00DD44E7"/>
    <w:rsid w:val="00DD6556"/>
    <w:rsid w:val="00DF39BF"/>
    <w:rsid w:val="00E01F9D"/>
    <w:rsid w:val="00E030CF"/>
    <w:rsid w:val="00E0381A"/>
    <w:rsid w:val="00E13BE6"/>
    <w:rsid w:val="00E1476B"/>
    <w:rsid w:val="00E227A4"/>
    <w:rsid w:val="00E23896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2C98"/>
    <w:rsid w:val="00E737AF"/>
    <w:rsid w:val="00E73FD4"/>
    <w:rsid w:val="00E74DAB"/>
    <w:rsid w:val="00E77233"/>
    <w:rsid w:val="00E80F7A"/>
    <w:rsid w:val="00E811D3"/>
    <w:rsid w:val="00E82125"/>
    <w:rsid w:val="00E92621"/>
    <w:rsid w:val="00E92825"/>
    <w:rsid w:val="00E95523"/>
    <w:rsid w:val="00E9717A"/>
    <w:rsid w:val="00EA37CC"/>
    <w:rsid w:val="00EA3AD0"/>
    <w:rsid w:val="00EA3E01"/>
    <w:rsid w:val="00EA75CA"/>
    <w:rsid w:val="00EA7D0C"/>
    <w:rsid w:val="00EB1EB3"/>
    <w:rsid w:val="00EB5CC8"/>
    <w:rsid w:val="00EB6153"/>
    <w:rsid w:val="00EC0E31"/>
    <w:rsid w:val="00EC104B"/>
    <w:rsid w:val="00EC22A4"/>
    <w:rsid w:val="00EC6623"/>
    <w:rsid w:val="00ED00B7"/>
    <w:rsid w:val="00ED4480"/>
    <w:rsid w:val="00ED7438"/>
    <w:rsid w:val="00EE0495"/>
    <w:rsid w:val="00EE6312"/>
    <w:rsid w:val="00EF1918"/>
    <w:rsid w:val="00EF239F"/>
    <w:rsid w:val="00EF24E6"/>
    <w:rsid w:val="00F00AF2"/>
    <w:rsid w:val="00F0335A"/>
    <w:rsid w:val="00F03A84"/>
    <w:rsid w:val="00F13CAE"/>
    <w:rsid w:val="00F14701"/>
    <w:rsid w:val="00F172A3"/>
    <w:rsid w:val="00F21220"/>
    <w:rsid w:val="00F26472"/>
    <w:rsid w:val="00F26BDA"/>
    <w:rsid w:val="00F26D61"/>
    <w:rsid w:val="00F26E82"/>
    <w:rsid w:val="00F30BBC"/>
    <w:rsid w:val="00F32E0C"/>
    <w:rsid w:val="00F32F4E"/>
    <w:rsid w:val="00F34679"/>
    <w:rsid w:val="00F34C75"/>
    <w:rsid w:val="00F41205"/>
    <w:rsid w:val="00F41E11"/>
    <w:rsid w:val="00F43005"/>
    <w:rsid w:val="00F47E1D"/>
    <w:rsid w:val="00F507D1"/>
    <w:rsid w:val="00F519CD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5BBB"/>
    <w:rsid w:val="00F76A4B"/>
    <w:rsid w:val="00F80E51"/>
    <w:rsid w:val="00F81366"/>
    <w:rsid w:val="00F81393"/>
    <w:rsid w:val="00F8370E"/>
    <w:rsid w:val="00F91892"/>
    <w:rsid w:val="00FA61A3"/>
    <w:rsid w:val="00FB656B"/>
    <w:rsid w:val="00FB6CC3"/>
    <w:rsid w:val="00FC0403"/>
    <w:rsid w:val="00FC2BCA"/>
    <w:rsid w:val="00FC5EC6"/>
    <w:rsid w:val="00FC6E6E"/>
    <w:rsid w:val="00FC7F7F"/>
    <w:rsid w:val="00FD19C1"/>
    <w:rsid w:val="00FD3D94"/>
    <w:rsid w:val="00FD40CB"/>
    <w:rsid w:val="00FD4BEF"/>
    <w:rsid w:val="00FD70DB"/>
    <w:rsid w:val="00FF1988"/>
    <w:rsid w:val="00FF5085"/>
    <w:rsid w:val="00FF6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81D7"/>
  <w15:docId w15:val="{84970ABE-1BC9-4D72-8CDE-AF6CE78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363F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3FB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3361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B3361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884A9A"/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C0743F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1838C7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1330C2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2E4C00"/>
    <w:pPr>
      <w:tabs>
        <w:tab w:val="right" w:pos="8222"/>
      </w:tabs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66416F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C0743F"/>
    <w:pPr>
      <w:numPr>
        <w:ilvl w:val="0"/>
        <w:numId w:val="29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C0743F"/>
    <w:pPr>
      <w:numPr>
        <w:ilvl w:val="1"/>
        <w:numId w:val="29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C0743F"/>
    <w:pPr>
      <w:numPr>
        <w:ilvl w:val="2"/>
      </w:numPr>
    </w:pPr>
  </w:style>
  <w:style w:type="numbering" w:customStyle="1" w:styleId="DPEBullets">
    <w:name w:val="DPE Bullets"/>
    <w:uiPriority w:val="99"/>
    <w:rsid w:val="00C0743F"/>
    <w:pPr>
      <w:numPr>
        <w:numId w:val="6"/>
      </w:numPr>
    </w:pPr>
  </w:style>
  <w:style w:type="numbering" w:customStyle="1" w:styleId="DPELists">
    <w:name w:val="DPE Lists"/>
    <w:uiPriority w:val="99"/>
    <w:rsid w:val="00C0743F"/>
    <w:pPr>
      <w:numPr>
        <w:numId w:val="17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C0743F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C0743F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1838C7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C0743F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C0743F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C0743F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C0743F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C0743F"/>
    <w:pPr>
      <w:numPr>
        <w:numId w:val="30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QuestionText">
    <w:name w:val="Question Text"/>
    <w:basedOn w:val="Heading2"/>
    <w:next w:val="BodyText"/>
    <w:link w:val="QuestionTextChar"/>
    <w:rsid w:val="00CE726E"/>
    <w:pPr>
      <w:pBdr>
        <w:top w:val="none" w:sz="0" w:space="0" w:color="auto"/>
      </w:pBdr>
      <w:suppressAutoHyphens/>
      <w:autoSpaceDE w:val="0"/>
      <w:autoSpaceDN w:val="0"/>
      <w:adjustRightInd w:val="0"/>
      <w:textAlignment w:val="center"/>
    </w:pPr>
    <w:rPr>
      <w:sz w:val="24"/>
      <w:szCs w:val="30"/>
    </w:rPr>
  </w:style>
  <w:style w:type="character" w:customStyle="1" w:styleId="QuestionTextChar">
    <w:name w:val="Question Text Char"/>
    <w:basedOn w:val="Heading2Char"/>
    <w:link w:val="QuestionText"/>
    <w:rsid w:val="00CE726E"/>
    <w:rPr>
      <w:rFonts w:asciiTheme="majorHAnsi" w:hAnsiTheme="majorHAnsi" w:cs="ArialMT"/>
      <w:bCs/>
      <w:color w:val="002664" w:themeColor="background2"/>
      <w:sz w:val="24"/>
      <w:szCs w:val="30"/>
      <w:lang w:val="en-GB"/>
    </w:rPr>
  </w:style>
  <w:style w:type="paragraph" w:customStyle="1" w:styleId="HeaderTitle2">
    <w:name w:val="Header Title 2"/>
    <w:basedOn w:val="HeaderTitle"/>
    <w:link w:val="HeaderTitle2Char"/>
    <w:rsid w:val="003B3361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3B3361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CA214D"/>
    <w:pPr>
      <w:numPr>
        <w:numId w:val="15"/>
      </w:numPr>
    </w:pPr>
  </w:style>
  <w:style w:type="paragraph" w:customStyle="1" w:styleId="CalloutBullet1">
    <w:name w:val="Callout Bullet 1"/>
    <w:basedOn w:val="CalloutList1"/>
    <w:uiPriority w:val="22"/>
    <w:qFormat/>
    <w:rsid w:val="00CA214D"/>
    <w:pPr>
      <w:numPr>
        <w:numId w:val="12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CA214D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CA214D"/>
    <w:pPr>
      <w:numPr>
        <w:ilvl w:val="2"/>
      </w:numPr>
    </w:pPr>
  </w:style>
  <w:style w:type="numbering" w:customStyle="1" w:styleId="CalloutBullets">
    <w:name w:val="Callout Bullets"/>
    <w:uiPriority w:val="99"/>
    <w:rsid w:val="00CA214D"/>
    <w:pPr>
      <w:numPr>
        <w:numId w:val="13"/>
      </w:numPr>
    </w:pPr>
  </w:style>
  <w:style w:type="paragraph" w:customStyle="1" w:styleId="CalloutHeading">
    <w:name w:val="Callout Heading"/>
    <w:basedOn w:val="Normal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CA214D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CA214D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CA214D"/>
    <w:pPr>
      <w:numPr>
        <w:ilvl w:val="2"/>
      </w:numPr>
    </w:pPr>
  </w:style>
  <w:style w:type="paragraph" w:customStyle="1" w:styleId="TableBullet">
    <w:name w:val="Table Bullet"/>
    <w:basedOn w:val="ListBullet"/>
    <w:link w:val="TableBulletChar"/>
    <w:uiPriority w:val="3"/>
    <w:qFormat/>
    <w:rsid w:val="00C0743F"/>
    <w:pPr>
      <w:ind w:left="227" w:hanging="227"/>
    </w:pPr>
    <w:rPr>
      <w:sz w:val="20"/>
    </w:rPr>
  </w:style>
  <w:style w:type="character" w:customStyle="1" w:styleId="TableBulletChar">
    <w:name w:val="Table Bullet Char"/>
    <w:basedOn w:val="DefaultParagraphFont"/>
    <w:link w:val="TableBullet"/>
    <w:uiPriority w:val="3"/>
    <w:rsid w:val="00C0743F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C0743F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C0743F"/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C0743F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C0743F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C0743F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C0743F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C0743F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C0743F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C0743F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C0743F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C0743F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C0743F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C0743F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C0743F"/>
    <w:rPr>
      <w:rFonts w:ascii="Public Sans Light" w:hAnsi="Public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CB2D8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2D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customXml" Target="/customXML/item7.xml" Id="R244ab32fda0842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vironmentnswgov.sharepoint.com/sites/Home/Documents/Templates/Masterbrand%20corporate%20templates%20DPHI/DPHI_MC_FAQ_V1_0.dotx?OR=81dd2b71-fb82-4b33-ac71-fed46bf0f87a&amp;CID=05738da1-605c-4000-e08e-f75a3c61021d&amp;CT=17427671066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47553EA39B425B9DE5D552B000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2201-EC5B-49C6-8332-85FAB84B4A6B}"/>
      </w:docPartPr>
      <w:docPartBody>
        <w:p w:rsidR="00257666" w:rsidRDefault="00A66145" w:rsidP="00A66145">
          <w:pPr>
            <w:pStyle w:val="CE47553EA39B425B9DE5D552B0009D986"/>
          </w:pPr>
          <w:r w:rsidRPr="00021244">
            <w:rPr>
              <w:rStyle w:val="PlaceholderText"/>
              <w:color w:val="808080" w:themeColor="background1" w:themeShade="80"/>
            </w:rPr>
            <w:t>&lt;Add Month and Year&gt;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3C7B-D3B5-4981-940C-C9C863577B38}"/>
      </w:docPartPr>
      <w:docPartBody>
        <w:p w:rsidR="00257666" w:rsidRDefault="00351C5C"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51CF6EBFD4BA2A7ACD69E762C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DCFA-E8E7-4CDA-AE5B-A8B6BD7A82F4}"/>
      </w:docPartPr>
      <w:docPartBody>
        <w:p w:rsidR="00257666" w:rsidRDefault="00A66145" w:rsidP="00A66145">
          <w:pPr>
            <w:pStyle w:val="49451CF6EBFD4BA2A7ACD69E762C018D6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46ADB7BA2A5946C681A5DA542E0D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F01B-0577-467D-9E96-CFEB3984F713}"/>
      </w:docPartPr>
      <w:docPartBody>
        <w:p w:rsidR="00257666" w:rsidRDefault="00A66145" w:rsidP="00A66145">
          <w:pPr>
            <w:pStyle w:val="46ADB7BA2A5946C681A5DA542E0D7A656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0DA5FE395A64E83A9B46E005998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4A93-8A7E-4562-A12F-E14B291B0CAA}"/>
      </w:docPartPr>
      <w:docPartBody>
        <w:p w:rsidR="00257666" w:rsidRDefault="00A66145" w:rsidP="00A66145">
          <w:pPr>
            <w:pStyle w:val="30DA5FE395A64E83A9B46E0059987426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70527A7FA59E4FB987BF5E8B2261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50BC-6737-4412-9735-D8C46890107F}"/>
      </w:docPartPr>
      <w:docPartBody>
        <w:p w:rsidR="00257666" w:rsidRDefault="00A66145" w:rsidP="00A66145">
          <w:pPr>
            <w:pStyle w:val="70527A7FA59E4FB987BF5E8B2261617A6"/>
          </w:pPr>
          <w:r w:rsidRPr="00CB2D83">
            <w:t xml:space="preserve">     </w:t>
          </w:r>
        </w:p>
      </w:docPartBody>
    </w:docPart>
    <w:docPart>
      <w:docPartPr>
        <w:name w:val="33EB68A2D75D4CB1847835059751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3A1E-B07F-40DA-AC2F-B105786F827A}"/>
      </w:docPartPr>
      <w:docPartBody>
        <w:p w:rsidR="00257666" w:rsidRDefault="00A66145" w:rsidP="00A66145">
          <w:pPr>
            <w:pStyle w:val="33EB68A2D75D4CB1847835059751BEC36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B1AF31F2BAD4B8B9145E7464784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F822-07F3-40BF-803A-3F30B7B89F20}"/>
      </w:docPartPr>
      <w:docPartBody>
        <w:p w:rsidR="00257666" w:rsidRDefault="00A66145" w:rsidP="00A66145">
          <w:pPr>
            <w:pStyle w:val="3B1AF31F2BAD4B8B9145E74647847CA06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B5700F1CC4B54BB29BE25399BCAC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F2D3-D655-4327-AB73-EB8B438A0CC0}"/>
      </w:docPartPr>
      <w:docPartBody>
        <w:p w:rsidR="00257666" w:rsidRDefault="00A66145" w:rsidP="00A66145">
          <w:pPr>
            <w:pStyle w:val="B5700F1CC4B54BB29BE25399BCAC2B9D6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1195B9E386664AD2968922E5933D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D800-B048-49A4-AC48-5092F79A0EDC}"/>
      </w:docPartPr>
      <w:docPartBody>
        <w:p w:rsidR="00257666" w:rsidRDefault="00A66145" w:rsidP="00A66145">
          <w:pPr>
            <w:pStyle w:val="1195B9E386664AD2968922E5933D874B6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E8B80CB622554795ABECCC09BF47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5D58-FB23-4D81-B8BC-37067377A450}"/>
      </w:docPartPr>
      <w:docPartBody>
        <w:p w:rsidR="00257666" w:rsidRDefault="00A66145" w:rsidP="00A66145">
          <w:pPr>
            <w:pStyle w:val="E8B80CB622554795ABECCC09BF47FB9E6"/>
          </w:pPr>
          <w:r w:rsidRPr="00CB2D83">
            <w:tab/>
            <w:t xml:space="preserve">           </w:t>
          </w:r>
        </w:p>
      </w:docPartBody>
    </w:docPart>
    <w:docPart>
      <w:docPartPr>
        <w:name w:val="32B80551938E47699DA27AF36F5C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E809-1D8D-4908-A680-B6AFA714BF42}"/>
      </w:docPartPr>
      <w:docPartBody>
        <w:p w:rsidR="00257666" w:rsidRDefault="00A66145" w:rsidP="00A66145">
          <w:pPr>
            <w:pStyle w:val="32B80551938E47699DA27AF36F5C780A6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D434239B43F04BD0ADBA48827722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A935-B044-433F-B13F-72AD26B976D0}"/>
      </w:docPartPr>
      <w:docPartBody>
        <w:p w:rsidR="00257666" w:rsidRDefault="00A66145" w:rsidP="00A66145">
          <w:pPr>
            <w:pStyle w:val="D434239B43F04BD0ADBA4882772273186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29D8BD0023AE48ECA731BD0F77D4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037B-48AD-4BE2-BEE8-02B25C1655BE}"/>
      </w:docPartPr>
      <w:docPartBody>
        <w:p w:rsidR="00257666" w:rsidRDefault="00A66145" w:rsidP="00A66145">
          <w:pPr>
            <w:pStyle w:val="29D8BD0023AE48ECA731BD0F77D4762E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B175D45F6FC9440C8626EFFE25DC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6A83-C466-4946-94CC-E7DE2AC50B87}"/>
      </w:docPartPr>
      <w:docPartBody>
        <w:p w:rsidR="00257666" w:rsidRDefault="00A66145" w:rsidP="00A66145">
          <w:pPr>
            <w:pStyle w:val="B175D45F6FC9440C8626EFFE25DC1D126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C5E91F9637FE40B88EDB66C7007A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121E-2BAD-43F3-B928-F4D47E962AEB}"/>
      </w:docPartPr>
      <w:docPartBody>
        <w:p w:rsidR="00257666" w:rsidRDefault="00A66145" w:rsidP="00A66145">
          <w:pPr>
            <w:pStyle w:val="C5E91F9637FE40B88EDB66C7007A067A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D6220A79A71B470E9AE0ED98DB0D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9153-F423-4958-A9FD-BA6565D80E95}"/>
      </w:docPartPr>
      <w:docPartBody>
        <w:p w:rsidR="000E3C17" w:rsidRDefault="00A66145" w:rsidP="00A66145">
          <w:pPr>
            <w:pStyle w:val="D6220A79A71B470E9AE0ED98DB0DAC696"/>
          </w:pPr>
          <w:r w:rsidRPr="00CB2D83">
            <w:t xml:space="preserve">   </w:t>
          </w:r>
          <w:r>
            <w:t xml:space="preserve">            </w:t>
          </w:r>
          <w:r w:rsidRPr="00CB2D83">
            <w:t xml:space="preserve">  </w:t>
          </w:r>
        </w:p>
      </w:docPartBody>
    </w:docPart>
    <w:docPart>
      <w:docPartPr>
        <w:name w:val="67F69FBD86734333BB66EB4F6E75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0F4D-4322-4B51-A4DD-A8B8D20CD0EF}"/>
      </w:docPartPr>
      <w:docPartBody>
        <w:p w:rsidR="000E3C17" w:rsidRDefault="00A66145" w:rsidP="00A66145">
          <w:pPr>
            <w:pStyle w:val="67F69FBD86734333BB66EB4F6E75A67A5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AB04606AF4704EFA95052E86210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6B4A-73CD-4E4D-802E-31B4AE13E1E0}"/>
      </w:docPartPr>
      <w:docPartBody>
        <w:p w:rsidR="000E3C17" w:rsidRDefault="00A66145" w:rsidP="00A66145">
          <w:pPr>
            <w:pStyle w:val="AB04606AF4704EFA95052E8621043F415"/>
          </w:pPr>
          <w:r w:rsidRPr="00CB2D83">
            <w:tab/>
            <w:t xml:space="preserve">           </w:t>
          </w:r>
        </w:p>
      </w:docPartBody>
    </w:docPart>
    <w:docPart>
      <w:docPartPr>
        <w:name w:val="8EEE3469056E42C181C189C02A39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99A7-438B-4503-976A-91AEE138E522}"/>
      </w:docPartPr>
      <w:docPartBody>
        <w:p w:rsidR="000E3C17" w:rsidRDefault="00A66145" w:rsidP="00A66145">
          <w:pPr>
            <w:pStyle w:val="8EEE3469056E42C181C189C02A39F7D55"/>
          </w:pPr>
          <w:r w:rsidRPr="00CB2D83">
            <w:tab/>
            <w:t xml:space="preserve"> </w:t>
          </w:r>
        </w:p>
      </w:docPartBody>
    </w:docPart>
    <w:docPart>
      <w:docPartPr>
        <w:name w:val="4C954A4449EE49C39D963B8C187B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5304-FAC1-4A7E-B70D-6D7FD0F3BC68}"/>
      </w:docPartPr>
      <w:docPartBody>
        <w:p w:rsidR="000E3C17" w:rsidRDefault="00A66145" w:rsidP="00A66145">
          <w:pPr>
            <w:pStyle w:val="4C954A4449EE49C39D963B8C187BED475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46037110EDE14918B46EBA72EA8C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501D-9359-49DB-8E04-A1BA3FD282F8}"/>
      </w:docPartPr>
      <w:docPartBody>
        <w:p w:rsidR="000E3C17" w:rsidRDefault="00A66145" w:rsidP="00A66145">
          <w:pPr>
            <w:pStyle w:val="46037110EDE14918B46EBA72EA8CDE0E5"/>
          </w:pPr>
          <w:r w:rsidRPr="00CB2D83">
            <w:tab/>
            <w:t xml:space="preserve">           </w:t>
          </w:r>
        </w:p>
      </w:docPartBody>
    </w:docPart>
    <w:docPart>
      <w:docPartPr>
        <w:name w:val="41C3AA7FBA204DAA83A040AD328B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DDD6-7B24-4AA5-957B-B7FFDE461199}"/>
      </w:docPartPr>
      <w:docPartBody>
        <w:p w:rsidR="000E3C17" w:rsidRDefault="00A66145" w:rsidP="00A66145">
          <w:pPr>
            <w:pStyle w:val="41C3AA7FBA204DAA83A040AD328BFFA15"/>
          </w:pPr>
          <w:r w:rsidRPr="00CB2D83">
            <w:tab/>
            <w:t xml:space="preserve"> </w:t>
          </w:r>
        </w:p>
      </w:docPartBody>
    </w:docPart>
    <w:docPart>
      <w:docPartPr>
        <w:name w:val="3FA99678F5A946F9A17EA94751CD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FA12-0BBB-4293-8359-892F459B0AE7}"/>
      </w:docPartPr>
      <w:docPartBody>
        <w:p w:rsidR="000E3C17" w:rsidRDefault="00A66145" w:rsidP="00A66145">
          <w:pPr>
            <w:pStyle w:val="3FA99678F5A946F9A17EA94751CDB8765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BBB1E2005DFC46EBB5573658EB6D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9ADF8-9240-4FCD-ADB7-4CCE150F5BEA}"/>
      </w:docPartPr>
      <w:docPartBody>
        <w:p w:rsidR="000E3C17" w:rsidRDefault="00A66145" w:rsidP="00A66145">
          <w:pPr>
            <w:pStyle w:val="BBB1E2005DFC46EBB5573658EB6D51A55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088DBBA2FD874734BC548F6EB8AF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A3FA-260B-4114-9FF7-C7B5C5E42DA6}"/>
      </w:docPartPr>
      <w:docPartBody>
        <w:p w:rsidR="000E3C17" w:rsidRDefault="00A66145" w:rsidP="00A66145">
          <w:pPr>
            <w:pStyle w:val="088DBBA2FD874734BC548F6EB8AFB3EC5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995D5F1AB51E4A7DA7AD187F2F5F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C81F-1B8E-40AF-9CE0-9D99B96AEAC3}"/>
      </w:docPartPr>
      <w:docPartBody>
        <w:p w:rsidR="000E3C17" w:rsidRDefault="00A66145" w:rsidP="00A66145">
          <w:pPr>
            <w:pStyle w:val="995D5F1AB51E4A7DA7AD187F2F5F328A5"/>
          </w:pPr>
          <w:r w:rsidRPr="00CB2D83">
            <w:tab/>
            <w:t xml:space="preserve">           </w:t>
          </w:r>
        </w:p>
      </w:docPartBody>
    </w:docPart>
    <w:docPart>
      <w:docPartPr>
        <w:name w:val="BB60395827CC4E6491EBCBCAC083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24C05-65C2-454E-B1EC-24EA2BDC0BE2}"/>
      </w:docPartPr>
      <w:docPartBody>
        <w:p w:rsidR="000E3C17" w:rsidRDefault="00A66145" w:rsidP="00A66145">
          <w:pPr>
            <w:pStyle w:val="BB60395827CC4E6491EBCBCAC083C1391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4F417591426B4498B93677F9A267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17B3-07BE-4185-A77D-8FECBC1C1A6D}"/>
      </w:docPartPr>
      <w:docPartBody>
        <w:p w:rsidR="000E3C17" w:rsidRDefault="00A66145" w:rsidP="00A66145">
          <w:pPr>
            <w:pStyle w:val="4F417591426B4498B93677F9A2675100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0162AFBE9E36401DB6A28A74D0C6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C3AC-4AED-4207-87BA-B559E9FA15EE}"/>
      </w:docPartPr>
      <w:docPartBody>
        <w:p w:rsidR="000E3C17" w:rsidRDefault="00A66145" w:rsidP="00A66145">
          <w:pPr>
            <w:pStyle w:val="0162AFBE9E36401DB6A28A74D0C680A7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82775773EA754BE08CD38841AEE2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B9AC-FC42-47ED-A513-FA4ADD2E98AD}"/>
      </w:docPartPr>
      <w:docPartBody>
        <w:p w:rsidR="000E3C17" w:rsidRDefault="00A66145" w:rsidP="00A66145">
          <w:pPr>
            <w:pStyle w:val="82775773EA754BE08CD38841AEE2C674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40AF96F6F3C24F5497C507F8326A9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C968-4B59-4E0B-9898-A835CFD07EB9}"/>
      </w:docPartPr>
      <w:docPartBody>
        <w:p w:rsidR="000E3C17" w:rsidRDefault="00A66145" w:rsidP="00A66145">
          <w:pPr>
            <w:pStyle w:val="40AF96F6F3C24F5497C507F8326A983E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43C0F9AF57214E648A0DAAA6CB11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FBC4-79F0-46D9-A664-13BAD3979064}"/>
      </w:docPartPr>
      <w:docPartBody>
        <w:p w:rsidR="000E3C17" w:rsidRDefault="00A66145" w:rsidP="00A66145">
          <w:pPr>
            <w:pStyle w:val="43C0F9AF57214E648A0DAAA6CB11E7F4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88E958C228574109B37B763EC27A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29D-E7EE-4F28-9157-403EA5DE2598}"/>
      </w:docPartPr>
      <w:docPartBody>
        <w:p w:rsidR="000E3C17" w:rsidRDefault="00A66145" w:rsidP="00A66145">
          <w:pPr>
            <w:pStyle w:val="88E958C228574109B37B763EC27A7AFD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4A4125AF2069416AAFE5E597D97A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CF8B-DCEA-46C6-9E3B-0DA5D0474A8F}"/>
      </w:docPartPr>
      <w:docPartBody>
        <w:p w:rsidR="000E3C17" w:rsidRDefault="00A66145" w:rsidP="00A66145">
          <w:pPr>
            <w:pStyle w:val="4A4125AF2069416AAFE5E597D97AEF28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01568FF97C9044FAB4E4CF06DC60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F0CE-E0DE-4E96-BD55-E4914EB4098C}"/>
      </w:docPartPr>
      <w:docPartBody>
        <w:p w:rsidR="000E3C17" w:rsidRDefault="00A66145" w:rsidP="00A66145">
          <w:pPr>
            <w:pStyle w:val="01568FF97C9044FAB4E4CF06DC608D70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B78371C8E27C42718DFC4CBBA7E0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1625-C5F5-4C1B-9B47-3BA76D06AB41}"/>
      </w:docPartPr>
      <w:docPartBody>
        <w:p w:rsidR="000E3C17" w:rsidRDefault="00A66145" w:rsidP="00A66145">
          <w:pPr>
            <w:pStyle w:val="B78371C8E27C42718DFC4CBBA7E0D757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21B54DFCC29048BC82F529EA9D8E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8468-866D-469A-A75D-1C0E65894A57}"/>
      </w:docPartPr>
      <w:docPartBody>
        <w:p w:rsidR="000E3C17" w:rsidRDefault="00A66145" w:rsidP="00A66145">
          <w:pPr>
            <w:pStyle w:val="21B54DFCC29048BC82F529EA9D8E9E21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243B94190CA04170968D055BFD07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2595-4EA3-4330-A01A-E51507F09142}"/>
      </w:docPartPr>
      <w:docPartBody>
        <w:p w:rsidR="000E3C17" w:rsidRDefault="00A66145" w:rsidP="00A66145">
          <w:pPr>
            <w:pStyle w:val="243B94190CA04170968D055BFD07644C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029BE4918A8444E9B34CE7C7FA6D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E840-81C4-4F83-8F00-0F0C0D87F2CD}"/>
      </w:docPartPr>
      <w:docPartBody>
        <w:p w:rsidR="000E3C17" w:rsidRDefault="00A66145" w:rsidP="00A66145">
          <w:pPr>
            <w:pStyle w:val="029BE4918A8444E9B34CE7C7FA6DFB9D"/>
          </w:pPr>
          <w:r>
            <w:rPr>
              <w:rStyle w:val="PlaceholderText"/>
            </w:rPr>
            <w:t xml:space="preserve">Response                                                                                                               </w:t>
          </w:r>
        </w:p>
      </w:docPartBody>
    </w:docPart>
    <w:docPart>
      <w:docPartPr>
        <w:name w:val="A7D26ABAFEFC4E369BA3B540946B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008D-FE41-4E05-99EE-DBF8B0E82834}"/>
      </w:docPartPr>
      <w:docPartBody>
        <w:p w:rsidR="00302CD9" w:rsidRDefault="00BB4A34" w:rsidP="00BB4A34">
          <w:pPr>
            <w:pStyle w:val="A7D26ABAFEFC4E369BA3B540946BE8FC"/>
          </w:pPr>
          <w:r w:rsidRPr="003633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C"/>
    <w:rsid w:val="000B55E6"/>
    <w:rsid w:val="000E3C17"/>
    <w:rsid w:val="001E26E7"/>
    <w:rsid w:val="00257666"/>
    <w:rsid w:val="00302CD9"/>
    <w:rsid w:val="00351C5C"/>
    <w:rsid w:val="003543E9"/>
    <w:rsid w:val="0065614F"/>
    <w:rsid w:val="00677BFF"/>
    <w:rsid w:val="00741D55"/>
    <w:rsid w:val="00744CEC"/>
    <w:rsid w:val="009B6180"/>
    <w:rsid w:val="00A57847"/>
    <w:rsid w:val="00A66145"/>
    <w:rsid w:val="00BB4A34"/>
    <w:rsid w:val="00BC6B9C"/>
    <w:rsid w:val="00C86C10"/>
    <w:rsid w:val="00E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A34"/>
    <w:rPr>
      <w:color w:val="808080"/>
    </w:rPr>
  </w:style>
  <w:style w:type="paragraph" w:customStyle="1" w:styleId="BB60395827CC4E6491EBCBCAC083C1391">
    <w:name w:val="BB60395827CC4E6491EBCBCAC083C1391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70527A7FA59E4FB987BF5E8B2261617A6">
    <w:name w:val="70527A7FA59E4FB987BF5E8B2261617A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0DA5FE395A64E83A9B46E00599874266">
    <w:name w:val="30DA5FE395A64E83A9B46E0059987426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3EB68A2D75D4CB1847835059751BEC36">
    <w:name w:val="33EB68A2D75D4CB1847835059751BEC3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9451CF6EBFD4BA2A7ACD69E762C018D6">
    <w:name w:val="49451CF6EBFD4BA2A7ACD69E762C018D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6ADB7BA2A5946C681A5DA542E0D7A656">
    <w:name w:val="46ADB7BA2A5946C681A5DA542E0D7A65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C954A4449EE49C39D963B8C187BED475">
    <w:name w:val="4C954A4449EE49C39D963B8C187BED47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6037110EDE14918B46EBA72EA8CDE0E5">
    <w:name w:val="46037110EDE14918B46EBA72EA8CDE0E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1C3AA7FBA204DAA83A040AD328BFFA15">
    <w:name w:val="41C3AA7FBA204DAA83A040AD328BFFA1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B1AF31F2BAD4B8B9145E74647847CA06">
    <w:name w:val="3B1AF31F2BAD4B8B9145E74647847CA0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B5700F1CC4B54BB29BE25399BCAC2B9D6">
    <w:name w:val="B5700F1CC4B54BB29BE25399BCAC2B9D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1195B9E386664AD2968922E5933D874B6">
    <w:name w:val="1195B9E386664AD2968922E5933D874B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E8B80CB622554795ABECCC09BF47FB9E6">
    <w:name w:val="E8B80CB622554795ABECCC09BF47FB9E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2B80551938E47699DA27AF36F5C780A6">
    <w:name w:val="32B80551938E47699DA27AF36F5C780A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434239B43F04BD0ADBA4882772273186">
    <w:name w:val="D434239B43F04BD0ADBA488277227318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67F69FBD86734333BB66EB4F6E75A67A5">
    <w:name w:val="67F69FBD86734333BB66EB4F6E75A67A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AB04606AF4704EFA95052E8621043F415">
    <w:name w:val="AB04606AF4704EFA95052E8621043F41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8EEE3469056E42C181C189C02A39F7D55">
    <w:name w:val="8EEE3469056E42C181C189C02A39F7D5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6220A79A71B470E9AE0ED98DB0DAC696">
    <w:name w:val="D6220A79A71B470E9AE0ED98DB0DAC696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FA99678F5A946F9A17EA94751CDB8765">
    <w:name w:val="3FA99678F5A946F9A17EA94751CDB876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BBB1E2005DFC46EBB5573658EB6D51A55">
    <w:name w:val="BBB1E2005DFC46EBB5573658EB6D51A5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088DBBA2FD874734BC548F6EB8AFB3EC5">
    <w:name w:val="088DBBA2FD874734BC548F6EB8AFB3EC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995D5F1AB51E4A7DA7AD187F2F5F328A5">
    <w:name w:val="995D5F1AB51E4A7DA7AD187F2F5F328A5"/>
    <w:rsid w:val="00A66145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29D8BD0023AE48ECA731BD0F77D4762E6">
    <w:name w:val="29D8BD0023AE48ECA731BD0F77D4762E6"/>
    <w:rsid w:val="00A66145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B175D45F6FC9440C8626EFFE25DC1D126">
    <w:name w:val="B175D45F6FC9440C8626EFFE25DC1D126"/>
    <w:rsid w:val="00A66145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5E91F9637FE40B88EDB66C7007A067A6">
    <w:name w:val="C5E91F9637FE40B88EDB66C7007A067A6"/>
    <w:rsid w:val="00A66145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E47553EA39B425B9DE5D552B0009D986">
    <w:name w:val="CE47553EA39B425B9DE5D552B0009D986"/>
    <w:rsid w:val="00A66145"/>
    <w:pPr>
      <w:pBdr>
        <w:top w:val="single" w:sz="4" w:space="1" w:color="E8E8E8" w:themeColor="background2"/>
      </w:pBdr>
      <w:spacing w:after="60" w:line="240" w:lineRule="auto"/>
    </w:pPr>
    <w:rPr>
      <w:rFonts w:ascii="Public Sans Light" w:eastAsia="Arial" w:hAnsi="Public Sans Light" w:cs="Times New Roman"/>
      <w:kern w:val="0"/>
      <w:sz w:val="16"/>
      <w:szCs w:val="16"/>
      <w:lang w:eastAsia="en-US"/>
      <w14:ligatures w14:val="none"/>
    </w:rPr>
  </w:style>
  <w:style w:type="paragraph" w:customStyle="1" w:styleId="CDE0126168EA45FE89AAF037F519A2366">
    <w:name w:val="CDE0126168EA45FE89AAF037F519A2366"/>
    <w:rsid w:val="00A66145"/>
    <w:pPr>
      <w:pBdr>
        <w:top w:val="single" w:sz="4" w:space="1" w:color="E8E8E8" w:themeColor="background2"/>
      </w:pBdr>
      <w:spacing w:after="60" w:line="240" w:lineRule="auto"/>
    </w:pPr>
    <w:rPr>
      <w:rFonts w:ascii="Public Sans Light" w:eastAsia="Arial" w:hAnsi="Public Sans Light" w:cs="Times New Roman"/>
      <w:kern w:val="0"/>
      <w:sz w:val="16"/>
      <w:szCs w:val="16"/>
      <w:lang w:eastAsia="en-US"/>
      <w14:ligatures w14:val="none"/>
    </w:rPr>
  </w:style>
  <w:style w:type="paragraph" w:customStyle="1" w:styleId="4F417591426B4498B93677F9A2675100">
    <w:name w:val="4F417591426B4498B93677F9A2675100"/>
    <w:rsid w:val="00A66145"/>
  </w:style>
  <w:style w:type="paragraph" w:customStyle="1" w:styleId="0162AFBE9E36401DB6A28A74D0C680A7">
    <w:name w:val="0162AFBE9E36401DB6A28A74D0C680A7"/>
    <w:rsid w:val="00A66145"/>
  </w:style>
  <w:style w:type="paragraph" w:customStyle="1" w:styleId="82775773EA754BE08CD38841AEE2C674">
    <w:name w:val="82775773EA754BE08CD38841AEE2C674"/>
    <w:rsid w:val="00A66145"/>
  </w:style>
  <w:style w:type="paragraph" w:customStyle="1" w:styleId="40AF96F6F3C24F5497C507F8326A983E">
    <w:name w:val="40AF96F6F3C24F5497C507F8326A983E"/>
    <w:rsid w:val="00A66145"/>
  </w:style>
  <w:style w:type="paragraph" w:customStyle="1" w:styleId="43C0F9AF57214E648A0DAAA6CB11E7F4">
    <w:name w:val="43C0F9AF57214E648A0DAAA6CB11E7F4"/>
    <w:rsid w:val="00A66145"/>
  </w:style>
  <w:style w:type="paragraph" w:customStyle="1" w:styleId="88E958C228574109B37B763EC27A7AFD">
    <w:name w:val="88E958C228574109B37B763EC27A7AFD"/>
    <w:rsid w:val="00A66145"/>
  </w:style>
  <w:style w:type="paragraph" w:customStyle="1" w:styleId="4A4125AF2069416AAFE5E597D97AEF28">
    <w:name w:val="4A4125AF2069416AAFE5E597D97AEF28"/>
    <w:rsid w:val="00A66145"/>
  </w:style>
  <w:style w:type="paragraph" w:customStyle="1" w:styleId="01568FF97C9044FAB4E4CF06DC608D70">
    <w:name w:val="01568FF97C9044FAB4E4CF06DC608D70"/>
    <w:rsid w:val="00A66145"/>
  </w:style>
  <w:style w:type="paragraph" w:customStyle="1" w:styleId="B78371C8E27C42718DFC4CBBA7E0D757">
    <w:name w:val="B78371C8E27C42718DFC4CBBA7E0D757"/>
    <w:rsid w:val="00A66145"/>
  </w:style>
  <w:style w:type="paragraph" w:customStyle="1" w:styleId="21B54DFCC29048BC82F529EA9D8E9E21">
    <w:name w:val="21B54DFCC29048BC82F529EA9D8E9E21"/>
    <w:rsid w:val="00A66145"/>
  </w:style>
  <w:style w:type="paragraph" w:customStyle="1" w:styleId="243B94190CA04170968D055BFD07644C">
    <w:name w:val="243B94190CA04170968D055BFD07644C"/>
    <w:rsid w:val="00A66145"/>
  </w:style>
  <w:style w:type="paragraph" w:customStyle="1" w:styleId="029BE4918A8444E9B34CE7C7FA6DFB9D">
    <w:name w:val="029BE4918A8444E9B34CE7C7FA6DFB9D"/>
    <w:rsid w:val="00A66145"/>
  </w:style>
  <w:style w:type="paragraph" w:customStyle="1" w:styleId="A7D26ABAFEFC4E369BA3B540946BE8FC">
    <w:name w:val="A7D26ABAFEFC4E369BA3B540946BE8FC"/>
    <w:rsid w:val="00BB4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UNKNOWN" version="1.0.0">
  <systemFields>
    <field name="Objective-Id">
      <value order="0">A953375</value>
    </field>
    <field name="Objective-Title">
      <value order="0">A952303 - BN - OLG - Mutual Recognition Guidelines Package - TAB E - Model Template - Plan of Management - 2A</value>
    </field>
  </systemFields>
  <catalogues/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>Admin</Topic>
    <lcf76f155ced4ddcb4097134ff3c332f xmlns="2a2e9862-d38a-4bff-983a-5d1d8f0f6e4b">
      <Terms xmlns="http://schemas.microsoft.com/office/infopath/2007/PartnerControls"/>
    </lcf76f155ced4ddcb4097134ff3c332f>
    <TaxCatchAll xmlns="0e1cdf36-edcb-4697-b661-0bf27916d4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17" ma:contentTypeDescription="Create a new document." ma:contentTypeScope="" ma:versionID="6912cc62aa7441d5e5b9ff0e4f12694b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c6632d7b62d235ae76a7f9afed1f3975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ASPE"/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 and flexible working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  <xsd:enumeration value="MoG projects"/>
          <xsd:enumeration value="DCCEEW"/>
          <xsd:enumeration value="AI"/>
          <xsd:enumeration value="DVF"/>
          <xsd:enumeration value="Cabinet Strategy"/>
          <xsd:enumeration value="Cyber ID Support"/>
          <xsd:enumeration value="Cyber Incidents"/>
          <xsd:enumeration value="Cyber Risk"/>
          <xsd:enumeration value="Early Careers"/>
          <xsd:enumeration value="Central Communications"/>
          <xsd:enumeration value="OD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01086a-4c58-424c-a67b-b3fba2f53c94}" ma:internalName="TaxCatchAll" ma:showField="CatchAllData" ma:web="0e1cdf36-edcb-4697-b661-0bf27916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0F691-606A-403B-BE72-E20B2FE3F5E3}">
  <ds:schemaRefs>
    <ds:schemaRef ds:uri="http://schemas.microsoft.com/office/2006/documentManagement/types"/>
    <ds:schemaRef ds:uri="http://schemas.microsoft.com/office/infopath/2007/PartnerControls"/>
    <ds:schemaRef ds:uri="2a2e9862-d38a-4bff-983a-5d1d8f0f6e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1cdf36-edcb-4697-b661-0bf27916d4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53FE5-0D0F-4717-91F2-04EF931A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64EF17-2C06-4263-B7B2-78718C88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DPHI_MC_FAQ_V1_0.dotx?OR=81dd2b71-fb82-4b33-ac71-fed46bf0f87a&amp;CID=05738da1-605c-4000-e08e-f75a3c61021d&amp;CT=1742767106677</Template>
  <TotalTime>2</TotalTime>
  <Pages>4</Pages>
  <Words>571</Words>
  <Characters>3413</Characters>
  <Application>Microsoft Office Word</Application>
  <DocSecurity>0</DocSecurity>
  <Lines>151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 Recognition Model Form - Principal Approval</vt:lpstr>
    </vt:vector>
  </TitlesOfParts>
  <Company/>
  <LinksUpToDate>false</LinksUpToDate>
  <CharactersWithSpaces>6177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Recognition Model Form – Plan of Management</dc:title>
  <dc:creator>David Kimbell</dc:creator>
  <cp:lastModifiedBy>Amanda Beaumont</cp:lastModifiedBy>
  <cp:revision>3</cp:revision>
  <cp:lastPrinted>2025-08-20T06:36:00Z</cp:lastPrinted>
  <dcterms:created xsi:type="dcterms:W3CDTF">2025-08-20T06:35:00Z</dcterms:created>
  <dcterms:modified xsi:type="dcterms:W3CDTF">2025-08-20T06:36:00Z</dcterms:modified>
  <cp:category>&lt;CM9 Reference&gt;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bjective-Id">
    <vt:lpwstr>A953375</vt:lpwstr>
  </property>
  <property fmtid="{D5CDD505-2E9C-101B-9397-08002B2CF9AE}" pid="4" name="Objective-Title">
    <vt:lpwstr>A952303 - BN - OLG - Mutual Recognition Guidelines Package - TAB E - Model Template - Plan of Management - 2A</vt:lpwstr>
  </property>
</Properties>
</file>