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94F1" w14:textId="51F07593" w:rsidR="006E057B" w:rsidRPr="00B25013" w:rsidRDefault="00000000" w:rsidP="00B25013">
      <w:pPr>
        <w:pStyle w:val="Heading1"/>
        <w:rPr>
          <w:rStyle w:val="Heading2Char"/>
        </w:rPr>
      </w:pPr>
      <w:sdt>
        <w:sdtPr>
          <w:rPr>
            <w:rStyle w:val="Heading2Char"/>
          </w:rPr>
          <w:alias w:val="Title"/>
          <w:tag w:val=""/>
          <w:id w:val="-580370248"/>
          <w:lock w:val="sdtLocked"/>
          <w:placeholder>
            <w:docPart w:val="CE47553EA39B425B9DE5D552B0009D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7118F">
            <w:rPr>
              <w:rStyle w:val="Heading2Char"/>
            </w:rPr>
            <w:t>Mutual Recognition Model Form – Plan of Management</w:t>
          </w:r>
        </w:sdtContent>
      </w:sdt>
    </w:p>
    <w:p w14:paraId="36FB3790" w14:textId="6DDAC094" w:rsidR="00FF6B78" w:rsidRPr="00FF6B78" w:rsidRDefault="00A97621" w:rsidP="00FF6B78">
      <w:pPr>
        <w:pStyle w:val="Heading4"/>
      </w:pPr>
      <w:r>
        <w:t xml:space="preserve">Form 2B </w:t>
      </w:r>
      <w:r w:rsidR="00F30BBC">
        <w:t xml:space="preserve">Plan of Management for </w:t>
      </w:r>
      <w:r w:rsidR="0062380E">
        <w:t>busking and outdoor fitness activities</w:t>
      </w:r>
    </w:p>
    <w:p w14:paraId="1FC8E54E" w14:textId="2DED7240" w:rsidR="00742AF8" w:rsidRDefault="007C02CC" w:rsidP="00FF6B78">
      <w:pPr>
        <w:pStyle w:val="Heading5"/>
      </w:pPr>
      <w:bookmarkStart w:id="0" w:name="_Hlk94250349"/>
      <w:r>
        <w:t>A</w:t>
      </w:r>
      <w:r w:rsidR="008672C5" w:rsidRPr="00814902">
        <w:t>pplicant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8672C5" w14:paraId="01C0ECA9" w14:textId="77777777" w:rsidTr="00B2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71CCCB" w14:textId="29DAFF11" w:rsidR="008672C5" w:rsidRPr="00CB2D83" w:rsidRDefault="006E057B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2FCA5F90" w14:textId="4A9BE9DC" w:rsidR="008672C5" w:rsidRPr="00CB2D83" w:rsidRDefault="00965E92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</w:t>
            </w:r>
            <w:r w:rsidR="00677B9B" w:rsidRPr="00CB2D83">
              <w:t>etails</w:t>
            </w:r>
          </w:p>
        </w:tc>
      </w:tr>
      <w:tr w:rsidR="008672C5" w14:paraId="6C9AB432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43BE99" w14:textId="762F30D6" w:rsidR="008672C5" w:rsidRPr="00CB2D83" w:rsidRDefault="00677B9B" w:rsidP="00CB2D83">
            <w:pPr>
              <w:pStyle w:val="BodyText"/>
            </w:pPr>
            <w:r w:rsidRPr="00CB2D83">
              <w:t>Applicant title</w:t>
            </w:r>
          </w:p>
        </w:tc>
        <w:tc>
          <w:tcPr>
            <w:tcW w:w="8192" w:type="dxa"/>
          </w:tcPr>
          <w:p w14:paraId="7EF3DE0E" w14:textId="08CEFC12" w:rsidR="008672C5" w:rsidRPr="00CB2D83" w:rsidRDefault="00000000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963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684785" w:rsidRPr="00CB2D83">
              <w:t>Mr</w:t>
            </w:r>
            <w:r w:rsidR="007C02CC" w:rsidRPr="00CB2D83">
              <w:tab/>
            </w:r>
            <w:sdt>
              <w:sdtPr>
                <w:id w:val="95044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684785" w:rsidRPr="00CB2D83">
              <w:t>Ms</w:t>
            </w:r>
            <w:r w:rsidR="007C02CC" w:rsidRPr="00CB2D83">
              <w:tab/>
            </w:r>
            <w:sdt>
              <w:sdtPr>
                <w:id w:val="-5808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>
              <w:t xml:space="preserve"> </w:t>
            </w:r>
            <w:r w:rsidR="00684785" w:rsidRPr="00CB2D83">
              <w:t>Mrs</w:t>
            </w:r>
            <w:r w:rsidR="007C02CC" w:rsidRPr="00CB2D83">
              <w:tab/>
            </w:r>
            <w:r w:rsidR="00A97621">
              <w:tab/>
            </w:r>
            <w:r w:rsidR="00684785" w:rsidRPr="00CB2D83">
              <w:t>Other</w:t>
            </w:r>
            <w:r w:rsidR="00965E92" w:rsidRPr="00CB2D83">
              <w:t>:</w:t>
            </w:r>
            <w:r w:rsidR="00684785" w:rsidRPr="00CB2D83">
              <w:t xml:space="preserve"> </w:t>
            </w:r>
            <w:sdt>
              <w:sdtPr>
                <w:id w:val="-890488417"/>
                <w:placeholder>
                  <w:docPart w:val="70527A7FA59E4FB987BF5E8B2261617A"/>
                </w:placeholder>
                <w:showingPlcHdr/>
                <w:text/>
              </w:sdtPr>
              <w:sdtContent>
                <w:r w:rsidR="001330C2" w:rsidRPr="00CB2D83">
                  <w:t xml:space="preserve">     </w:t>
                </w:r>
              </w:sdtContent>
            </w:sdt>
          </w:p>
        </w:tc>
      </w:tr>
      <w:tr w:rsidR="008672C5" w14:paraId="02CDB3CD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FFDEC6" w14:textId="02DF36B4" w:rsidR="008672C5" w:rsidRPr="00CB2D83" w:rsidRDefault="00677B9B" w:rsidP="00CB2D83">
            <w:pPr>
              <w:pStyle w:val="BodyText"/>
            </w:pPr>
            <w:r w:rsidRPr="00CB2D83">
              <w:t>Applicant name</w:t>
            </w:r>
          </w:p>
        </w:tc>
        <w:tc>
          <w:tcPr>
            <w:tcW w:w="8192" w:type="dxa"/>
          </w:tcPr>
          <w:p w14:paraId="4412081A" w14:textId="72BE956D" w:rsidR="008672C5" w:rsidRPr="00CB2D83" w:rsidRDefault="00677B9B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>First name:</w:t>
            </w:r>
            <w:r w:rsidR="00965E92" w:rsidRPr="00CB2D83">
              <w:t xml:space="preserve"> </w:t>
            </w:r>
            <w:sdt>
              <w:sdtPr>
                <w:id w:val="-93864834"/>
                <w:placeholder>
                  <w:docPart w:val="30DA5FE395A64E83A9B46E0059987426"/>
                </w:placeholder>
                <w:showingPlcHdr/>
                <w:text/>
              </w:sdtPr>
              <w:sdtContent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ab/>
              <w:t>Surname:</w:t>
            </w:r>
            <w:r w:rsidR="00965E92" w:rsidRPr="00CB2D83">
              <w:t xml:space="preserve"> </w:t>
            </w:r>
            <w:sdt>
              <w:sdtPr>
                <w:id w:val="-1229605823"/>
                <w:placeholder>
                  <w:docPart w:val="33EB68A2D75D4CB1847835059751BEC3"/>
                </w:placeholder>
                <w:showingPlcHdr/>
                <w:text/>
              </w:sdtPr>
              <w:sdtContent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</w:p>
        </w:tc>
      </w:tr>
      <w:tr w:rsidR="00677B9B" w14:paraId="14F8E9EC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E8D194" w14:textId="1FC15C64" w:rsidR="00677B9B" w:rsidRPr="00CB2D83" w:rsidRDefault="00684785" w:rsidP="00CB2D83">
            <w:pPr>
              <w:pStyle w:val="BodyText"/>
            </w:pPr>
            <w:r w:rsidRPr="00CB2D83">
              <w:t xml:space="preserve">Address </w:t>
            </w:r>
          </w:p>
        </w:tc>
        <w:tc>
          <w:tcPr>
            <w:tcW w:w="8192" w:type="dxa"/>
          </w:tcPr>
          <w:p w14:paraId="24333D4A" w14:textId="77777777" w:rsidR="00677B9B" w:rsidRDefault="00677B9B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2110933920"/>
                <w:placeholder>
                  <w:docPart w:val="49451CF6EBFD4BA2A7ACD69E762C018D"/>
                </w:placeholder>
                <w:showingPlcHdr/>
                <w:text/>
              </w:sdtPr>
              <w:sdtContent>
                <w:r w:rsidR="00965E92" w:rsidRPr="00CB2D83">
                  <w:t xml:space="preserve">        </w:t>
                </w:r>
                <w:r w:rsidR="00965E92"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1012802176"/>
                <w:placeholder>
                  <w:docPart w:val="46ADB7BA2A5946C681A5DA542E0D7A65"/>
                </w:placeholder>
                <w:showingPlcHdr/>
                <w:text/>
              </w:sdtPr>
              <w:sdtContent>
                <w:r w:rsidR="00965E92" w:rsidRPr="00CB2D83">
                  <w:t xml:space="preserve">     </w:t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="00965E92" w:rsidRPr="00CB2D83">
              <w:tab/>
            </w:r>
          </w:p>
          <w:p w14:paraId="06BCD30A" w14:textId="1C59D2AA" w:rsidR="007F4E0E" w:rsidRPr="00CB2D83" w:rsidRDefault="007F4E0E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-1182431686"/>
                <w:placeholder>
                  <w:docPart w:val="4C954A4449EE49C39D963B8C187BED47"/>
                </w:placeholder>
                <w:showingPlcHdr/>
                <w:text/>
              </w:sdtPr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-952012356"/>
                <w:placeholder>
                  <w:docPart w:val="46037110EDE14918B46EBA72EA8CDE0E"/>
                </w:placeholder>
                <w:showingPlcHdr/>
                <w:text/>
              </w:sdtPr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-1496562053"/>
                <w:placeholder>
                  <w:docPart w:val="41C3AA7FBA204DAA83A040AD328BFFA1"/>
                </w:placeholder>
                <w:showingPlcHdr/>
                <w:text/>
              </w:sdtPr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  <w:tr w:rsidR="00677B9B" w14:paraId="5DCE4D6B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873736" w14:textId="167EF338" w:rsidR="00684785" w:rsidRPr="00CB2D83" w:rsidRDefault="00684785" w:rsidP="00CB2D83">
            <w:pPr>
              <w:pStyle w:val="BodyText"/>
            </w:pPr>
            <w:r w:rsidRPr="00CB2D83">
              <w:t xml:space="preserve">Contact </w:t>
            </w:r>
            <w:r w:rsidR="00965E92" w:rsidRPr="00CB2D83">
              <w:t>Information</w:t>
            </w:r>
          </w:p>
        </w:tc>
        <w:tc>
          <w:tcPr>
            <w:tcW w:w="8192" w:type="dxa"/>
          </w:tcPr>
          <w:p w14:paraId="325E1166" w14:textId="5A677CAE" w:rsidR="00677B9B" w:rsidRPr="00CB2D83" w:rsidRDefault="00684785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Phone: </w:t>
            </w:r>
            <w:r w:rsidRPr="00CB2D83">
              <w:tab/>
            </w:r>
            <w:sdt>
              <w:sdtPr>
                <w:id w:val="-948394720"/>
                <w:placeholder>
                  <w:docPart w:val="3B1AF31F2BAD4B8B9145E74647847CA0"/>
                </w:placeholder>
                <w:showingPlcHdr/>
                <w:text/>
              </w:sdtPr>
              <w:sdtContent>
                <w:r w:rsidR="00965E92" w:rsidRPr="00CB2D83">
                  <w:t xml:space="preserve"> </w:t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ab/>
              <w:t>Email:</w:t>
            </w:r>
            <w:r w:rsidR="00965E92" w:rsidRPr="00CB2D83">
              <w:t xml:space="preserve"> </w:t>
            </w:r>
            <w:sdt>
              <w:sdtPr>
                <w:id w:val="1171447775"/>
                <w:placeholder>
                  <w:docPart w:val="B5700F1CC4B54BB29BE25399BCAC2B9D"/>
                </w:placeholder>
                <w:showingPlcHdr/>
                <w:text/>
              </w:sdtPr>
              <w:sdtContent>
                <w:r w:rsidR="00965E92" w:rsidRPr="00CB2D83">
                  <w:t xml:space="preserve"> </w:t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 xml:space="preserve"> </w:t>
            </w:r>
          </w:p>
        </w:tc>
      </w:tr>
      <w:tr w:rsidR="00965E92" w14:paraId="02885C63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B593D1" w14:textId="77777777" w:rsidR="00965E92" w:rsidRDefault="00965E92" w:rsidP="00CB2D83">
            <w:pPr>
              <w:pStyle w:val="BodyText"/>
              <w:rPr>
                <w:b w:val="0"/>
              </w:rPr>
            </w:pPr>
            <w:r w:rsidRPr="00CB2D83">
              <w:t>Business details</w:t>
            </w:r>
          </w:p>
          <w:p w14:paraId="4E7CFA21" w14:textId="14F46D74" w:rsidR="00764DBD" w:rsidRPr="00CB2D83" w:rsidRDefault="00764DBD" w:rsidP="00764DBD">
            <w:pPr>
              <w:pStyle w:val="SmallBodyText"/>
            </w:pPr>
            <w:r w:rsidRPr="00764DBD">
              <w:t>(if applicable)</w:t>
            </w:r>
          </w:p>
        </w:tc>
        <w:tc>
          <w:tcPr>
            <w:tcW w:w="8192" w:type="dxa"/>
          </w:tcPr>
          <w:p w14:paraId="2B94B249" w14:textId="405EAA2B" w:rsidR="00965E92" w:rsidRPr="00CB2D83" w:rsidRDefault="00965E92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Business name: </w:t>
            </w:r>
            <w:sdt>
              <w:sdtPr>
                <w:id w:val="-1760367586"/>
                <w:placeholder>
                  <w:docPart w:val="1195B9E386664AD2968922E5933D874B"/>
                </w:placeholder>
                <w:showingPlcHdr/>
                <w:text/>
              </w:sdtPr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     </w:t>
            </w:r>
            <w:r w:rsidRPr="00CB2D83">
              <w:tab/>
            </w:r>
            <w:r w:rsidRPr="00CB2D83">
              <w:tab/>
            </w:r>
            <w:r w:rsidRPr="00CB2D83">
              <w:tab/>
              <w:t xml:space="preserve">ABN: </w:t>
            </w:r>
            <w:sdt>
              <w:sdtPr>
                <w:id w:val="-451933700"/>
                <w:placeholder>
                  <w:docPart w:val="E8B80CB622554795ABECCC09BF47FB9E"/>
                </w:placeholder>
                <w:showingPlcHdr/>
                <w:text/>
              </w:sdtPr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</w:p>
        </w:tc>
      </w:tr>
      <w:tr w:rsidR="007C02CC" w14:paraId="162F3785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787F37" w14:textId="35693274" w:rsidR="007C02CC" w:rsidRDefault="007C02CC" w:rsidP="00CB2D83">
            <w:pPr>
              <w:pStyle w:val="BodyText"/>
              <w:rPr>
                <w:b w:val="0"/>
              </w:rPr>
            </w:pPr>
            <w:r w:rsidRPr="00CB2D83">
              <w:t xml:space="preserve">Postal address </w:t>
            </w:r>
          </w:p>
          <w:p w14:paraId="444CE87A" w14:textId="3A5F3AB4" w:rsidR="00764DBD" w:rsidRPr="00CB2D83" w:rsidRDefault="00764DBD" w:rsidP="00764DBD">
            <w:pPr>
              <w:pStyle w:val="SmallBodyText"/>
            </w:pPr>
            <w:r w:rsidRPr="00764DBD">
              <w:t xml:space="preserve">(if </w:t>
            </w:r>
            <w:r>
              <w:t>different from above</w:t>
            </w:r>
            <w:r w:rsidRPr="00764DBD">
              <w:t>)</w:t>
            </w:r>
          </w:p>
        </w:tc>
        <w:tc>
          <w:tcPr>
            <w:tcW w:w="8192" w:type="dxa"/>
          </w:tcPr>
          <w:p w14:paraId="4700D3D7" w14:textId="77777777" w:rsidR="007C02CC" w:rsidRDefault="007C02CC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1416901976"/>
                <w:placeholder>
                  <w:docPart w:val="32B80551938E47699DA27AF36F5C780A"/>
                </w:placeholder>
                <w:showingPlcHdr/>
                <w:text/>
              </w:sdtPr>
              <w:sdtContent>
                <w:r w:rsidRPr="00CB2D83">
                  <w:t xml:space="preserve">        </w:t>
                </w:r>
                <w:r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-1000112187"/>
                <w:placeholder>
                  <w:docPart w:val="D434239B43F04BD0ADBA488277227318"/>
                </w:placeholder>
                <w:showingPlcHdr/>
                <w:text/>
              </w:sdtPr>
              <w:sdtContent>
                <w:r w:rsidRPr="00CB2D83">
                  <w:t xml:space="preserve">     </w:t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</w:p>
          <w:p w14:paraId="557F7819" w14:textId="6E825FBA" w:rsidR="007F4E0E" w:rsidRPr="00CB2D83" w:rsidRDefault="007F4E0E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194503170"/>
                <w:placeholder>
                  <w:docPart w:val="67F69FBD86734333BB66EB4F6E75A67A"/>
                </w:placeholder>
                <w:showingPlcHdr/>
                <w:text/>
              </w:sdtPr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-485161150"/>
                <w:placeholder>
                  <w:docPart w:val="AB04606AF4704EFA95052E8621043F41"/>
                </w:placeholder>
                <w:showingPlcHdr/>
                <w:text/>
              </w:sdtPr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-1468886658"/>
                <w:placeholder>
                  <w:docPart w:val="8EEE3469056E42C181C189C02A39F7D5"/>
                </w:placeholder>
                <w:showingPlcHdr/>
                <w:text/>
              </w:sdtPr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</w:tbl>
    <w:p w14:paraId="2059E292" w14:textId="6D874EC5" w:rsidR="008672C5" w:rsidRDefault="0062380E" w:rsidP="00FF6B78">
      <w:pPr>
        <w:pStyle w:val="Heading5"/>
      </w:pPr>
      <w:r>
        <w:t>Outdoor fitness activity details</w:t>
      </w:r>
    </w:p>
    <w:p w14:paraId="5B4EA2E7" w14:textId="0B7363E9" w:rsidR="0062380E" w:rsidRPr="0062380E" w:rsidRDefault="0062380E" w:rsidP="0062380E">
      <w:pPr>
        <w:pStyle w:val="SmallBodyText"/>
      </w:pPr>
      <w:r>
        <w:t>Note: This part is only to be completed by outdoor fitness providers.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742AF8" w14:paraId="3A4858B9" w14:textId="77777777" w:rsidTr="007C0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4BF4274" w14:textId="2E85D35F" w:rsidR="00742AF8" w:rsidRPr="00CB2D83" w:rsidRDefault="00B25013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58651E4D" w14:textId="2F331FE8" w:rsidR="00742AF8" w:rsidRPr="00CB2D83" w:rsidRDefault="007C02CC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7C02CC" w14:paraId="1A038504" w14:textId="77777777" w:rsidTr="007C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4808881" w14:textId="6C0200CF" w:rsidR="00764DBD" w:rsidRPr="00CB2D83" w:rsidRDefault="0062380E" w:rsidP="00764DBD">
            <w:pPr>
              <w:pStyle w:val="SmallBodyText"/>
            </w:pPr>
            <w:r>
              <w:t>Primary trainer details</w:t>
            </w:r>
          </w:p>
        </w:tc>
        <w:tc>
          <w:tcPr>
            <w:tcW w:w="8192" w:type="dxa"/>
          </w:tcPr>
          <w:p w14:paraId="58B33DC8" w14:textId="6F55F5E0" w:rsidR="0062380E" w:rsidRPr="00D227ED" w:rsidRDefault="0062380E" w:rsidP="0062380E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227ED">
              <w:rPr>
                <w:rFonts w:asciiTheme="majorHAnsi" w:hAnsiTheme="majorHAnsi"/>
                <w:sz w:val="20"/>
                <w:szCs w:val="20"/>
              </w:rPr>
              <w:t>Provide the full name, address and contact information for the primary trainer associated with this activity.</w:t>
            </w:r>
          </w:p>
          <w:p w14:paraId="5201616D" w14:textId="49E7B262" w:rsidR="007C02CC" w:rsidRPr="00CB2D83" w:rsidRDefault="0062380E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623903741"/>
                <w:placeholder>
                  <w:docPart w:val="4E4F9616797441B7A6D3020820650B34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-1854099093"/>
                <w:placeholder>
                  <w:docPart w:val="E8276EA45A0D47FCBDEE29ADCA7210EC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1117567299"/>
                <w:placeholder>
                  <w:docPart w:val="80F7C1D481214CD2901A33AE4400A167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7C02CC" w14:paraId="0C5DBBD8" w14:textId="77777777" w:rsidTr="007C0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2D1E4F" w14:textId="77777777" w:rsidR="00764DBD" w:rsidRDefault="0062380E" w:rsidP="00764DBD">
            <w:pPr>
              <w:pStyle w:val="SmallBodyText"/>
              <w:rPr>
                <w:b w:val="0"/>
              </w:rPr>
            </w:pPr>
            <w:r>
              <w:t>Additional trainer details</w:t>
            </w:r>
          </w:p>
          <w:p w14:paraId="117F9B06" w14:textId="22FA85E2" w:rsidR="0062380E" w:rsidRPr="00CB2D83" w:rsidRDefault="0062380E" w:rsidP="00764DBD">
            <w:pPr>
              <w:pStyle w:val="SmallBodyText"/>
            </w:pPr>
            <w:r w:rsidRPr="00764DBD">
              <w:t>(if applicable)</w:t>
            </w:r>
          </w:p>
        </w:tc>
        <w:tc>
          <w:tcPr>
            <w:tcW w:w="8192" w:type="dxa"/>
          </w:tcPr>
          <w:p w14:paraId="37AB2E07" w14:textId="77777777" w:rsidR="0062380E" w:rsidRDefault="0062380E" w:rsidP="00623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szCs w:val="20"/>
              </w:rPr>
              <w:t>Provide the f</w:t>
            </w:r>
            <w:r w:rsidRPr="008772F3">
              <w:rPr>
                <w:rFonts w:ascii="Public Sans" w:hAnsi="Public Sans" w:cs="Calibri"/>
                <w:szCs w:val="20"/>
              </w:rPr>
              <w:t xml:space="preserve">ull </w:t>
            </w:r>
            <w:r>
              <w:rPr>
                <w:rFonts w:ascii="Public Sans" w:hAnsi="Public Sans" w:cs="Calibri"/>
                <w:szCs w:val="20"/>
              </w:rPr>
              <w:t>n</w:t>
            </w:r>
            <w:r w:rsidRPr="008772F3">
              <w:rPr>
                <w:rFonts w:ascii="Public Sans" w:hAnsi="Public Sans" w:cs="Calibri"/>
                <w:szCs w:val="20"/>
              </w:rPr>
              <w:t>ame</w:t>
            </w:r>
            <w:r>
              <w:rPr>
                <w:rFonts w:ascii="Public Sans" w:hAnsi="Public Sans" w:cs="Calibri"/>
                <w:szCs w:val="20"/>
              </w:rPr>
              <w:t>/s</w:t>
            </w:r>
            <w:r w:rsidRPr="008772F3">
              <w:rPr>
                <w:rFonts w:ascii="Public Sans" w:hAnsi="Public Sans" w:cs="Calibri"/>
                <w:szCs w:val="20"/>
              </w:rPr>
              <w:t xml:space="preserve">, </w:t>
            </w:r>
            <w:r>
              <w:rPr>
                <w:rFonts w:ascii="Public Sans" w:hAnsi="Public Sans" w:cs="Calibri"/>
                <w:szCs w:val="20"/>
              </w:rPr>
              <w:t>of any additional trainer/s associated with this activity</w:t>
            </w:r>
            <w:r w:rsidRPr="008772F3">
              <w:rPr>
                <w:rFonts w:ascii="Public Sans" w:hAnsi="Public Sans" w:cs="Calibri"/>
                <w:szCs w:val="20"/>
              </w:rPr>
              <w:t>.</w:t>
            </w:r>
          </w:p>
          <w:p w14:paraId="279FC73D" w14:textId="42DFDB6D" w:rsidR="0062380E" w:rsidRDefault="0062380E" w:rsidP="0062380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821">
              <w:rPr>
                <w:rFonts w:ascii="Public Sans" w:hAnsi="Public Sans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9540FB">
              <w:rPr>
                <w:rFonts w:ascii="Public Sans" w:hAnsi="Public Sans" w:cs="Calibri"/>
                <w:sz w:val="16"/>
                <w:szCs w:val="16"/>
              </w:rPr>
              <w:t>(Provide as a separate attachment is insufficient space</w:t>
            </w:r>
            <w:r>
              <w:rPr>
                <w:rFonts w:ascii="Public Sans" w:hAnsi="Public Sans" w:cs="Calibri"/>
                <w:sz w:val="16"/>
                <w:szCs w:val="16"/>
              </w:rPr>
              <w:t>)</w:t>
            </w:r>
          </w:p>
          <w:p w14:paraId="348E7F01" w14:textId="7AEB155F" w:rsidR="007C02CC" w:rsidRDefault="0062380E" w:rsidP="007F4E0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336695506"/>
                <w:placeholder>
                  <w:docPart w:val="D5EAC40AC1A34000AE8BD12E656D37F9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-1941909835"/>
                <w:placeholder>
                  <w:docPart w:val="3413F0E626BB480382B2492D2C59C235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1758708895"/>
                <w:placeholder>
                  <w:docPart w:val="4B5647B59BE748F8AF8371A8C2372252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7E8EB600" w14:textId="77777777" w:rsidR="0062380E" w:rsidRDefault="0062380E" w:rsidP="007F4E0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1286264397"/>
                <w:placeholder>
                  <w:docPart w:val="9A24ED569AA04D1A8443788E5967459E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315694633"/>
                <w:placeholder>
                  <w:docPart w:val="87802635CA02431B9D2A4B6CDE541D41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1657955747"/>
                <w:placeholder>
                  <w:docPart w:val="1047F04C13774389AA97799662F1AABA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2CD44661" w14:textId="77777777" w:rsidR="0062380E" w:rsidRDefault="0062380E" w:rsidP="007F4E0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2016295382"/>
                <w:placeholder>
                  <w:docPart w:val="AF0957A7D3864389B14F0BDD4AB693AC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-1555996701"/>
                <w:placeholder>
                  <w:docPart w:val="B15E868B98184B2E99069F8A961A1C4B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-641186490"/>
                <w:placeholder>
                  <w:docPart w:val="AD039F6519DE4658AFA8CD8B7EA61584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676AEEF3" w14:textId="5B48857A" w:rsidR="0062380E" w:rsidRPr="00CB2D83" w:rsidRDefault="0062380E" w:rsidP="007F4E0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851947487"/>
                <w:placeholder>
                  <w:docPart w:val="20C94C3124D94EE1A6AA6857AB13E47C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1309669289"/>
                <w:placeholder>
                  <w:docPart w:val="8F9B6B396E5D486198FFE7E61B7EDF1A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-2023774967"/>
                <w:placeholder>
                  <w:docPart w:val="CC2979FE77BD4B37B0CE1D29CBDFE50E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F30BBC" w14:paraId="6DBDB03E" w14:textId="77777777" w:rsidTr="007C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3F46A00" w14:textId="3326ED0D" w:rsidR="00F30BBC" w:rsidRDefault="00F30BBC" w:rsidP="00764DBD">
            <w:pPr>
              <w:pStyle w:val="SmallBodyText"/>
            </w:pPr>
            <w:r>
              <w:lastRenderedPageBreak/>
              <w:t xml:space="preserve">Description of </w:t>
            </w:r>
            <w:r w:rsidR="0062380E">
              <w:t>fitness activities</w:t>
            </w:r>
          </w:p>
        </w:tc>
        <w:tc>
          <w:tcPr>
            <w:tcW w:w="8192" w:type="dxa"/>
          </w:tcPr>
          <w:p w14:paraId="1A91D497" w14:textId="6C599537" w:rsidR="0062380E" w:rsidRPr="00D227ED" w:rsidRDefault="0062380E" w:rsidP="00A97621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227ED">
              <w:rPr>
                <w:rFonts w:asciiTheme="majorHAnsi" w:hAnsiTheme="majorHAnsi"/>
                <w:sz w:val="20"/>
                <w:szCs w:val="20"/>
              </w:rPr>
              <w:t>Provide a detailed description of fitness training activities, including the type of training</w:t>
            </w:r>
            <w:r w:rsidR="00A97621" w:rsidRPr="00D227ED">
              <w:rPr>
                <w:rFonts w:asciiTheme="majorHAnsi" w:hAnsiTheme="majorHAnsi"/>
                <w:sz w:val="20"/>
                <w:szCs w:val="20"/>
              </w:rPr>
              <w:t xml:space="preserve"> and clientele (</w:t>
            </w:r>
            <w:r w:rsidRPr="00D227ED">
              <w:rPr>
                <w:rFonts w:asciiTheme="majorHAnsi" w:hAnsiTheme="majorHAnsi"/>
                <w:sz w:val="20"/>
                <w:szCs w:val="20"/>
              </w:rPr>
              <w:t xml:space="preserve">for example, </w:t>
            </w:r>
            <w:r w:rsidR="00A97621" w:rsidRPr="00D227ED">
              <w:rPr>
                <w:rFonts w:asciiTheme="majorHAnsi" w:hAnsiTheme="majorHAnsi"/>
                <w:sz w:val="20"/>
                <w:szCs w:val="20"/>
              </w:rPr>
              <w:t xml:space="preserve">boot camp, </w:t>
            </w:r>
            <w:r w:rsidRPr="00D227ED">
              <w:rPr>
                <w:rFonts w:asciiTheme="majorHAnsi" w:hAnsiTheme="majorHAnsi"/>
                <w:sz w:val="20"/>
                <w:szCs w:val="20"/>
              </w:rPr>
              <w:t>school groups, teenagers, adults, seniors)</w:t>
            </w:r>
            <w:r w:rsidR="00D227E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293735F" w14:textId="3BED52E4" w:rsidR="00F30BBC" w:rsidRPr="008166F3" w:rsidRDefault="00000000" w:rsidP="0062380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54618891"/>
                <w:placeholder>
                  <w:docPart w:val="4F417591426B4498B93677F9A2675100"/>
                </w:placeholder>
                <w:text w:multiLine="1"/>
              </w:sdtPr>
              <w:sdtContent>
                <w:r w:rsidR="00F30BBC">
                  <w:t xml:space="preserve">Response:                    </w:t>
                </w:r>
                <w:r w:rsidR="00F30BBC">
                  <w:br/>
                </w:r>
                <w:r w:rsidR="00F30BBC">
                  <w:br/>
                </w:r>
                <w:r w:rsidR="00F30BBC"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3CFC391E" w14:textId="77777777" w:rsidTr="007C0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C746ED" w14:textId="5CDC2C97" w:rsidR="00F30BBC" w:rsidRDefault="00A97621" w:rsidP="00764DBD">
            <w:pPr>
              <w:pStyle w:val="SmallBodyText"/>
            </w:pPr>
            <w:r w:rsidRPr="00A97621">
              <w:rPr>
                <w:sz w:val="20"/>
              </w:rPr>
              <w:t>Number of participants</w:t>
            </w:r>
          </w:p>
        </w:tc>
        <w:tc>
          <w:tcPr>
            <w:tcW w:w="8192" w:type="dxa"/>
          </w:tcPr>
          <w:p w14:paraId="72DF2C64" w14:textId="77777777" w:rsidR="00A97621" w:rsidRPr="00D227ED" w:rsidRDefault="00A97621" w:rsidP="00F30BBC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227ED">
              <w:rPr>
                <w:rFonts w:asciiTheme="majorHAnsi" w:hAnsiTheme="majorHAnsi"/>
                <w:sz w:val="20"/>
                <w:szCs w:val="20"/>
              </w:rPr>
              <w:t>Indicate the number of participants generally involved in activity.</w:t>
            </w:r>
          </w:p>
          <w:p w14:paraId="38F8D47B" w14:textId="2E60AE22" w:rsidR="00F30BBC" w:rsidRDefault="00000000" w:rsidP="00A97621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422027824"/>
                <w:placeholder>
                  <w:docPart w:val="0162AFBE9E36401DB6A28A74D0C680A7"/>
                </w:placeholder>
                <w:text w:multiLine="1"/>
              </w:sdtPr>
              <w:sdtContent>
                <w:r w:rsidR="00A97621" w:rsidRPr="00A97621">
                  <w:rPr>
                    <w:sz w:val="20"/>
                  </w:rPr>
                  <w:t xml:space="preserve">Response:                    </w:t>
                </w:r>
                <w:r w:rsidR="00A97621">
                  <w:br/>
                </w:r>
                <w:r w:rsidR="00A97621">
                  <w:br/>
                </w:r>
                <w:r w:rsidR="00A97621">
                  <w:rPr>
                    <w:sz w:val="20"/>
                  </w:rPr>
                  <w:br/>
                </w:r>
                <w:r w:rsidR="00A97621" w:rsidRPr="00A97621">
                  <w:rPr>
                    <w:sz w:val="20"/>
                  </w:rPr>
                  <w:t xml:space="preserve">                   </w:t>
                </w:r>
                <w:r w:rsidR="00D227ED">
                  <w:rPr>
                    <w:sz w:val="20"/>
                  </w:rPr>
                  <w:br/>
                </w:r>
                <w:r w:rsidR="00D227ED">
                  <w:rPr>
                    <w:sz w:val="20"/>
                  </w:rPr>
                  <w:br/>
                </w:r>
                <w:r w:rsidR="00A97621" w:rsidRPr="00A97621">
                  <w:rPr>
                    <w:sz w:val="20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3933C68C" w14:textId="77777777" w:rsidTr="007C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C96B0FA" w14:textId="2547BE47" w:rsidR="00F30BBC" w:rsidRPr="004A7A45" w:rsidRDefault="00A97621" w:rsidP="00764DBD">
            <w:pPr>
              <w:pStyle w:val="SmallBodyText"/>
              <w:rPr>
                <w:sz w:val="20"/>
              </w:rPr>
            </w:pPr>
            <w:r w:rsidRPr="00A97621">
              <w:rPr>
                <w:sz w:val="20"/>
              </w:rPr>
              <w:t>Equipment Used</w:t>
            </w:r>
          </w:p>
        </w:tc>
        <w:tc>
          <w:tcPr>
            <w:tcW w:w="8192" w:type="dxa"/>
          </w:tcPr>
          <w:p w14:paraId="16B49DB0" w14:textId="77777777" w:rsidR="00A97621" w:rsidRPr="00D227ED" w:rsidRDefault="00A97621" w:rsidP="00F30BBC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227ED">
              <w:rPr>
                <w:rFonts w:asciiTheme="majorHAnsi" w:hAnsiTheme="majorHAnsi"/>
                <w:sz w:val="20"/>
                <w:szCs w:val="20"/>
              </w:rPr>
              <w:t>Provide details of the equipment that will be used or positioned on public land as part of this activity.</w:t>
            </w:r>
          </w:p>
          <w:p w14:paraId="65C1DEDD" w14:textId="75290FED" w:rsidR="00B7118F" w:rsidRPr="00D227ED" w:rsidRDefault="00000000" w:rsidP="00D227ED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984922137"/>
                <w:placeholder>
                  <w:docPart w:val="82775773EA754BE08CD38841AEE2C674"/>
                </w:placeholder>
                <w:text w:multiLine="1"/>
              </w:sdtPr>
              <w:sdtContent>
                <w:r w:rsidR="00A97621" w:rsidRPr="00A97621">
                  <w:rPr>
                    <w:sz w:val="20"/>
                  </w:rPr>
                  <w:t xml:space="preserve">Response:                    </w:t>
                </w:r>
                <w:r w:rsidR="00A97621">
                  <w:br/>
                </w:r>
                <w:r w:rsidR="00A97621">
                  <w:br/>
                </w:r>
                <w:r w:rsidR="00A97621">
                  <w:rPr>
                    <w:sz w:val="20"/>
                  </w:rPr>
                  <w:br/>
                </w:r>
                <w:r w:rsidR="00A97621" w:rsidRPr="00A97621">
                  <w:rPr>
                    <w:sz w:val="20"/>
                  </w:rPr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  <w:p w14:paraId="1C105258" w14:textId="11ACE1B3" w:rsidR="00B7118F" w:rsidRPr="00B7118F" w:rsidRDefault="00B7118F" w:rsidP="00B71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7621" w14:paraId="2F9222C1" w14:textId="77777777" w:rsidTr="007C0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AAEDBCC" w14:textId="548218D2" w:rsidR="00A97621" w:rsidRPr="00A97621" w:rsidRDefault="00A97621" w:rsidP="00764DBD">
            <w:pPr>
              <w:pStyle w:val="SmallBodyText"/>
              <w:rPr>
                <w:sz w:val="20"/>
              </w:rPr>
            </w:pPr>
            <w:r w:rsidRPr="00A97621">
              <w:rPr>
                <w:sz w:val="20"/>
              </w:rPr>
              <w:t xml:space="preserve">Risk Management  </w:t>
            </w:r>
          </w:p>
        </w:tc>
        <w:tc>
          <w:tcPr>
            <w:tcW w:w="8192" w:type="dxa"/>
          </w:tcPr>
          <w:p w14:paraId="5794002E" w14:textId="77777777" w:rsidR="00A97621" w:rsidRPr="00D227ED" w:rsidRDefault="00A97621" w:rsidP="00A97621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227ED">
              <w:rPr>
                <w:rFonts w:asciiTheme="majorHAnsi" w:hAnsiTheme="majorHAnsi"/>
                <w:sz w:val="20"/>
                <w:szCs w:val="20"/>
              </w:rPr>
              <w:t>Describe how risks are managed, including equipment safety checks, measures to prevent injuries during activities and emergency procedures in case of incident. Alternatively, attach a copy of any relevant risk assessments/incident plans.</w:t>
            </w:r>
          </w:p>
          <w:p w14:paraId="5A2B0561" w14:textId="77777777" w:rsidR="00AB3E69" w:rsidRDefault="00000000" w:rsidP="00D12F98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829909408"/>
                <w:placeholder>
                  <w:docPart w:val="246DB4F5DF484C9C99CA235F777E2E5F"/>
                </w:placeholder>
                <w:text w:multiLine="1"/>
              </w:sdtPr>
              <w:sdtContent>
                <w:r w:rsidR="00A97621" w:rsidRPr="00A97621">
                  <w:rPr>
                    <w:sz w:val="20"/>
                  </w:rPr>
                  <w:t xml:space="preserve">Response:                    </w:t>
                </w:r>
                <w:r w:rsidR="00A97621">
                  <w:br/>
                </w:r>
                <w:r w:rsidR="00A97621">
                  <w:br/>
                </w:r>
                <w:r w:rsidR="00A97621">
                  <w:rPr>
                    <w:sz w:val="20"/>
                  </w:rPr>
                  <w:br/>
                </w:r>
                <w:r w:rsidR="00A97621" w:rsidRPr="00A97621">
                  <w:rPr>
                    <w:sz w:val="20"/>
                  </w:rPr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  <w:p w14:paraId="4D551EA3" w14:textId="77777777" w:rsidR="00B7118F" w:rsidRPr="00B7118F" w:rsidRDefault="00B7118F" w:rsidP="00B711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3BF0399" w14:textId="77777777" w:rsidR="00B7118F" w:rsidRPr="00B7118F" w:rsidRDefault="00B7118F" w:rsidP="00B711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A583885" w14:textId="77777777" w:rsidR="00B7118F" w:rsidRPr="00B7118F" w:rsidRDefault="00B7118F" w:rsidP="00B711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13313F9" w14:textId="4A35EC09" w:rsidR="00B7118F" w:rsidRPr="00B7118F" w:rsidRDefault="00B7118F" w:rsidP="00B711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7621" w14:paraId="1F04AD91" w14:textId="77777777" w:rsidTr="007C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A3F155" w14:textId="37187838" w:rsidR="00A97621" w:rsidRPr="00A97621" w:rsidRDefault="00A97621" w:rsidP="00764DBD">
            <w:pPr>
              <w:pStyle w:val="SmallBodyText"/>
              <w:rPr>
                <w:sz w:val="20"/>
              </w:rPr>
            </w:pPr>
            <w:r w:rsidRPr="00A97621">
              <w:rPr>
                <w:sz w:val="20"/>
              </w:rPr>
              <w:lastRenderedPageBreak/>
              <w:t xml:space="preserve">Accreditation and Insurance   </w:t>
            </w:r>
          </w:p>
        </w:tc>
        <w:tc>
          <w:tcPr>
            <w:tcW w:w="8192" w:type="dxa"/>
          </w:tcPr>
          <w:p w14:paraId="5D856D9A" w14:textId="77777777" w:rsidR="00A97621" w:rsidRPr="00D227ED" w:rsidRDefault="00A97621" w:rsidP="00A97621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227ED">
              <w:rPr>
                <w:rFonts w:asciiTheme="majorHAnsi" w:hAnsiTheme="majorHAnsi"/>
                <w:sz w:val="20"/>
                <w:szCs w:val="20"/>
              </w:rPr>
              <w:t>Provide details of professional accreditation, public liability and professional indemnity insurance held in relation to this activity. Please note: Council must be identified as an interested party on insurance policies and copies of each to be attached to application.</w:t>
            </w:r>
          </w:p>
          <w:p w14:paraId="1B7EEF3C" w14:textId="77777777" w:rsidR="00A97621" w:rsidRDefault="00000000" w:rsidP="00A97621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980147011"/>
                <w:placeholder>
                  <w:docPart w:val="93494A7E4CC342579CDC71A7258ACC6B"/>
                </w:placeholder>
                <w:text w:multiLine="1"/>
              </w:sdtPr>
              <w:sdtContent>
                <w:r w:rsidR="00A97621" w:rsidRPr="00A97621">
                  <w:rPr>
                    <w:sz w:val="20"/>
                  </w:rPr>
                  <w:t xml:space="preserve">Response:                    </w:t>
                </w:r>
                <w:r w:rsidR="00A97621">
                  <w:br/>
                </w:r>
                <w:r w:rsidR="00A97621">
                  <w:br/>
                </w:r>
                <w:r w:rsidR="00A97621">
                  <w:br/>
                </w:r>
                <w:r w:rsidR="00A97621">
                  <w:rPr>
                    <w:sz w:val="20"/>
                  </w:rPr>
                  <w:br/>
                </w:r>
                <w:r w:rsidR="00A97621" w:rsidRPr="00A97621">
                  <w:rPr>
                    <w:sz w:val="20"/>
                  </w:rPr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  <w:p w14:paraId="672C15EB" w14:textId="77777777" w:rsidR="00AB3E69" w:rsidRDefault="00AB3E69" w:rsidP="00AB3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6E06B9" w14:textId="305B6B37" w:rsidR="00B7118F" w:rsidRPr="00B7118F" w:rsidRDefault="00B7118F" w:rsidP="00B71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A251E5" w14:textId="118F62AC" w:rsidR="00B25013" w:rsidRDefault="00A97621" w:rsidP="00FF6B78">
      <w:pPr>
        <w:pStyle w:val="Heading5"/>
      </w:pPr>
      <w:r>
        <w:t>Busking activity details</w:t>
      </w:r>
    </w:p>
    <w:p w14:paraId="0B8A5640" w14:textId="081F80E4" w:rsidR="00A97621" w:rsidRDefault="00A97621" w:rsidP="00A97621">
      <w:pPr>
        <w:pStyle w:val="SmallBodyText"/>
      </w:pPr>
      <w:r>
        <w:t>Note: This part is only to be completed by buskers.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D227ED" w:rsidRPr="00CB2D83" w14:paraId="705F34FD" w14:textId="77777777" w:rsidTr="0046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2E1F1B" w14:textId="77777777" w:rsidR="00D227ED" w:rsidRPr="00CB2D83" w:rsidRDefault="00D227ED" w:rsidP="00466D68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626C50A8" w14:textId="77777777" w:rsidR="00D227ED" w:rsidRPr="00CB2D83" w:rsidRDefault="00D227ED" w:rsidP="00466D6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D227ED" w:rsidRPr="00CB2D83" w14:paraId="3C1BE618" w14:textId="77777777" w:rsidTr="0046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88CC10" w14:textId="5EC5F5A3" w:rsidR="00D227ED" w:rsidRDefault="00D227ED" w:rsidP="00466D68">
            <w:pPr>
              <w:pStyle w:val="SmallBodyText"/>
              <w:rPr>
                <w:b w:val="0"/>
              </w:rPr>
            </w:pPr>
            <w:r>
              <w:t>Activity type</w:t>
            </w:r>
          </w:p>
          <w:p w14:paraId="0F80C6B3" w14:textId="2F2DE1F7" w:rsidR="00D227ED" w:rsidRPr="00CB2D83" w:rsidRDefault="00D227ED" w:rsidP="00466D68">
            <w:pPr>
              <w:pStyle w:val="SmallBodyText"/>
            </w:pPr>
            <w:r w:rsidRPr="00764DBD">
              <w:t>(</w:t>
            </w:r>
            <w:r>
              <w:t>select all that apply</w:t>
            </w:r>
            <w:r w:rsidRPr="00764DBD">
              <w:t>)</w:t>
            </w:r>
          </w:p>
        </w:tc>
        <w:tc>
          <w:tcPr>
            <w:tcW w:w="8192" w:type="dxa"/>
          </w:tcPr>
          <w:p w14:paraId="3B913F9E" w14:textId="5C944488" w:rsidR="00D227ED" w:rsidRPr="00D27CC0" w:rsidRDefault="00D227ED" w:rsidP="00D2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5553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 w:rsidRPr="00D227ED">
              <w:rPr>
                <w:rFonts w:ascii="Public Sans" w:hAnsi="Public Sans" w:cs="Calibri"/>
                <w:szCs w:val="20"/>
              </w:rPr>
              <w:t xml:space="preserve">Musical </w:t>
            </w:r>
            <w:r>
              <w:rPr>
                <w:rFonts w:ascii="Public Sans" w:hAnsi="Public Sans" w:cs="Calibri"/>
                <w:szCs w:val="20"/>
              </w:rPr>
              <w:t>p</w:t>
            </w:r>
            <w:r w:rsidRPr="00D227ED">
              <w:rPr>
                <w:rFonts w:ascii="Public Sans" w:hAnsi="Public Sans" w:cs="Calibri"/>
                <w:szCs w:val="20"/>
              </w:rPr>
              <w:t>erformance: Playing musical instrument/s and/or singing for a fee or</w:t>
            </w:r>
            <w:r>
              <w:rPr>
                <w:rFonts w:ascii="Public Sans" w:hAnsi="Public Sans" w:cs="Calibri"/>
                <w:szCs w:val="20"/>
              </w:rPr>
              <w:t xml:space="preserve"> </w:t>
            </w:r>
            <w:r w:rsidRPr="00D227ED">
              <w:rPr>
                <w:rFonts w:ascii="Public Sans" w:hAnsi="Public Sans" w:cs="Calibri"/>
                <w:szCs w:val="20"/>
              </w:rPr>
              <w:t>reward.</w:t>
            </w:r>
          </w:p>
          <w:p w14:paraId="293BF762" w14:textId="660D888C" w:rsidR="00D227ED" w:rsidRDefault="00D227ED" w:rsidP="00D227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153472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 w:rsidRPr="00D227ED">
              <w:rPr>
                <w:rFonts w:ascii="Public Sans" w:hAnsi="Public Sans" w:cs="Calibri"/>
                <w:szCs w:val="20"/>
              </w:rPr>
              <w:t xml:space="preserve">Street </w:t>
            </w:r>
            <w:r w:rsidRPr="00D227ED">
              <w:rPr>
                <w:rFonts w:ascii="Public Sans" w:hAnsi="Public Sans" w:cs="Calibri"/>
                <w:szCs w:val="20"/>
              </w:rPr>
              <w:t>t</w:t>
            </w:r>
            <w:r w:rsidRPr="00D227ED">
              <w:rPr>
                <w:rFonts w:ascii="Public Sans" w:hAnsi="Public Sans" w:cs="Calibri"/>
                <w:szCs w:val="20"/>
              </w:rPr>
              <w:t>heatre/</w:t>
            </w:r>
            <w:r w:rsidRPr="00D227ED">
              <w:rPr>
                <w:rFonts w:ascii="Public Sans" w:hAnsi="Public Sans" w:cs="Calibri"/>
                <w:szCs w:val="20"/>
              </w:rPr>
              <w:t>p</w:t>
            </w:r>
            <w:r w:rsidRPr="00D227ED">
              <w:rPr>
                <w:rFonts w:ascii="Public Sans" w:hAnsi="Public Sans" w:cs="Calibri"/>
                <w:szCs w:val="20"/>
              </w:rPr>
              <w:t>erformance: Non-musical performance (e.g. mime, juggling, acrobatics, comedy, magic)</w:t>
            </w:r>
          </w:p>
          <w:p w14:paraId="493359AE" w14:textId="62F3F3CC" w:rsidR="00D227ED" w:rsidRPr="00D227ED" w:rsidRDefault="00D227ED" w:rsidP="00D2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1156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 w:rsidRPr="00D227ED">
              <w:rPr>
                <w:rFonts w:ascii="Public Sans" w:hAnsi="Public Sans" w:cs="Calibri"/>
                <w:szCs w:val="20"/>
              </w:rPr>
              <w:t xml:space="preserve">Street </w:t>
            </w:r>
            <w:r w:rsidRPr="00D227ED">
              <w:rPr>
                <w:rFonts w:ascii="Public Sans" w:hAnsi="Public Sans" w:cs="Calibri"/>
                <w:szCs w:val="20"/>
              </w:rPr>
              <w:t>a</w:t>
            </w:r>
            <w:r w:rsidRPr="00D227ED">
              <w:rPr>
                <w:rFonts w:ascii="Public Sans" w:hAnsi="Public Sans" w:cs="Calibri"/>
                <w:szCs w:val="20"/>
              </w:rPr>
              <w:t>rt: Actively working on an artistic medium (e.g. painting)</w:t>
            </w:r>
          </w:p>
          <w:p w14:paraId="5EEAD8DB" w14:textId="16697D3B" w:rsidR="00D227ED" w:rsidRPr="00D27CC0" w:rsidRDefault="00D227ED" w:rsidP="00D2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5580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 w:rsidRPr="00D227ED">
              <w:rPr>
                <w:rFonts w:ascii="Public Sans" w:hAnsi="Public Sans" w:cs="Calibri"/>
                <w:szCs w:val="20"/>
              </w:rPr>
              <w:t xml:space="preserve">Merchandise </w:t>
            </w:r>
            <w:r w:rsidRPr="00D227ED">
              <w:rPr>
                <w:rFonts w:ascii="Public Sans" w:hAnsi="Public Sans" w:cs="Calibri"/>
                <w:szCs w:val="20"/>
              </w:rPr>
              <w:t>s</w:t>
            </w:r>
            <w:r w:rsidRPr="00D227ED">
              <w:rPr>
                <w:rFonts w:ascii="Public Sans" w:hAnsi="Public Sans" w:cs="Calibri"/>
                <w:szCs w:val="20"/>
              </w:rPr>
              <w:t>ales: Selling goods (e.g. CDs, DVDs, artwork, props) related to the performance.</w:t>
            </w:r>
            <w:r>
              <w:rPr>
                <w:rFonts w:ascii="Calibri" w:hAnsi="Calibri" w:cs="Calibri"/>
                <w:sz w:val="22"/>
              </w:rPr>
              <w:t xml:space="preserve">  </w:t>
            </w:r>
          </w:p>
          <w:p w14:paraId="4D89D778" w14:textId="60CC6221" w:rsidR="00D227ED" w:rsidRPr="00CB2D83" w:rsidRDefault="00D227ED" w:rsidP="00D227E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2739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>Other (please specify</w:t>
            </w:r>
            <w:proofErr w:type="gramStart"/>
            <w:r>
              <w:rPr>
                <w:rFonts w:ascii="Public Sans" w:hAnsi="Public Sans" w:cs="Calibri"/>
                <w:szCs w:val="20"/>
              </w:rPr>
              <w:t xml:space="preserve">) </w:t>
            </w:r>
            <w:r w:rsidRPr="00CB2D83">
              <w:t>:</w:t>
            </w:r>
            <w:proofErr w:type="gramEnd"/>
            <w:r w:rsidRPr="00CB2D83">
              <w:t xml:space="preserve"> </w:t>
            </w:r>
            <w:sdt>
              <w:sdtPr>
                <w:id w:val="834958071"/>
                <w:placeholder>
                  <w:docPart w:val="49FFABC2AE474DDEA5740D50FC9CED75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D227ED" w:rsidRPr="00CB2D83" w14:paraId="2FAE40A4" w14:textId="77777777" w:rsidTr="00466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56F5D9" w14:textId="60EBCC27" w:rsidR="00D227ED" w:rsidRDefault="00D227ED" w:rsidP="00466D68">
            <w:pPr>
              <w:pStyle w:val="SmallBodyText"/>
              <w:rPr>
                <w:b w:val="0"/>
              </w:rPr>
            </w:pPr>
            <w:r>
              <w:t>Group</w:t>
            </w:r>
            <w:r>
              <w:t xml:space="preserve"> details</w:t>
            </w:r>
          </w:p>
          <w:p w14:paraId="4422321D" w14:textId="77777777" w:rsidR="00D227ED" w:rsidRPr="00CB2D83" w:rsidRDefault="00D227ED" w:rsidP="00466D68">
            <w:pPr>
              <w:pStyle w:val="SmallBodyText"/>
            </w:pPr>
            <w:r w:rsidRPr="00764DBD">
              <w:t>(if applicable)</w:t>
            </w:r>
          </w:p>
        </w:tc>
        <w:tc>
          <w:tcPr>
            <w:tcW w:w="8192" w:type="dxa"/>
          </w:tcPr>
          <w:p w14:paraId="6EE969C9" w14:textId="010BDDB8" w:rsidR="00D227ED" w:rsidRDefault="00D227ED" w:rsidP="00466D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szCs w:val="20"/>
              </w:rPr>
              <w:t>Provide the f</w:t>
            </w:r>
            <w:r w:rsidRPr="008772F3">
              <w:rPr>
                <w:rFonts w:ascii="Public Sans" w:hAnsi="Public Sans" w:cs="Calibri"/>
                <w:szCs w:val="20"/>
              </w:rPr>
              <w:t xml:space="preserve">ull </w:t>
            </w:r>
            <w:r>
              <w:rPr>
                <w:rFonts w:ascii="Public Sans" w:hAnsi="Public Sans" w:cs="Calibri"/>
                <w:szCs w:val="20"/>
              </w:rPr>
              <w:t>n</w:t>
            </w:r>
            <w:r w:rsidRPr="008772F3">
              <w:rPr>
                <w:rFonts w:ascii="Public Sans" w:hAnsi="Public Sans" w:cs="Calibri"/>
                <w:szCs w:val="20"/>
              </w:rPr>
              <w:t>ame</w:t>
            </w:r>
            <w:r>
              <w:rPr>
                <w:rFonts w:ascii="Public Sans" w:hAnsi="Public Sans" w:cs="Calibri"/>
                <w:szCs w:val="20"/>
              </w:rPr>
              <w:t>/s</w:t>
            </w:r>
            <w:r w:rsidRPr="008772F3">
              <w:rPr>
                <w:rFonts w:ascii="Public Sans" w:hAnsi="Public Sans" w:cs="Calibri"/>
                <w:szCs w:val="20"/>
              </w:rPr>
              <w:t xml:space="preserve">, </w:t>
            </w:r>
            <w:r>
              <w:rPr>
                <w:rFonts w:ascii="Public Sans" w:hAnsi="Public Sans" w:cs="Calibri"/>
                <w:szCs w:val="20"/>
              </w:rPr>
              <w:t xml:space="preserve">of any additional </w:t>
            </w:r>
            <w:r>
              <w:rPr>
                <w:rFonts w:ascii="Public Sans" w:hAnsi="Public Sans" w:cs="Calibri"/>
                <w:szCs w:val="20"/>
              </w:rPr>
              <w:t>performers</w:t>
            </w:r>
            <w:r>
              <w:rPr>
                <w:rFonts w:ascii="Public Sans" w:hAnsi="Public Sans" w:cs="Calibri"/>
                <w:szCs w:val="20"/>
              </w:rPr>
              <w:t xml:space="preserve"> associated with this activity</w:t>
            </w:r>
            <w:r w:rsidRPr="008772F3">
              <w:rPr>
                <w:rFonts w:ascii="Public Sans" w:hAnsi="Public Sans" w:cs="Calibri"/>
                <w:szCs w:val="20"/>
              </w:rPr>
              <w:t>.</w:t>
            </w:r>
          </w:p>
          <w:p w14:paraId="0B8C2967" w14:textId="77777777" w:rsidR="00D227ED" w:rsidRDefault="00D227ED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821">
              <w:rPr>
                <w:rFonts w:ascii="Public Sans" w:hAnsi="Public Sans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9540FB">
              <w:rPr>
                <w:rFonts w:ascii="Public Sans" w:hAnsi="Public Sans" w:cs="Calibri"/>
                <w:sz w:val="16"/>
                <w:szCs w:val="16"/>
              </w:rPr>
              <w:t>(Provide as a separate attachment is insufficient space</w:t>
            </w:r>
            <w:r>
              <w:rPr>
                <w:rFonts w:ascii="Public Sans" w:hAnsi="Public Sans" w:cs="Calibri"/>
                <w:sz w:val="16"/>
                <w:szCs w:val="16"/>
              </w:rPr>
              <w:t>)</w:t>
            </w:r>
          </w:p>
          <w:p w14:paraId="1B1CFEC1" w14:textId="77777777" w:rsidR="00D227ED" w:rsidRDefault="00D227ED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784352894"/>
                <w:placeholder>
                  <w:docPart w:val="576DBDDA9569446BB8A2B3777B518B07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495159621"/>
                <w:placeholder>
                  <w:docPart w:val="D4CE45297580494CA18DF466C5DBB106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2031287733"/>
                <w:placeholder>
                  <w:docPart w:val="4C0AFF719C9E4A06B3454A7D8D0245B2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4265FDA4" w14:textId="77777777" w:rsidR="00D227ED" w:rsidRDefault="00D227ED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2052683822"/>
                <w:placeholder>
                  <w:docPart w:val="E228F99FDA0D4E4BB941672A63ABF30A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-345327742"/>
                <w:placeholder>
                  <w:docPart w:val="9854242FDF5D45048EF9422C5A4E5F82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1712079424"/>
                <w:placeholder>
                  <w:docPart w:val="ED521C40B2454ABDB4E37BD089A272F4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1F19093E" w14:textId="77777777" w:rsidR="00D227ED" w:rsidRDefault="00D227ED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191771988"/>
                <w:placeholder>
                  <w:docPart w:val="5BFA53739AB14FB4B03BEF2A9A00B0C4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-1803836898"/>
                <w:placeholder>
                  <w:docPart w:val="7EF794D8A4984E0C8CE897339BD7D02F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-1195075091"/>
                <w:placeholder>
                  <w:docPart w:val="8432AB73B2CA4584B2C0EBCCA62BBF4A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1C353D82" w14:textId="77777777" w:rsidR="008B72C2" w:rsidRDefault="008B72C2" w:rsidP="008B72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1023977481"/>
                <w:placeholder>
                  <w:docPart w:val="CDDD4FC59F3E42C79CBD380B8C9FEA7C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-802998765"/>
                <w:placeholder>
                  <w:docPart w:val="301F1ECCBEDE40EEB1CB64A091A257BF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-1009137788"/>
                <w:placeholder>
                  <w:docPart w:val="C16EDE07C68043EF9E7126FAC765B9BC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374A1256" w14:textId="41856809" w:rsidR="008B72C2" w:rsidRPr="00CB2D83" w:rsidRDefault="008B72C2" w:rsidP="008B72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2139792492"/>
                <w:placeholder>
                  <w:docPart w:val="F654D5C1953F4BAFA418AE42C705B014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Surname</w:t>
            </w:r>
            <w:r w:rsidRPr="00CB2D83">
              <w:t xml:space="preserve">: </w:t>
            </w:r>
            <w:sdt>
              <w:sdtPr>
                <w:id w:val="-1801069990"/>
                <w:placeholder>
                  <w:docPart w:val="40041C8823DE486185680BD1CF2A1463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 </w:t>
            </w:r>
            <w:r>
              <w:t>Contact number</w:t>
            </w:r>
            <w:r w:rsidRPr="00CB2D83">
              <w:t xml:space="preserve">: </w:t>
            </w:r>
            <w:sdt>
              <w:sdtPr>
                <w:id w:val="232600923"/>
                <w:placeholder>
                  <w:docPart w:val="203EB1E76A7C4192A5F1F4F7EE77CAF6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D227ED" w:rsidRPr="00CB2D83" w14:paraId="4F463973" w14:textId="77777777" w:rsidTr="0046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05C5B7" w14:textId="1B2608FD" w:rsidR="00D227ED" w:rsidRDefault="00D227ED" w:rsidP="00466D68">
            <w:pPr>
              <w:pStyle w:val="SmallBodyText"/>
            </w:pPr>
            <w:r>
              <w:lastRenderedPageBreak/>
              <w:t xml:space="preserve">Performer age details </w:t>
            </w:r>
          </w:p>
        </w:tc>
        <w:tc>
          <w:tcPr>
            <w:tcW w:w="8192" w:type="dxa"/>
          </w:tcPr>
          <w:p w14:paraId="31E11E3F" w14:textId="77777777" w:rsidR="00D227ED" w:rsidRDefault="008B72C2" w:rsidP="004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Are you or any members of the group (if applicable) under the age of 18?</w:t>
            </w:r>
          </w:p>
          <w:p w14:paraId="113FE357" w14:textId="059484E1" w:rsidR="008B72C2" w:rsidRPr="00D27CC0" w:rsidRDefault="008B72C2" w:rsidP="008B7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121870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>Yes (parental consent required for each person under 18</w:t>
            </w:r>
          </w:p>
          <w:p w14:paraId="187EB082" w14:textId="512AD6F0" w:rsidR="008B72C2" w:rsidRDefault="008B72C2" w:rsidP="008B72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17085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>No</w:t>
            </w:r>
          </w:p>
        </w:tc>
      </w:tr>
      <w:tr w:rsidR="00D227ED" w:rsidRPr="00CB2D83" w14:paraId="02504D82" w14:textId="77777777" w:rsidTr="00466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416E2E4" w14:textId="01A5D4E4" w:rsidR="00D227ED" w:rsidRDefault="008B72C2" w:rsidP="00466D68">
            <w:pPr>
              <w:pStyle w:val="SmallBodyText"/>
            </w:pPr>
            <w:r>
              <w:t>Performance details</w:t>
            </w:r>
          </w:p>
        </w:tc>
        <w:tc>
          <w:tcPr>
            <w:tcW w:w="8192" w:type="dxa"/>
          </w:tcPr>
          <w:p w14:paraId="6D726074" w14:textId="1F420C68" w:rsidR="008B72C2" w:rsidRPr="00D227ED" w:rsidRDefault="008B72C2" w:rsidP="008B72C2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227ED">
              <w:rPr>
                <w:rFonts w:asciiTheme="majorHAnsi" w:hAnsiTheme="majorHAnsi"/>
                <w:sz w:val="20"/>
                <w:szCs w:val="20"/>
              </w:rPr>
              <w:t xml:space="preserve">Provide a detailed description of </w:t>
            </w:r>
            <w:r w:rsidRPr="008B72C2">
              <w:rPr>
                <w:rFonts w:asciiTheme="majorHAnsi" w:hAnsiTheme="majorHAnsi"/>
                <w:sz w:val="20"/>
                <w:szCs w:val="20"/>
              </w:rPr>
              <w:t>performance/act (please be specific. E.g. music genre, art style, amount of space required etc</w:t>
            </w:r>
          </w:p>
          <w:p w14:paraId="6CE438DD" w14:textId="77777777" w:rsidR="00D227ED" w:rsidRDefault="008B72C2" w:rsidP="008B7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43041649"/>
                <w:placeholder>
                  <w:docPart w:val="3943E23DE37644258517B702348B2633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  <w:p w14:paraId="6C6C94A6" w14:textId="77777777" w:rsidR="008B72C2" w:rsidRPr="008B72C2" w:rsidRDefault="008B72C2" w:rsidP="008B7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 w:rsidRPr="008B72C2">
              <w:rPr>
                <w:rFonts w:asciiTheme="majorHAnsi" w:hAnsiTheme="majorHAnsi"/>
                <w:szCs w:val="20"/>
              </w:rPr>
              <w:t>List of equipment/instruments used:</w:t>
            </w:r>
          </w:p>
          <w:p w14:paraId="17A2EDBF" w14:textId="14CBE067" w:rsidR="008B72C2" w:rsidRDefault="008B72C2" w:rsidP="008B7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Cs w:val="20"/>
              </w:rPr>
            </w:pPr>
            <w:sdt>
              <w:sdtPr>
                <w:id w:val="-1795754251"/>
                <w:placeholder>
                  <w:docPart w:val="8476559073404E728903A3940A654788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  <w:p w14:paraId="6E7EFFED" w14:textId="77777777" w:rsidR="008B72C2" w:rsidRPr="008B72C2" w:rsidRDefault="008B72C2" w:rsidP="008B7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  <w:r w:rsidRPr="008B72C2">
              <w:rPr>
                <w:rFonts w:asciiTheme="majorHAnsi" w:hAnsiTheme="majorHAnsi"/>
                <w:szCs w:val="20"/>
              </w:rPr>
              <w:t>Any unique features of the act/performance:</w:t>
            </w:r>
          </w:p>
          <w:p w14:paraId="4D8F8F24" w14:textId="660AB6DF" w:rsidR="008B72C2" w:rsidRPr="008B72C2" w:rsidRDefault="008B72C2" w:rsidP="008B7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856730287"/>
                <w:placeholder>
                  <w:docPart w:val="A1A1B338FB69404FA93F8D01CD1BF9CD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t xml:space="preserve">                                                                                                                                               </w:t>
                </w:r>
                <w:r>
                  <w:br/>
                </w:r>
              </w:sdtContent>
            </w:sdt>
            <w:r w:rsidRPr="008B72C2">
              <w:rPr>
                <w:rFonts w:asciiTheme="majorHAnsi" w:hAnsiTheme="majorHAnsi"/>
                <w:szCs w:val="20"/>
              </w:rPr>
              <w:t>Use of any potentially dangerous equipment, tools or materials (e.g. fire, chainsaw) and details of associated licences/training (copies of each to be attached to application):</w:t>
            </w:r>
          </w:p>
          <w:p w14:paraId="0D0B372C" w14:textId="17733DE9" w:rsidR="008B72C2" w:rsidRDefault="008B72C2" w:rsidP="008B72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767811763"/>
                <w:placeholder>
                  <w:docPart w:val="8A5D1D22E717423BBCE27C07E028D8D3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00C2815" w14:textId="2658CFC8" w:rsidR="008B72C2" w:rsidRDefault="008B72C2" w:rsidP="008B72C2">
      <w:pPr>
        <w:pStyle w:val="Heading5"/>
      </w:pPr>
      <w:r>
        <w:lastRenderedPageBreak/>
        <w:t>General activity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8B72C2" w:rsidRPr="00CB2D83" w14:paraId="2E4F940C" w14:textId="77777777" w:rsidTr="0046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D76656" w14:textId="77777777" w:rsidR="008B72C2" w:rsidRPr="00CB2D83" w:rsidRDefault="008B72C2" w:rsidP="00466D68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6C7DB9D8" w14:textId="77777777" w:rsidR="008B72C2" w:rsidRPr="00CB2D83" w:rsidRDefault="008B72C2" w:rsidP="00466D6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8B72C2" w:rsidRPr="00CB2D83" w14:paraId="597427C1" w14:textId="77777777" w:rsidTr="0046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098C60" w14:textId="4F3EC12D" w:rsidR="008B72C2" w:rsidRPr="00CB2D83" w:rsidRDefault="008B72C2" w:rsidP="00466D68">
            <w:pPr>
              <w:pStyle w:val="SmallBodyText"/>
            </w:pPr>
            <w:r w:rsidRPr="008B72C2">
              <w:t xml:space="preserve">Hours of </w:t>
            </w:r>
            <w:r>
              <w:t>o</w:t>
            </w:r>
            <w:r w:rsidRPr="008B72C2">
              <w:t>peration</w:t>
            </w:r>
          </w:p>
        </w:tc>
        <w:tc>
          <w:tcPr>
            <w:tcW w:w="8192" w:type="dxa"/>
          </w:tcPr>
          <w:p w14:paraId="53C78757" w14:textId="77777777" w:rsidR="008B72C2" w:rsidRDefault="008B72C2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szCs w:val="20"/>
              </w:rPr>
              <w:t>Provide details of the proposed hours of operation associated with the activity including days/hours and duration.</w:t>
            </w:r>
          </w:p>
          <w:p w14:paraId="0E57CD85" w14:textId="4E30E071" w:rsidR="008B72C2" w:rsidRPr="00CB2D83" w:rsidRDefault="008B72C2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63096325"/>
                <w:placeholder>
                  <w:docPart w:val="921F51F00DDF4A0FBB4E5D2D21B28BF8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B72C2" w:rsidRPr="00CB2D83" w14:paraId="45EC1F2A" w14:textId="77777777" w:rsidTr="00466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3D00458" w14:textId="6F1FDC9E" w:rsidR="008B72C2" w:rsidRPr="00CB2D83" w:rsidRDefault="008B72C2" w:rsidP="00466D68">
            <w:pPr>
              <w:pStyle w:val="SmallBodyText"/>
            </w:pPr>
            <w:r w:rsidRPr="008B72C2">
              <w:t xml:space="preserve">Locations of </w:t>
            </w:r>
            <w:r>
              <w:t>o</w:t>
            </w:r>
            <w:r w:rsidRPr="008B72C2">
              <w:t>peration</w:t>
            </w:r>
          </w:p>
        </w:tc>
        <w:tc>
          <w:tcPr>
            <w:tcW w:w="8192" w:type="dxa"/>
          </w:tcPr>
          <w:p w14:paraId="615C4FF8" w14:textId="77777777" w:rsidR="008B72C2" w:rsidRDefault="008B72C2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szCs w:val="20"/>
              </w:rPr>
              <w:t xml:space="preserve">Provide details of the </w:t>
            </w:r>
            <w:r>
              <w:rPr>
                <w:rFonts w:ascii="Public Sans" w:hAnsi="Public Sans" w:cs="Calibri"/>
                <w:szCs w:val="20"/>
              </w:rPr>
              <w:t>proposed</w:t>
            </w:r>
            <w:r>
              <w:rPr>
                <w:rFonts w:ascii="Public Sans" w:hAnsi="Public Sans" w:cs="Calibri"/>
                <w:szCs w:val="20"/>
              </w:rPr>
              <w:t xml:space="preserve"> locations in which the activity occurs.</w:t>
            </w:r>
          </w:p>
          <w:p w14:paraId="793A200A" w14:textId="73993F04" w:rsidR="008B72C2" w:rsidRPr="00CB2D83" w:rsidRDefault="008B72C2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525278481"/>
                <w:placeholder>
                  <w:docPart w:val="16E87194F8FD453C9A76DE7442A5E4D5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B72C2" w:rsidRPr="00CB2D83" w14:paraId="51D7DA5B" w14:textId="77777777" w:rsidTr="0046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8A4F999" w14:textId="063D8F11" w:rsidR="008B72C2" w:rsidRPr="008B72C2" w:rsidRDefault="008B72C2" w:rsidP="00466D68">
            <w:pPr>
              <w:pStyle w:val="SmallBodyText"/>
            </w:pPr>
            <w:r w:rsidRPr="008B72C2">
              <w:t>Community Impact</w:t>
            </w:r>
          </w:p>
        </w:tc>
        <w:tc>
          <w:tcPr>
            <w:tcW w:w="8192" w:type="dxa"/>
          </w:tcPr>
          <w:p w14:paraId="1439F32E" w14:textId="77777777" w:rsidR="008B72C2" w:rsidRDefault="008B72C2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FE6419">
              <w:rPr>
                <w:rFonts w:ascii="Public Sans" w:hAnsi="Public Sans" w:cs="Calibri"/>
                <w:szCs w:val="20"/>
              </w:rPr>
              <w:t xml:space="preserve">Describe how your </w:t>
            </w:r>
            <w:r>
              <w:rPr>
                <w:rFonts w:ascii="Public Sans" w:hAnsi="Public Sans" w:cs="Calibri"/>
                <w:szCs w:val="20"/>
              </w:rPr>
              <w:t xml:space="preserve">activity </w:t>
            </w:r>
            <w:r w:rsidRPr="00FE6419">
              <w:rPr>
                <w:rFonts w:ascii="Public Sans" w:hAnsi="Public Sans" w:cs="Calibri"/>
                <w:szCs w:val="20"/>
              </w:rPr>
              <w:t>ensures minimal disturbance and impact on the public, residents and other businesses</w:t>
            </w:r>
            <w:r>
              <w:rPr>
                <w:rFonts w:ascii="Public Sans" w:hAnsi="Public Sans" w:cs="Calibri"/>
                <w:szCs w:val="20"/>
              </w:rPr>
              <w:t>.</w:t>
            </w:r>
          </w:p>
          <w:p w14:paraId="2C0834A1" w14:textId="01623ABC" w:rsidR="008B72C2" w:rsidRPr="00CB2D83" w:rsidRDefault="008B72C2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76422314"/>
                <w:placeholder>
                  <w:docPart w:val="FC4DA9550AFE4851BCDEDC07A4EF9EA5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B72C2" w:rsidRPr="00CB2D83" w14:paraId="1D669EBB" w14:textId="77777777" w:rsidTr="00466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85987F" w14:textId="4D76326D" w:rsidR="008B72C2" w:rsidRPr="008B72C2" w:rsidRDefault="008B72C2" w:rsidP="00466D68">
            <w:pPr>
              <w:pStyle w:val="SmallBodyText"/>
            </w:pPr>
            <w:r w:rsidRPr="008B72C2">
              <w:t>Set-Up/Pack-up</w:t>
            </w:r>
          </w:p>
        </w:tc>
        <w:tc>
          <w:tcPr>
            <w:tcW w:w="8192" w:type="dxa"/>
          </w:tcPr>
          <w:p w14:paraId="504CB18A" w14:textId="77777777" w:rsidR="008B72C2" w:rsidRDefault="008B72C2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921C88">
              <w:rPr>
                <w:rFonts w:ascii="Public Sans" w:hAnsi="Public Sans" w:cs="Calibri"/>
                <w:szCs w:val="20"/>
              </w:rPr>
              <w:t>Explain how you will set-up, pack-up and leave the site in good condition after operation.</w:t>
            </w:r>
          </w:p>
          <w:p w14:paraId="413806B8" w14:textId="251169B4" w:rsidR="008B72C2" w:rsidRPr="00CB2D83" w:rsidRDefault="008B72C2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84599978"/>
                <w:placeholder>
                  <w:docPart w:val="DF7E739CA54B425BA9F52A05F35AE339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B72C2" w:rsidRPr="00CB2D83" w14:paraId="765CE3F7" w14:textId="77777777" w:rsidTr="0046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D6900A0" w14:textId="77777777" w:rsidR="008B72C2" w:rsidRDefault="008B72C2" w:rsidP="008B72C2">
            <w:pPr>
              <w:pStyle w:val="SmallBodyText"/>
            </w:pPr>
            <w:r>
              <w:t>Amplification</w:t>
            </w:r>
          </w:p>
          <w:p w14:paraId="04E43644" w14:textId="1049B8B2" w:rsidR="008B72C2" w:rsidRPr="008B72C2" w:rsidRDefault="008B72C2" w:rsidP="008B72C2">
            <w:pPr>
              <w:pStyle w:val="SmallBodyText"/>
            </w:pPr>
            <w:r>
              <w:t>(if applicable)</w:t>
            </w:r>
          </w:p>
        </w:tc>
        <w:tc>
          <w:tcPr>
            <w:tcW w:w="8192" w:type="dxa"/>
          </w:tcPr>
          <w:p w14:paraId="102F742A" w14:textId="77777777" w:rsidR="008B72C2" w:rsidRDefault="008B72C2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szCs w:val="20"/>
              </w:rPr>
              <w:t>Outline</w:t>
            </w:r>
            <w:r w:rsidRPr="00FE6419">
              <w:rPr>
                <w:rFonts w:ascii="Public Sans" w:hAnsi="Public Sans" w:cs="Calibri"/>
                <w:szCs w:val="20"/>
              </w:rPr>
              <w:t xml:space="preserve"> any </w:t>
            </w:r>
            <w:r>
              <w:rPr>
                <w:rFonts w:ascii="Public Sans" w:hAnsi="Public Sans" w:cs="Calibri"/>
                <w:szCs w:val="20"/>
              </w:rPr>
              <w:t>amplification equipment used in relation to the activity.</w:t>
            </w:r>
          </w:p>
          <w:p w14:paraId="4202895F" w14:textId="557B8034" w:rsidR="008B72C2" w:rsidRPr="00CB2D83" w:rsidRDefault="008B72C2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52713838"/>
                <w:placeholder>
                  <w:docPart w:val="F644936CCB7D49A69A1BCD8929830610"/>
                </w:placeholder>
                <w:text w:multiLine="1"/>
              </w:sdtPr>
              <w:sdtContent>
                <w:r>
                  <w:t xml:space="preserve">Response:                    </w:t>
                </w:r>
                <w:r>
                  <w:br/>
                </w:r>
                <w:r>
                  <w:br/>
                </w:r>
                <w:r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F66C43C" w14:textId="77777777" w:rsidR="008B72C2" w:rsidRPr="008B72C2" w:rsidRDefault="008B72C2" w:rsidP="008B72C2">
      <w:pPr>
        <w:pStyle w:val="BodyText"/>
      </w:pPr>
    </w:p>
    <w:p w14:paraId="092061A9" w14:textId="77777777" w:rsidR="008B72C2" w:rsidRDefault="008B72C2" w:rsidP="008B72C2">
      <w:pPr>
        <w:pStyle w:val="Heading5"/>
      </w:pPr>
      <w:r>
        <w:lastRenderedPageBreak/>
        <w:t xml:space="preserve">Attachment checklist 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694"/>
        <w:gridCol w:w="7766"/>
      </w:tblGrid>
      <w:tr w:rsidR="008B72C2" w14:paraId="69DA3CC4" w14:textId="77777777" w:rsidTr="0046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36C7B7" w14:textId="77777777" w:rsidR="008B72C2" w:rsidRDefault="008B72C2" w:rsidP="00466D68">
            <w:pPr>
              <w:pStyle w:val="BodyText"/>
            </w:pPr>
            <w:r>
              <w:t>Section</w:t>
            </w:r>
          </w:p>
        </w:tc>
        <w:tc>
          <w:tcPr>
            <w:tcW w:w="7766" w:type="dxa"/>
          </w:tcPr>
          <w:p w14:paraId="4698AAB8" w14:textId="77777777" w:rsidR="008B72C2" w:rsidRDefault="008B72C2" w:rsidP="00466D6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8B72C2" w14:paraId="47BDDDD0" w14:textId="77777777" w:rsidTr="0046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F6616F" w14:textId="77777777" w:rsidR="008B72C2" w:rsidRPr="008B72C2" w:rsidRDefault="008B72C2" w:rsidP="008B72C2">
            <w:pPr>
              <w:pStyle w:val="SmallBodyText"/>
              <w:rPr>
                <w:sz w:val="20"/>
              </w:rPr>
            </w:pPr>
            <w:r w:rsidRPr="008B72C2">
              <w:rPr>
                <w:sz w:val="20"/>
              </w:rPr>
              <w:t>Required Attachments for Outdoor Fitness Providers</w:t>
            </w:r>
          </w:p>
          <w:p w14:paraId="745A28EE" w14:textId="56049785" w:rsidR="008B72C2" w:rsidRPr="00A05208" w:rsidRDefault="008B72C2" w:rsidP="008B72C2">
            <w:pPr>
              <w:pStyle w:val="SmallBodyText"/>
            </w:pPr>
            <w:r w:rsidRPr="008B72C2">
              <w:rPr>
                <w:sz w:val="20"/>
              </w:rPr>
              <w:t>(copies of originals are acceptable)</w:t>
            </w:r>
          </w:p>
        </w:tc>
        <w:tc>
          <w:tcPr>
            <w:tcW w:w="7766" w:type="dxa"/>
          </w:tcPr>
          <w:p w14:paraId="41E12AB9" w14:textId="02FB7BEC" w:rsidR="008B72C2" w:rsidRPr="00D27CC0" w:rsidRDefault="008B72C2" w:rsidP="00466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462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>Professional Accreditation</w:t>
            </w:r>
          </w:p>
          <w:p w14:paraId="677E0845" w14:textId="77777777" w:rsidR="008B72C2" w:rsidRDefault="008B72C2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160915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 xml:space="preserve">First Aid Certification (for all trainers)  </w:t>
            </w:r>
          </w:p>
          <w:p w14:paraId="095A10AF" w14:textId="527176F0" w:rsidR="008B72C2" w:rsidRDefault="008B72C2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7696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 w:rsidR="009F108F">
              <w:rPr>
                <w:rFonts w:ascii="Public Sans" w:hAnsi="Public Sans" w:cs="Calibri"/>
                <w:szCs w:val="20"/>
              </w:rPr>
              <w:t>Public Liability Insurance</w:t>
            </w:r>
          </w:p>
          <w:p w14:paraId="7630C336" w14:textId="65ECAD73" w:rsidR="009F108F" w:rsidRDefault="009F108F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9916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>Professional Indemnity Insurance</w:t>
            </w:r>
          </w:p>
        </w:tc>
      </w:tr>
      <w:tr w:rsidR="008B72C2" w:rsidRPr="00814902" w14:paraId="61E1D7AC" w14:textId="77777777" w:rsidTr="00466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67014E" w14:textId="77777777" w:rsidR="009F108F" w:rsidRPr="009F108F" w:rsidRDefault="009F108F" w:rsidP="009F108F">
            <w:pPr>
              <w:pStyle w:val="BodyText"/>
              <w:rPr>
                <w:rFonts w:ascii="Public Sans" w:hAnsi="Public Sans" w:cs="Calibri"/>
                <w:b w:val="0"/>
                <w:bCs/>
                <w:szCs w:val="20"/>
              </w:rPr>
            </w:pPr>
            <w:r w:rsidRPr="009F108F">
              <w:rPr>
                <w:rFonts w:ascii="Public Sans" w:hAnsi="Public Sans" w:cs="Calibri"/>
                <w:b w:val="0"/>
                <w:bCs/>
                <w:szCs w:val="20"/>
              </w:rPr>
              <w:t>Required Attachments for Buskers</w:t>
            </w:r>
          </w:p>
          <w:p w14:paraId="59F33D51" w14:textId="16A9F62A" w:rsidR="008B72C2" w:rsidRPr="00814902" w:rsidRDefault="009F108F" w:rsidP="009F108F">
            <w:pPr>
              <w:pStyle w:val="BodyText"/>
              <w:rPr>
                <w:rFonts w:ascii="Public Sans" w:hAnsi="Public Sans" w:cs="Calibri"/>
                <w:szCs w:val="20"/>
              </w:rPr>
            </w:pPr>
            <w:r w:rsidRPr="009F108F">
              <w:rPr>
                <w:rFonts w:ascii="Public Sans" w:hAnsi="Public Sans" w:cs="Calibri"/>
                <w:b w:val="0"/>
                <w:bCs/>
                <w:szCs w:val="20"/>
              </w:rPr>
              <w:t>(copies of originals are acceptable)</w:t>
            </w:r>
          </w:p>
        </w:tc>
        <w:tc>
          <w:tcPr>
            <w:tcW w:w="7766" w:type="dxa"/>
          </w:tcPr>
          <w:p w14:paraId="278D7D8F" w14:textId="6DCF7858" w:rsidR="009F108F" w:rsidRPr="00D27CC0" w:rsidRDefault="009F108F" w:rsidP="009F10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143496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>Parental/Guardian Consent (if applicable, per minor)</w:t>
            </w:r>
          </w:p>
          <w:p w14:paraId="7A16B162" w14:textId="742C9163" w:rsidR="009F108F" w:rsidRDefault="009F108F" w:rsidP="009F108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158480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>Public Liability Insurance (if applicable)</w:t>
            </w:r>
          </w:p>
          <w:p w14:paraId="63843493" w14:textId="64F4E4CF" w:rsidR="008B72C2" w:rsidRPr="00814902" w:rsidRDefault="009F108F" w:rsidP="009F108F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108896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27CC0">
              <w:rPr>
                <w:rFonts w:ascii="Public Sans" w:hAnsi="Public Sans" w:cs="Calibri"/>
                <w:szCs w:val="20"/>
              </w:rPr>
              <w:t xml:space="preserve"> </w:t>
            </w:r>
            <w:r>
              <w:rPr>
                <w:rFonts w:ascii="Public Sans" w:hAnsi="Public Sans" w:cs="Calibri"/>
                <w:szCs w:val="20"/>
              </w:rPr>
              <w:t>High-Risk Equipment Licenses/Training (if applicable)</w:t>
            </w:r>
          </w:p>
        </w:tc>
      </w:tr>
    </w:tbl>
    <w:p w14:paraId="2E80615B" w14:textId="6BDBCCCD" w:rsidR="009A189B" w:rsidRPr="00B25013" w:rsidRDefault="009A189B" w:rsidP="00FF6B78">
      <w:pPr>
        <w:pStyle w:val="Heading5"/>
      </w:pPr>
      <w:r>
        <w:t>Council assessment (office use only)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694"/>
        <w:gridCol w:w="7766"/>
      </w:tblGrid>
      <w:tr w:rsidR="009A189B" w14:paraId="1254C977" w14:textId="77777777" w:rsidTr="009A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23BEB2" w14:textId="77777777" w:rsidR="009A189B" w:rsidRDefault="009A189B" w:rsidP="004149B7">
            <w:pPr>
              <w:pStyle w:val="BodyText"/>
            </w:pPr>
            <w:r>
              <w:t>Section</w:t>
            </w:r>
          </w:p>
        </w:tc>
        <w:tc>
          <w:tcPr>
            <w:tcW w:w="7766" w:type="dxa"/>
          </w:tcPr>
          <w:p w14:paraId="0C5775F4" w14:textId="77777777" w:rsidR="009A189B" w:rsidRDefault="009A189B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9A189B" w14:paraId="3767CB4E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3407516" w14:textId="69E4F5DA" w:rsidR="009A189B" w:rsidRPr="00A05208" w:rsidRDefault="00F34679" w:rsidP="00A05208">
            <w:pPr>
              <w:pStyle w:val="SmallBodyText"/>
            </w:pPr>
            <w:r w:rsidRPr="00F34679">
              <w:rPr>
                <w:sz w:val="20"/>
              </w:rPr>
              <w:t xml:space="preserve">Application Checklist </w:t>
            </w:r>
            <w:r w:rsidR="009A189B" w:rsidRPr="00A05208">
              <w:t>(select one)</w:t>
            </w:r>
          </w:p>
        </w:tc>
        <w:tc>
          <w:tcPr>
            <w:tcW w:w="7766" w:type="dxa"/>
          </w:tcPr>
          <w:p w14:paraId="4C5CDAE7" w14:textId="7B3EBD2A" w:rsidR="00F34679" w:rsidRPr="00D27CC0" w:rsidRDefault="00000000" w:rsidP="00F3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208243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679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34679" w:rsidRPr="00D27CC0">
              <w:rPr>
                <w:rFonts w:ascii="Public Sans" w:hAnsi="Public Sans" w:cs="Calibri"/>
                <w:szCs w:val="20"/>
              </w:rPr>
              <w:t xml:space="preserve"> Applicant has provided all required details</w:t>
            </w:r>
          </w:p>
          <w:p w14:paraId="68DE68CF" w14:textId="1C1174DE" w:rsidR="009A189B" w:rsidRDefault="00000000" w:rsidP="00F3467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0938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679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34679" w:rsidRPr="00D27CC0">
              <w:rPr>
                <w:rFonts w:ascii="Public Sans" w:hAnsi="Public Sans" w:cs="Calibri"/>
                <w:szCs w:val="20"/>
              </w:rPr>
              <w:t xml:space="preserve"> Applicant has provided insufficient information</w:t>
            </w:r>
          </w:p>
        </w:tc>
      </w:tr>
      <w:tr w:rsidR="009A189B" w14:paraId="7EFA4138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E5574E" w14:textId="7E4B50E8" w:rsidR="009A189B" w:rsidRPr="00814902" w:rsidRDefault="003F2964" w:rsidP="004149B7">
            <w:pPr>
              <w:pStyle w:val="BodyText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b w:val="0"/>
                <w:bCs/>
                <w:szCs w:val="20"/>
              </w:rPr>
              <w:t>Issuing Council and Officer</w:t>
            </w:r>
          </w:p>
        </w:tc>
        <w:tc>
          <w:tcPr>
            <w:tcW w:w="7766" w:type="dxa"/>
          </w:tcPr>
          <w:p w14:paraId="25531285" w14:textId="302DA5CC" w:rsidR="009A189B" w:rsidRPr="00814902" w:rsidRDefault="003F2964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t>Council name</w:t>
            </w:r>
            <w:r w:rsidRPr="00CB2D83">
              <w:t xml:space="preserve">: </w:t>
            </w:r>
            <w:sdt>
              <w:sdtPr>
                <w:id w:val="1811048916"/>
                <w:placeholder>
                  <w:docPart w:val="29D8BD0023AE48ECA731BD0F77D4762E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  <w:r>
              <w:tab/>
              <w:t>Officer name</w:t>
            </w:r>
            <w:r w:rsidRPr="00CB2D83">
              <w:t xml:space="preserve">: </w:t>
            </w:r>
            <w:sdt>
              <w:sdtPr>
                <w:id w:val="1169760489"/>
                <w:placeholder>
                  <w:docPart w:val="B175D45F6FC9440C8626EFFE25DC1D12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3F2964" w14:paraId="6AB69022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69E0B9" w14:textId="64A230A1" w:rsidR="003F2964" w:rsidRDefault="003F2964" w:rsidP="004149B7">
            <w:pPr>
              <w:pStyle w:val="BodyText"/>
              <w:rPr>
                <w:rFonts w:ascii="Public Sans" w:hAnsi="Public Sans" w:cs="Calibri"/>
                <w:b w:val="0"/>
                <w:bCs/>
                <w:szCs w:val="20"/>
              </w:rPr>
            </w:pPr>
            <w:r>
              <w:rPr>
                <w:rFonts w:ascii="Public Sans" w:hAnsi="Public Sans" w:cs="Calibri"/>
                <w:b w:val="0"/>
                <w:bCs/>
                <w:szCs w:val="20"/>
              </w:rPr>
              <w:t>Record number</w:t>
            </w:r>
          </w:p>
        </w:tc>
        <w:tc>
          <w:tcPr>
            <w:tcW w:w="7766" w:type="dxa"/>
          </w:tcPr>
          <w:p w14:paraId="4ADF11B1" w14:textId="4E7ADC68" w:rsidR="003F2964" w:rsidRDefault="003F2964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 reference</w:t>
            </w:r>
            <w:r w:rsidRPr="00CB2D83">
              <w:t xml:space="preserve">: </w:t>
            </w:r>
            <w:sdt>
              <w:sdtPr>
                <w:id w:val="1038548989"/>
                <w:placeholder>
                  <w:docPart w:val="C5E91F9637FE40B88EDB66C7007A067A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bookmarkEnd w:id="0"/>
    </w:tbl>
    <w:p w14:paraId="516E8DBF" w14:textId="77777777" w:rsidR="009F108F" w:rsidRDefault="009F108F" w:rsidP="009F108F">
      <w:pPr>
        <w:pStyle w:val="Heading5"/>
      </w:pPr>
    </w:p>
    <w:p w14:paraId="650A49D2" w14:textId="77777777" w:rsidR="009F108F" w:rsidRDefault="009F108F">
      <w:pPr>
        <w:spacing w:before="-1" w:after="-1" w:line="240" w:lineRule="auto"/>
        <w:rPr>
          <w:rFonts w:ascii="Public Sans SemiBold" w:eastAsiaTheme="majorEastAsia" w:hAnsi="Public Sans SemiBold" w:cstheme="majorBidi"/>
          <w:bCs/>
          <w:color w:val="A00F2B" w:themeColor="text2" w:themeShade="BF"/>
        </w:rPr>
      </w:pPr>
      <w:r>
        <w:br w:type="page"/>
      </w:r>
    </w:p>
    <w:p w14:paraId="041F860F" w14:textId="77777777" w:rsidR="009F108F" w:rsidRPr="009F108F" w:rsidRDefault="009F108F" w:rsidP="009F108F">
      <w:pPr>
        <w:pStyle w:val="Heading4"/>
      </w:pPr>
      <w:r w:rsidRPr="009F108F">
        <w:lastRenderedPageBreak/>
        <w:t>Attachment 1: Parental/Guardian Consent Form to Conduct Busking Activities</w:t>
      </w:r>
    </w:p>
    <w:p w14:paraId="4866AB7D" w14:textId="77777777" w:rsidR="009F108F" w:rsidRDefault="009F108F" w:rsidP="009F108F">
      <w:pPr>
        <w:rPr>
          <w:rFonts w:ascii="Public Sans" w:eastAsiaTheme="majorEastAsia" w:hAnsi="Public Sans" w:cs="Calibri"/>
          <w:i/>
          <w:iCs/>
          <w:sz w:val="16"/>
          <w:szCs w:val="16"/>
        </w:rPr>
      </w:pPr>
      <w:r w:rsidRPr="00D67EDB">
        <w:rPr>
          <w:rFonts w:ascii="Public Sans" w:eastAsiaTheme="majorEastAsia" w:hAnsi="Public Sans" w:cs="Calibri"/>
          <w:i/>
          <w:iCs/>
          <w:sz w:val="16"/>
          <w:szCs w:val="16"/>
        </w:rPr>
        <w:t>Note: A parental/guardian consent form is required for all busking performers under the age of 18. The following format is to be used when providing parental/guardian consent.</w:t>
      </w:r>
    </w:p>
    <w:p w14:paraId="3B39E276" w14:textId="42EF9C03" w:rsidR="009F108F" w:rsidRPr="009F108F" w:rsidRDefault="009D41D1" w:rsidP="009F108F">
      <w:pPr>
        <w:pStyle w:val="Heading5"/>
      </w:pPr>
      <w:r>
        <w:t>Parental Consent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3119"/>
        <w:gridCol w:w="7341"/>
      </w:tblGrid>
      <w:tr w:rsidR="009F108F" w14:paraId="4921C155" w14:textId="77777777" w:rsidTr="009D4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6C8EDA2" w14:textId="77777777" w:rsidR="009F108F" w:rsidRPr="00CB2D83" w:rsidRDefault="009F108F" w:rsidP="00466D68">
            <w:pPr>
              <w:pStyle w:val="BodyText"/>
            </w:pPr>
            <w:r w:rsidRPr="00CB2D83">
              <w:t>Section</w:t>
            </w:r>
          </w:p>
        </w:tc>
        <w:tc>
          <w:tcPr>
            <w:tcW w:w="7341" w:type="dxa"/>
          </w:tcPr>
          <w:p w14:paraId="7551406E" w14:textId="77777777" w:rsidR="009F108F" w:rsidRPr="00CB2D83" w:rsidRDefault="009F108F" w:rsidP="00466D6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9F108F" w14:paraId="1F6A5302" w14:textId="77777777" w:rsidTr="009D4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2DDF73" w14:textId="2A3274A8" w:rsidR="009F108F" w:rsidRPr="00CB2D83" w:rsidRDefault="009F108F" w:rsidP="00466D68">
            <w:pPr>
              <w:pStyle w:val="BodyText"/>
            </w:pPr>
            <w:r>
              <w:t>Childs name</w:t>
            </w:r>
          </w:p>
        </w:tc>
        <w:tc>
          <w:tcPr>
            <w:tcW w:w="7341" w:type="dxa"/>
          </w:tcPr>
          <w:p w14:paraId="69E2086E" w14:textId="77777777" w:rsidR="009F108F" w:rsidRPr="00CB2D83" w:rsidRDefault="009F108F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-1257667170"/>
                <w:placeholder>
                  <w:docPart w:val="FA70909FF7E046078D8D86AE781EE4B5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Surname: </w:t>
            </w:r>
            <w:sdt>
              <w:sdtPr>
                <w:id w:val="1321550253"/>
                <w:placeholder>
                  <w:docPart w:val="DB8D29AAFFE644CAB40704EED669CC14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9F108F" w14:paraId="30DC5390" w14:textId="77777777" w:rsidTr="009D4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CFF2E8B" w14:textId="2C189A7E" w:rsidR="009F108F" w:rsidRPr="00CB2D83" w:rsidRDefault="009F108F" w:rsidP="00466D68">
            <w:pPr>
              <w:pStyle w:val="BodyText"/>
            </w:pPr>
            <w:r>
              <w:t>Name of group/performance</w:t>
            </w:r>
          </w:p>
        </w:tc>
        <w:tc>
          <w:tcPr>
            <w:tcW w:w="7341" w:type="dxa"/>
          </w:tcPr>
          <w:p w14:paraId="24DC41FD" w14:textId="2C64BE87" w:rsidR="009F108F" w:rsidRPr="00CB2D83" w:rsidRDefault="009D41D1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Response</w:t>
            </w:r>
            <w:r w:rsidRPr="00CB2D83">
              <w:t xml:space="preserve">: </w:t>
            </w:r>
            <w:sdt>
              <w:sdtPr>
                <w:id w:val="-1286815613"/>
                <w:placeholder>
                  <w:docPart w:val="70CC28FA18484BE99531A190542AE7C8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9F108F" w14:paraId="3283075D" w14:textId="77777777" w:rsidTr="009D41D1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0A4C5D5" w14:textId="3496966B" w:rsidR="009F108F" w:rsidRPr="00CB2D83" w:rsidRDefault="009F108F" w:rsidP="00466D68">
            <w:pPr>
              <w:pStyle w:val="BodyText"/>
            </w:pPr>
            <w:r>
              <w:t>Parent/guardian name</w:t>
            </w:r>
          </w:p>
        </w:tc>
        <w:tc>
          <w:tcPr>
            <w:tcW w:w="7341" w:type="dxa"/>
          </w:tcPr>
          <w:p w14:paraId="7C465DA2" w14:textId="77777777" w:rsidR="009F108F" w:rsidRPr="00CB2D83" w:rsidRDefault="009F108F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First name: </w:t>
            </w:r>
            <w:sdt>
              <w:sdtPr>
                <w:id w:val="1178626590"/>
                <w:placeholder>
                  <w:docPart w:val="362D1D617A154A20B386D9A33EBD34E4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Surname: </w:t>
            </w:r>
            <w:sdt>
              <w:sdtPr>
                <w:id w:val="1626505042"/>
                <w:placeholder>
                  <w:docPart w:val="AB37713E3A14400E94FDDC00398AD676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9F108F" w14:paraId="73F4C586" w14:textId="77777777" w:rsidTr="009D4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7BE49D5" w14:textId="73918FE9" w:rsidR="009F108F" w:rsidRPr="00CB2D83" w:rsidRDefault="009F108F" w:rsidP="00466D68">
            <w:pPr>
              <w:pStyle w:val="BodyText"/>
            </w:pPr>
            <w:r>
              <w:t xml:space="preserve">Parent/guardian </w:t>
            </w:r>
            <w:r w:rsidR="009D41D1">
              <w:t>address</w:t>
            </w:r>
          </w:p>
        </w:tc>
        <w:tc>
          <w:tcPr>
            <w:tcW w:w="7341" w:type="dxa"/>
          </w:tcPr>
          <w:p w14:paraId="0A23626C" w14:textId="77777777" w:rsidR="009F108F" w:rsidRDefault="009F108F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-719358878"/>
                <w:placeholder>
                  <w:docPart w:val="E2FB70F097D8465482854BB4F41ECF37"/>
                </w:placeholder>
                <w:showingPlcHdr/>
                <w:text/>
              </w:sdtPr>
              <w:sdtContent>
                <w:r w:rsidRPr="00CB2D83">
                  <w:t xml:space="preserve">        </w:t>
                </w:r>
                <w:r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891005489"/>
                <w:placeholder>
                  <w:docPart w:val="1181865A20CD496E9B7E134813F6E871"/>
                </w:placeholder>
                <w:showingPlcHdr/>
                <w:text/>
              </w:sdtPr>
              <w:sdtContent>
                <w:r w:rsidRPr="00CB2D83">
                  <w:t xml:space="preserve">     </w:t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</w:p>
          <w:p w14:paraId="0A838E3F" w14:textId="77777777" w:rsidR="009F108F" w:rsidRPr="00CB2D83" w:rsidRDefault="009F108F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-2037730026"/>
                <w:placeholder>
                  <w:docPart w:val="F9F3AFF7A2094F3AB9768CEB84E29519"/>
                </w:placeholder>
                <w:showingPlcHdr/>
                <w:text/>
              </w:sdtPr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1872952253"/>
                <w:placeholder>
                  <w:docPart w:val="FCFC4DF12F2C4CFAB1ECF53AC0641732"/>
                </w:placeholder>
                <w:showingPlcHdr/>
                <w:text/>
              </w:sdtPr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47578788"/>
                <w:placeholder>
                  <w:docPart w:val="A4BF0249E10B45A8991EA6A61C4F588A"/>
                </w:placeholder>
                <w:showingPlcHdr/>
                <w:text/>
              </w:sdtPr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  <w:tr w:rsidR="009D41D1" w14:paraId="766FB9F3" w14:textId="77777777" w:rsidTr="009D4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0B5E711" w14:textId="4081A08D" w:rsidR="009D41D1" w:rsidRDefault="009D41D1" w:rsidP="00466D68">
            <w:pPr>
              <w:pStyle w:val="BodyText"/>
            </w:pPr>
            <w:r>
              <w:t>Parent/guardian contact information</w:t>
            </w:r>
          </w:p>
        </w:tc>
        <w:tc>
          <w:tcPr>
            <w:tcW w:w="7341" w:type="dxa"/>
          </w:tcPr>
          <w:p w14:paraId="2D6E2AE1" w14:textId="6309B997" w:rsidR="009D41D1" w:rsidRPr="00CB2D83" w:rsidRDefault="009D41D1" w:rsidP="00466D6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Phone: </w:t>
            </w:r>
            <w:r w:rsidRPr="00CB2D83">
              <w:tab/>
            </w:r>
            <w:sdt>
              <w:sdtPr>
                <w:id w:val="37403660"/>
                <w:placeholder>
                  <w:docPart w:val="8C89EADD98EF4EE58C0BA2D6083978F1"/>
                </w:placeholder>
                <w:showingPlcHdr/>
                <w:text/>
              </w:sdtPr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Email: </w:t>
            </w:r>
            <w:sdt>
              <w:sdtPr>
                <w:id w:val="-2112273290"/>
                <w:placeholder>
                  <w:docPart w:val="DC75FE0837A844E8ADE173DD1B9EAB3F"/>
                </w:placeholder>
                <w:showingPlcHdr/>
                <w:text/>
              </w:sdtPr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9F108F" w14:paraId="2DA21580" w14:textId="77777777" w:rsidTr="009D41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04AA031" w14:textId="379F4F2E" w:rsidR="009F108F" w:rsidRPr="00CB2D83" w:rsidRDefault="009D41D1" w:rsidP="00466D68">
            <w:pPr>
              <w:pStyle w:val="BodyText"/>
            </w:pPr>
            <w:r>
              <w:t>Relationship to child</w:t>
            </w:r>
          </w:p>
        </w:tc>
        <w:tc>
          <w:tcPr>
            <w:tcW w:w="7341" w:type="dxa"/>
          </w:tcPr>
          <w:p w14:paraId="19F02AAE" w14:textId="56087D2C" w:rsidR="009F108F" w:rsidRPr="00CB2D83" w:rsidRDefault="009D41D1" w:rsidP="00466D6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Response</w:t>
            </w:r>
            <w:r w:rsidRPr="00CB2D83">
              <w:t xml:space="preserve">: </w:t>
            </w:r>
            <w:sdt>
              <w:sdtPr>
                <w:id w:val="91753759"/>
                <w:placeholder>
                  <w:docPart w:val="E2E9DE1A3ADA4305B212ADD744DE27BB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9D41D1" w14:paraId="2E5A33B4" w14:textId="77777777" w:rsidTr="009D4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C0D800D" w14:textId="68615AC0" w:rsidR="009D41D1" w:rsidRDefault="009D41D1" w:rsidP="009D41D1">
            <w:pPr>
              <w:pStyle w:val="BodyText"/>
            </w:pPr>
            <w:r w:rsidRPr="009D41D1">
              <w:t>List all Councils in which parental/guardian consent is provided</w:t>
            </w:r>
          </w:p>
        </w:tc>
        <w:tc>
          <w:tcPr>
            <w:tcW w:w="7341" w:type="dxa"/>
          </w:tcPr>
          <w:p w14:paraId="1CF6424D" w14:textId="79E370AE" w:rsidR="009D41D1" w:rsidRDefault="009D41D1" w:rsidP="009D41D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  <w:r w:rsidRPr="00CB2D83">
              <w:t xml:space="preserve">: </w:t>
            </w:r>
            <w:sdt>
              <w:sdtPr>
                <w:id w:val="1427778405"/>
                <w:placeholder>
                  <w:docPart w:val="7017B176024043779DA33CC3847A0392"/>
                </w:placeholder>
                <w:showingPlcHdr/>
                <w:text/>
              </w:sdtPr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</w:tbl>
    <w:p w14:paraId="1840BE67" w14:textId="77777777" w:rsidR="009D41D1" w:rsidRPr="005D349D" w:rsidRDefault="009D41D1" w:rsidP="009D41D1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5D349D">
        <w:rPr>
          <w:rFonts w:ascii="Calibri" w:hAnsi="Calibri" w:cs="Calibri"/>
        </w:rPr>
        <w:t xml:space="preserve">I understand and agree that: </w:t>
      </w:r>
    </w:p>
    <w:p w14:paraId="06D52946" w14:textId="77777777" w:rsidR="009D41D1" w:rsidRDefault="009D41D1" w:rsidP="009D41D1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947BDE">
        <w:rPr>
          <w:rFonts w:ascii="Calibri" w:hAnsi="Calibri" w:cs="Calibri"/>
        </w:rPr>
        <w:t xml:space="preserve">Council does not provide supervision of buskers less than 18 years of age. </w:t>
      </w:r>
    </w:p>
    <w:p w14:paraId="3A9D0A38" w14:textId="77777777" w:rsidR="009D41D1" w:rsidRDefault="009D41D1" w:rsidP="009D41D1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It is my responsibility to obtain local conditions from each council prior to my child/ward undertaking busking activities.</w:t>
      </w:r>
    </w:p>
    <w:p w14:paraId="359DCB21" w14:textId="77777777" w:rsidR="009D41D1" w:rsidRDefault="009D41D1" w:rsidP="009D41D1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Busking activities are s</w:t>
      </w:r>
      <w:r w:rsidRPr="00947BDE">
        <w:rPr>
          <w:rFonts w:ascii="Calibri" w:hAnsi="Calibri" w:cs="Calibri"/>
        </w:rPr>
        <w:t xml:space="preserve">ubject to </w:t>
      </w:r>
      <w:r>
        <w:rPr>
          <w:rFonts w:ascii="Calibri" w:hAnsi="Calibri" w:cs="Calibri"/>
        </w:rPr>
        <w:t xml:space="preserve">councils’ local conditions in the area in which busking activities are performed and may include a requirement for my child/ward to be under my direct supervision. </w:t>
      </w:r>
    </w:p>
    <w:p w14:paraId="01868117" w14:textId="77777777" w:rsidR="009D41D1" w:rsidRDefault="009D41D1" w:rsidP="009D41D1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D67EDB">
        <w:rPr>
          <w:rFonts w:ascii="Calibri" w:hAnsi="Calibri" w:cs="Calibri"/>
        </w:rPr>
        <w:t>I hereby give consent for my child</w:t>
      </w:r>
      <w:r>
        <w:rPr>
          <w:rFonts w:ascii="Calibri" w:hAnsi="Calibri" w:cs="Calibri"/>
        </w:rPr>
        <w:t>/ward</w:t>
      </w:r>
      <w:r w:rsidRPr="00D67EDB">
        <w:rPr>
          <w:rFonts w:ascii="Calibri" w:hAnsi="Calibri" w:cs="Calibri"/>
        </w:rPr>
        <w:t xml:space="preserve"> (listed above) to carry out busking</w:t>
      </w:r>
      <w:r>
        <w:rPr>
          <w:rFonts w:ascii="Calibri" w:hAnsi="Calibri" w:cs="Calibri"/>
        </w:rPr>
        <w:t xml:space="preserve"> in the Local Government Areas (listed above).</w:t>
      </w:r>
    </w:p>
    <w:p w14:paraId="20130981" w14:textId="77777777" w:rsidR="009D41D1" w:rsidRDefault="009D41D1" w:rsidP="009D41D1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Parental/Guardian Full Name: _________________________</w:t>
      </w:r>
      <w:r>
        <w:rPr>
          <w:rFonts w:ascii="Calibri" w:hAnsi="Calibri" w:cs="Calibri"/>
        </w:rPr>
        <w:br/>
        <w:t>Parental/Guardian Full Name: _________________________</w:t>
      </w:r>
      <w:r>
        <w:rPr>
          <w:rFonts w:ascii="Calibri" w:hAnsi="Calibri" w:cs="Calibri"/>
        </w:rPr>
        <w:br/>
        <w:t>Date: ___________</w:t>
      </w:r>
    </w:p>
    <w:sectPr w:rsidR="009D41D1" w:rsidSect="008672C5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45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55F2" w14:textId="77777777" w:rsidR="00386123" w:rsidRDefault="00386123" w:rsidP="00D41211">
      <w:r>
        <w:separator/>
      </w:r>
    </w:p>
    <w:p w14:paraId="49C5FF34" w14:textId="77777777" w:rsidR="00386123" w:rsidRDefault="00386123"/>
    <w:p w14:paraId="4BDC4302" w14:textId="77777777" w:rsidR="00386123" w:rsidRDefault="00386123"/>
  </w:endnote>
  <w:endnote w:type="continuationSeparator" w:id="0">
    <w:p w14:paraId="0EEEDE97" w14:textId="77777777" w:rsidR="00386123" w:rsidRDefault="00386123" w:rsidP="00D41211">
      <w:r>
        <w:continuationSeparator/>
      </w:r>
    </w:p>
    <w:p w14:paraId="7CDDFD7A" w14:textId="77777777" w:rsidR="00386123" w:rsidRDefault="00386123"/>
    <w:p w14:paraId="6B521B1E" w14:textId="77777777" w:rsidR="00386123" w:rsidRDefault="00386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C1D8" w14:textId="4B5A75F0" w:rsidR="009B0C40" w:rsidRPr="003B3361" w:rsidRDefault="00000000" w:rsidP="00293B50">
    <w:pPr>
      <w:pStyle w:val="Footer"/>
      <w:tabs>
        <w:tab w:val="clear" w:pos="10198"/>
        <w:tab w:val="right" w:pos="14004"/>
      </w:tabs>
    </w:pPr>
    <w:sdt>
      <w:sdtPr>
        <w:alias w:val="Title"/>
        <w:tag w:val=""/>
        <w:id w:val="67545442"/>
        <w:placeholder>
          <w:docPart w:val="DefaultPlaceholder_-185401344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7118F">
          <w:t>Mutual Recognition Model Form – Plan of Management</w:t>
        </w:r>
      </w:sdtContent>
    </w:sdt>
    <w:r w:rsidR="003B3361" w:rsidRPr="003B3361">
      <w:tab/>
    </w:r>
    <w:r w:rsidR="009B0C40" w:rsidRPr="003B3361">
      <w:fldChar w:fldCharType="begin"/>
    </w:r>
    <w:r w:rsidR="009B0C40" w:rsidRPr="003B3361">
      <w:instrText xml:space="preserve"> PAGE   \* MERGEFORMAT </w:instrText>
    </w:r>
    <w:r w:rsidR="009B0C40" w:rsidRPr="003B3361">
      <w:fldChar w:fldCharType="separate"/>
    </w:r>
    <w:r w:rsidR="009B0C40" w:rsidRPr="003B3361">
      <w:t>1</w:t>
    </w:r>
    <w:r w:rsidR="009B0C40" w:rsidRPr="003B33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498E" w14:textId="298BF64B" w:rsidR="00042DB7" w:rsidRPr="00AB3E69" w:rsidRDefault="00000000" w:rsidP="00AB3E69">
    <w:pPr>
      <w:pStyle w:val="Footer"/>
    </w:pPr>
    <w:sdt>
      <w:sdtPr>
        <w:alias w:val="Title"/>
        <w:tag w:val=""/>
        <w:id w:val="1487823741"/>
        <w:placeholder>
          <w:docPart w:val="1B2FD1042A6041C79A07EF349D4C52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7118F">
          <w:t>Mutual Recognition Model Form – Plan of Management</w:t>
        </w:r>
      </w:sdtContent>
    </w:sdt>
    <w:r w:rsidR="00B7118F">
      <w:t xml:space="preserve"> 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F4BF" w14:textId="77777777" w:rsidR="00386123" w:rsidRPr="00214F16" w:rsidRDefault="00386123" w:rsidP="00214F16">
      <w:pPr>
        <w:pStyle w:val="FootnoteText"/>
      </w:pPr>
      <w:r>
        <w:separator/>
      </w:r>
    </w:p>
  </w:footnote>
  <w:footnote w:type="continuationSeparator" w:id="0">
    <w:p w14:paraId="4D0E0ED8" w14:textId="77777777" w:rsidR="00386123" w:rsidRPr="00214F16" w:rsidRDefault="00386123" w:rsidP="00214F16">
      <w:pPr>
        <w:pStyle w:val="FootnoteText"/>
      </w:pPr>
      <w:r>
        <w:continuationSeparator/>
      </w:r>
    </w:p>
  </w:footnote>
  <w:footnote w:type="continuationNotice" w:id="1">
    <w:p w14:paraId="067698DF" w14:textId="77777777" w:rsidR="00386123" w:rsidRDefault="00386123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7972" w14:textId="77777777" w:rsidR="00BF11D8" w:rsidRPr="00192BA6" w:rsidRDefault="00293B50" w:rsidP="00BF11D8">
    <w:pPr>
      <w:pStyle w:val="Descripto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FC067D" wp14:editId="0EA6D514">
              <wp:simplePos x="0" y="0"/>
              <wp:positionH relativeFrom="page">
                <wp:align>right</wp:align>
              </wp:positionH>
              <wp:positionV relativeFrom="paragraph">
                <wp:posOffset>-297815</wp:posOffset>
              </wp:positionV>
              <wp:extent cx="10695305" cy="903600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5305" cy="903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6BE6E0" id="Rectangle 8" o:spid="_x0000_s1026" alt="&quot;&quot;" style="position:absolute;margin-left:790.95pt;margin-top:-23.45pt;width:842.15pt;height:71.1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" fillcolor="#f2f2f2 [3052]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232B1F5" wp14:editId="5DE1C650">
              <wp:simplePos x="0" y="0"/>
              <wp:positionH relativeFrom="page">
                <wp:align>right</wp:align>
              </wp:positionH>
              <wp:positionV relativeFrom="paragraph">
                <wp:posOffset>-297815</wp:posOffset>
              </wp:positionV>
              <wp:extent cx="1980000" cy="903600"/>
              <wp:effectExtent l="0" t="0" r="127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903600"/>
                        <a:chOff x="0" y="0"/>
                        <a:chExt cx="1981069" cy="904875"/>
                      </a:xfrm>
                    </wpg:grpSpPr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19100" y="0"/>
                          <a:ext cx="1561969" cy="904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19065" cy="9048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180" y="122555"/>
                          <a:ext cx="579600" cy="630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E8D3F" id="Group 11" o:spid="_x0000_s1026" alt="&quot;&quot;" style="position:absolute;margin-left:104.7pt;margin-top:-23.45pt;width:155.9pt;height:71.15pt;z-index:-251644928;mso-position-horizontal:right;mso-position-horizontal-relative:page;mso-width-relative:margin;mso-height-relative:margin" coordsize="19810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">
              <v:rect id="Rectangle 6" o:spid="_x0000_s1027" alt="&quot;&quot;" style="position:absolute;left:4191;width:15619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" fillcolor="#cbedfd [3205]" stroked="f" strokeweight="2pt"/>
              <v:rect id="Rectangle 9" o:spid="_x0000_s1028" alt="&quot;&quot;" style="position:absolute;width:4190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alt="&quot;&quot;" style="position:absolute;left:5511;top:1225;width:5796;height:63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">
                <v:imagedata r:id="rId2" o:title=""/>
              </v:shape>
              <w10:wrap anchorx="page"/>
            </v:group>
          </w:pict>
        </mc:Fallback>
      </mc:AlternateContent>
    </w:r>
    <w:r w:rsidR="00BF11D8" w:rsidRPr="00192BA6">
      <w:t>Department of Planning</w:t>
    </w:r>
    <w:r>
      <w:t>, Housing and Infrastructure</w:t>
    </w:r>
  </w:p>
  <w:p w14:paraId="5DA39961" w14:textId="716E9496" w:rsidR="00AB3E69" w:rsidRDefault="00AB3E69" w:rsidP="00AB3E69">
    <w:pPr>
      <w:pStyle w:val="HeaderTitle"/>
    </w:pPr>
    <w:r>
      <w:t xml:space="preserve">Office of Local Government </w:t>
    </w:r>
  </w:p>
  <w:p w14:paraId="3752CEF9" w14:textId="314921D4" w:rsidR="009B0C40" w:rsidRPr="00BF11D8" w:rsidRDefault="009B0C40" w:rsidP="00AB3E69">
    <w:pPr>
      <w:pStyle w:val="HeaderTit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46EE" w14:textId="77777777" w:rsidR="00192BA6" w:rsidRPr="00192BA6" w:rsidRDefault="00293B50" w:rsidP="00192BA6">
    <w:pPr>
      <w:pStyle w:val="Descripto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981E1C0" wp14:editId="46BE51CD">
              <wp:simplePos x="0" y="0"/>
              <wp:positionH relativeFrom="page">
                <wp:align>left</wp:align>
              </wp:positionH>
              <wp:positionV relativeFrom="page">
                <wp:posOffset>0</wp:posOffset>
              </wp:positionV>
              <wp:extent cx="10695600" cy="896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5600" cy="89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E2E127" id="Rectangle 1" o:spid="_x0000_s1026" alt="&quot;&quot;" style="position:absolute;margin-left:0;margin-top:0;width:842.15pt;height:70.6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" fillcolor="#f2f2f2 [305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1" layoutInCell="1" allowOverlap="1" wp14:anchorId="0E54F127" wp14:editId="6BB42A2D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80000" cy="896400"/>
              <wp:effectExtent l="0" t="0" r="127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896400"/>
                        <a:chOff x="0" y="0"/>
                        <a:chExt cx="1981069" cy="895350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19100" y="0"/>
                          <a:ext cx="1561969" cy="895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19065" cy="895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180" y="122555"/>
                          <a:ext cx="579600" cy="630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46B579" id="Group 2" o:spid="_x0000_s1026" alt="&quot;&quot;" style="position:absolute;margin-left:104.7pt;margin-top:0;width:155.9pt;height:70.6pt;z-index:-251652096;mso-position-horizontal:right;mso-position-horizontal-relative:page;mso-position-vertical-relative:page;mso-width-relative:margin;mso-height-relative:margin" coordsize="1981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">
              <v:rect id="Rectangle 4" o:spid="_x0000_s1027" alt="&quot;&quot;" style="position:absolute;left:4191;width:15619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3" o:spid="_x0000_s1028" alt="&quot;&quot;" style="position:absolute;width:419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&quot;&quot;" style="position:absolute;left:5511;top:1225;width:5796;height:63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 w:rsidR="00192BA6" w:rsidRPr="00192BA6">
      <w:t>Department of Planning</w:t>
    </w:r>
    <w:r>
      <w:t>, Housing and Infrastructure</w:t>
    </w:r>
  </w:p>
  <w:p w14:paraId="42E9F6F2" w14:textId="4F079867" w:rsidR="00042DB7" w:rsidRDefault="008672C5" w:rsidP="001838C7">
    <w:pPr>
      <w:pStyle w:val="HeaderTitle"/>
    </w:pPr>
    <w:r>
      <w:t>Office of Local Government</w:t>
    </w:r>
    <w:r w:rsidR="00AB3E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5B0A"/>
    <w:multiLevelType w:val="hybridMultilevel"/>
    <w:tmpl w:val="0A329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0BC3"/>
    <w:multiLevelType w:val="multilevel"/>
    <w:tmpl w:val="05C6BD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16F86F17"/>
    <w:multiLevelType w:val="hybridMultilevel"/>
    <w:tmpl w:val="0A329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24FF1"/>
    <w:multiLevelType w:val="hybridMultilevel"/>
    <w:tmpl w:val="2024758C"/>
    <w:lvl w:ilvl="0" w:tplc="ECCC0E9E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50E9"/>
    <w:multiLevelType w:val="hybridMultilevel"/>
    <w:tmpl w:val="6CE64AB0"/>
    <w:lvl w:ilvl="0" w:tplc="B15EFCE4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D4AD2"/>
    <w:multiLevelType w:val="hybridMultilevel"/>
    <w:tmpl w:val="75AA58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0" w15:restartNumberingAfterBreak="0">
    <w:nsid w:val="461D0F90"/>
    <w:multiLevelType w:val="multilevel"/>
    <w:tmpl w:val="2360A5E8"/>
    <w:numStyleLink w:val="DPEBullets"/>
  </w:abstractNum>
  <w:abstractNum w:abstractNumId="11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2" w15:restartNumberingAfterBreak="0">
    <w:nsid w:val="56B9404A"/>
    <w:multiLevelType w:val="multilevel"/>
    <w:tmpl w:val="48E62B54"/>
    <w:numStyleLink w:val="DPELists"/>
  </w:abstractNum>
  <w:abstractNum w:abstractNumId="13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9226">
    <w:abstractNumId w:val="14"/>
  </w:num>
  <w:num w:numId="2" w16cid:durableId="688526007">
    <w:abstractNumId w:val="2"/>
  </w:num>
  <w:num w:numId="3" w16cid:durableId="1725593729">
    <w:abstractNumId w:val="16"/>
  </w:num>
  <w:num w:numId="4" w16cid:durableId="1152209247">
    <w:abstractNumId w:val="13"/>
  </w:num>
  <w:num w:numId="5" w16cid:durableId="442772749">
    <w:abstractNumId w:val="12"/>
  </w:num>
  <w:num w:numId="6" w16cid:durableId="1123504447">
    <w:abstractNumId w:val="9"/>
  </w:num>
  <w:num w:numId="7" w16cid:durableId="354617670">
    <w:abstractNumId w:val="10"/>
  </w:num>
  <w:num w:numId="8" w16cid:durableId="701126008">
    <w:abstractNumId w:val="15"/>
  </w:num>
  <w:num w:numId="9" w16cid:durableId="638993618">
    <w:abstractNumId w:val="0"/>
  </w:num>
  <w:num w:numId="10" w16cid:durableId="1312560211">
    <w:abstractNumId w:val="8"/>
  </w:num>
  <w:num w:numId="11" w16cid:durableId="383993144">
    <w:abstractNumId w:val="8"/>
  </w:num>
  <w:num w:numId="12" w16cid:durableId="1495535465">
    <w:abstractNumId w:val="8"/>
  </w:num>
  <w:num w:numId="13" w16cid:durableId="1676686712">
    <w:abstractNumId w:val="4"/>
  </w:num>
  <w:num w:numId="14" w16cid:durableId="255093580">
    <w:abstractNumId w:val="0"/>
  </w:num>
  <w:num w:numId="15" w16cid:durableId="230383544">
    <w:abstractNumId w:val="0"/>
  </w:num>
  <w:num w:numId="16" w16cid:durableId="1775436309">
    <w:abstractNumId w:val="9"/>
  </w:num>
  <w:num w:numId="17" w16cid:durableId="1394692618">
    <w:abstractNumId w:val="11"/>
  </w:num>
  <w:num w:numId="18" w16cid:durableId="1772814416">
    <w:abstractNumId w:val="11"/>
  </w:num>
  <w:num w:numId="19" w16cid:durableId="515078268">
    <w:abstractNumId w:val="9"/>
  </w:num>
  <w:num w:numId="20" w16cid:durableId="1951232340">
    <w:abstractNumId w:val="11"/>
  </w:num>
  <w:num w:numId="21" w16cid:durableId="1860460400">
    <w:abstractNumId w:val="9"/>
  </w:num>
  <w:num w:numId="22" w16cid:durableId="589582735">
    <w:abstractNumId w:val="11"/>
  </w:num>
  <w:num w:numId="23" w16cid:durableId="2009746166">
    <w:abstractNumId w:val="11"/>
  </w:num>
  <w:num w:numId="24" w16cid:durableId="1582912192">
    <w:abstractNumId w:val="11"/>
  </w:num>
  <w:num w:numId="25" w16cid:durableId="1136531726">
    <w:abstractNumId w:val="11"/>
  </w:num>
  <w:num w:numId="26" w16cid:durableId="947855619">
    <w:abstractNumId w:val="9"/>
  </w:num>
  <w:num w:numId="27" w16cid:durableId="119494764">
    <w:abstractNumId w:val="9"/>
  </w:num>
  <w:num w:numId="28" w16cid:durableId="2093232020">
    <w:abstractNumId w:val="9"/>
  </w:num>
  <w:num w:numId="29" w16cid:durableId="223756382">
    <w:abstractNumId w:val="9"/>
  </w:num>
  <w:num w:numId="30" w16cid:durableId="784613170">
    <w:abstractNumId w:val="11"/>
  </w:num>
  <w:num w:numId="31" w16cid:durableId="1685280982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7222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299553">
    <w:abstractNumId w:val="6"/>
  </w:num>
  <w:num w:numId="34" w16cid:durableId="496308968">
    <w:abstractNumId w:val="1"/>
  </w:num>
  <w:num w:numId="35" w16cid:durableId="183255359">
    <w:abstractNumId w:val="3"/>
  </w:num>
  <w:num w:numId="36" w16cid:durableId="1330986991">
    <w:abstractNumId w:val="5"/>
  </w:num>
  <w:num w:numId="37" w16cid:durableId="76207097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jM1NTA0NzGzMDBX0lEKTi0uzszPAykwrQUA4BFAjCwAAAA="/>
  </w:docVars>
  <w:rsids>
    <w:rsidRoot w:val="00D24123"/>
    <w:rsid w:val="00001BC6"/>
    <w:rsid w:val="0000290F"/>
    <w:rsid w:val="00005057"/>
    <w:rsid w:val="0000528B"/>
    <w:rsid w:val="00006D13"/>
    <w:rsid w:val="00012666"/>
    <w:rsid w:val="00016ECC"/>
    <w:rsid w:val="0001797E"/>
    <w:rsid w:val="00021244"/>
    <w:rsid w:val="0002128C"/>
    <w:rsid w:val="00021798"/>
    <w:rsid w:val="000316FF"/>
    <w:rsid w:val="000333D2"/>
    <w:rsid w:val="00033643"/>
    <w:rsid w:val="00036C88"/>
    <w:rsid w:val="00042A57"/>
    <w:rsid w:val="00042DB7"/>
    <w:rsid w:val="00042F9A"/>
    <w:rsid w:val="00050AC4"/>
    <w:rsid w:val="00055B55"/>
    <w:rsid w:val="00066210"/>
    <w:rsid w:val="00067600"/>
    <w:rsid w:val="00072694"/>
    <w:rsid w:val="0008087F"/>
    <w:rsid w:val="00086EB0"/>
    <w:rsid w:val="000905A8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5836"/>
    <w:rsid w:val="000C73CD"/>
    <w:rsid w:val="000D266F"/>
    <w:rsid w:val="000D6DD9"/>
    <w:rsid w:val="000D7720"/>
    <w:rsid w:val="000E13C8"/>
    <w:rsid w:val="000E1639"/>
    <w:rsid w:val="000F0412"/>
    <w:rsid w:val="000F5B69"/>
    <w:rsid w:val="000F6BF4"/>
    <w:rsid w:val="000F78E3"/>
    <w:rsid w:val="001004E9"/>
    <w:rsid w:val="0010445F"/>
    <w:rsid w:val="001102F6"/>
    <w:rsid w:val="0011511F"/>
    <w:rsid w:val="00121E85"/>
    <w:rsid w:val="00125086"/>
    <w:rsid w:val="00126A11"/>
    <w:rsid w:val="00127199"/>
    <w:rsid w:val="001330C2"/>
    <w:rsid w:val="001335B9"/>
    <w:rsid w:val="00133FFD"/>
    <w:rsid w:val="00134909"/>
    <w:rsid w:val="001363FB"/>
    <w:rsid w:val="001372CB"/>
    <w:rsid w:val="00141890"/>
    <w:rsid w:val="00144421"/>
    <w:rsid w:val="00145B2F"/>
    <w:rsid w:val="00150F55"/>
    <w:rsid w:val="0015283C"/>
    <w:rsid w:val="0015670D"/>
    <w:rsid w:val="00156FC1"/>
    <w:rsid w:val="0016310F"/>
    <w:rsid w:val="00171446"/>
    <w:rsid w:val="0017420C"/>
    <w:rsid w:val="00180BDA"/>
    <w:rsid w:val="001838C7"/>
    <w:rsid w:val="00185C31"/>
    <w:rsid w:val="0019218A"/>
    <w:rsid w:val="00192BA6"/>
    <w:rsid w:val="00196BC0"/>
    <w:rsid w:val="00197E97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B684B"/>
    <w:rsid w:val="001C0E41"/>
    <w:rsid w:val="001C2CEF"/>
    <w:rsid w:val="001D3EA4"/>
    <w:rsid w:val="001D6464"/>
    <w:rsid w:val="001E540E"/>
    <w:rsid w:val="001F375B"/>
    <w:rsid w:val="001F3810"/>
    <w:rsid w:val="001F4D30"/>
    <w:rsid w:val="001F59F2"/>
    <w:rsid w:val="002011D8"/>
    <w:rsid w:val="002012E2"/>
    <w:rsid w:val="0020481B"/>
    <w:rsid w:val="00205460"/>
    <w:rsid w:val="00214F16"/>
    <w:rsid w:val="002172B0"/>
    <w:rsid w:val="002216DA"/>
    <w:rsid w:val="002277A7"/>
    <w:rsid w:val="00230B71"/>
    <w:rsid w:val="0023266C"/>
    <w:rsid w:val="0023466A"/>
    <w:rsid w:val="00240A7C"/>
    <w:rsid w:val="002439CB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3B50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D26AF"/>
    <w:rsid w:val="002D32CB"/>
    <w:rsid w:val="002E1263"/>
    <w:rsid w:val="002E1620"/>
    <w:rsid w:val="002E345F"/>
    <w:rsid w:val="002E4C00"/>
    <w:rsid w:val="002E55E8"/>
    <w:rsid w:val="002F5CE6"/>
    <w:rsid w:val="002F75D6"/>
    <w:rsid w:val="00302231"/>
    <w:rsid w:val="003074F4"/>
    <w:rsid w:val="00310694"/>
    <w:rsid w:val="00313FFB"/>
    <w:rsid w:val="003143F8"/>
    <w:rsid w:val="00315672"/>
    <w:rsid w:val="00320FCD"/>
    <w:rsid w:val="00321477"/>
    <w:rsid w:val="00323AA5"/>
    <w:rsid w:val="00325A46"/>
    <w:rsid w:val="0032727C"/>
    <w:rsid w:val="00340447"/>
    <w:rsid w:val="003449FB"/>
    <w:rsid w:val="00350710"/>
    <w:rsid w:val="00353B45"/>
    <w:rsid w:val="003547E1"/>
    <w:rsid w:val="00364A2E"/>
    <w:rsid w:val="00367FD9"/>
    <w:rsid w:val="00374CCA"/>
    <w:rsid w:val="003775E4"/>
    <w:rsid w:val="00385166"/>
    <w:rsid w:val="00386123"/>
    <w:rsid w:val="00386A46"/>
    <w:rsid w:val="00387280"/>
    <w:rsid w:val="00390E61"/>
    <w:rsid w:val="0039784C"/>
    <w:rsid w:val="003A067A"/>
    <w:rsid w:val="003A533A"/>
    <w:rsid w:val="003A7A1A"/>
    <w:rsid w:val="003B3361"/>
    <w:rsid w:val="003C5D7A"/>
    <w:rsid w:val="003D4C83"/>
    <w:rsid w:val="003D6907"/>
    <w:rsid w:val="003E1923"/>
    <w:rsid w:val="003E1D08"/>
    <w:rsid w:val="003E1F87"/>
    <w:rsid w:val="003E2700"/>
    <w:rsid w:val="003E688A"/>
    <w:rsid w:val="003F2964"/>
    <w:rsid w:val="003F508D"/>
    <w:rsid w:val="0041008C"/>
    <w:rsid w:val="0041092E"/>
    <w:rsid w:val="00416B7F"/>
    <w:rsid w:val="0041732F"/>
    <w:rsid w:val="00417B30"/>
    <w:rsid w:val="00425403"/>
    <w:rsid w:val="00435D1A"/>
    <w:rsid w:val="004444F3"/>
    <w:rsid w:val="00445764"/>
    <w:rsid w:val="004465BF"/>
    <w:rsid w:val="0045121E"/>
    <w:rsid w:val="00453D18"/>
    <w:rsid w:val="004552CA"/>
    <w:rsid w:val="00456CE8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A7A45"/>
    <w:rsid w:val="004B2B3B"/>
    <w:rsid w:val="004B78D0"/>
    <w:rsid w:val="004C5F91"/>
    <w:rsid w:val="004C61AE"/>
    <w:rsid w:val="004D0F45"/>
    <w:rsid w:val="004D157A"/>
    <w:rsid w:val="004D6A42"/>
    <w:rsid w:val="004E5B99"/>
    <w:rsid w:val="004F215D"/>
    <w:rsid w:val="004F2364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1227"/>
    <w:rsid w:val="00533A8A"/>
    <w:rsid w:val="005354A2"/>
    <w:rsid w:val="00535788"/>
    <w:rsid w:val="00541042"/>
    <w:rsid w:val="005434A8"/>
    <w:rsid w:val="00543A38"/>
    <w:rsid w:val="00551939"/>
    <w:rsid w:val="005525A5"/>
    <w:rsid w:val="00552810"/>
    <w:rsid w:val="00552AA4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7045"/>
    <w:rsid w:val="005C2CCC"/>
    <w:rsid w:val="005C6F0C"/>
    <w:rsid w:val="005C77A2"/>
    <w:rsid w:val="005D0354"/>
    <w:rsid w:val="005D0C07"/>
    <w:rsid w:val="005D2B06"/>
    <w:rsid w:val="005D65D3"/>
    <w:rsid w:val="005F03B9"/>
    <w:rsid w:val="005F1CB2"/>
    <w:rsid w:val="005F1F07"/>
    <w:rsid w:val="005F46C1"/>
    <w:rsid w:val="00600F56"/>
    <w:rsid w:val="00602556"/>
    <w:rsid w:val="00602C92"/>
    <w:rsid w:val="00603F39"/>
    <w:rsid w:val="00606901"/>
    <w:rsid w:val="006126DC"/>
    <w:rsid w:val="00612F7B"/>
    <w:rsid w:val="00616A82"/>
    <w:rsid w:val="00620E34"/>
    <w:rsid w:val="0062380E"/>
    <w:rsid w:val="00625262"/>
    <w:rsid w:val="00631A8E"/>
    <w:rsid w:val="00635076"/>
    <w:rsid w:val="00641613"/>
    <w:rsid w:val="00646D66"/>
    <w:rsid w:val="00651304"/>
    <w:rsid w:val="0065167F"/>
    <w:rsid w:val="00651A58"/>
    <w:rsid w:val="00653107"/>
    <w:rsid w:val="00656D0C"/>
    <w:rsid w:val="006609DC"/>
    <w:rsid w:val="0066416F"/>
    <w:rsid w:val="00664DFD"/>
    <w:rsid w:val="00667641"/>
    <w:rsid w:val="006709A3"/>
    <w:rsid w:val="006709D8"/>
    <w:rsid w:val="0067252E"/>
    <w:rsid w:val="00675483"/>
    <w:rsid w:val="00675E8A"/>
    <w:rsid w:val="00677B9B"/>
    <w:rsid w:val="00680703"/>
    <w:rsid w:val="00684785"/>
    <w:rsid w:val="00684B5B"/>
    <w:rsid w:val="006852B0"/>
    <w:rsid w:val="00685E1B"/>
    <w:rsid w:val="00693782"/>
    <w:rsid w:val="006942F5"/>
    <w:rsid w:val="006977B8"/>
    <w:rsid w:val="006A2757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057B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5FFA"/>
    <w:rsid w:val="00737075"/>
    <w:rsid w:val="00742AF8"/>
    <w:rsid w:val="007450CF"/>
    <w:rsid w:val="00746E47"/>
    <w:rsid w:val="00752C28"/>
    <w:rsid w:val="007539E0"/>
    <w:rsid w:val="0075587D"/>
    <w:rsid w:val="00764AB5"/>
    <w:rsid w:val="00764DBD"/>
    <w:rsid w:val="0076531E"/>
    <w:rsid w:val="007661FE"/>
    <w:rsid w:val="00773457"/>
    <w:rsid w:val="007748AA"/>
    <w:rsid w:val="007755BA"/>
    <w:rsid w:val="00776A7E"/>
    <w:rsid w:val="00777839"/>
    <w:rsid w:val="007808DE"/>
    <w:rsid w:val="00787D17"/>
    <w:rsid w:val="00791163"/>
    <w:rsid w:val="00791844"/>
    <w:rsid w:val="00796DC1"/>
    <w:rsid w:val="007A1661"/>
    <w:rsid w:val="007A6476"/>
    <w:rsid w:val="007A6773"/>
    <w:rsid w:val="007A7943"/>
    <w:rsid w:val="007B47E4"/>
    <w:rsid w:val="007B5E0D"/>
    <w:rsid w:val="007C02CC"/>
    <w:rsid w:val="007C0526"/>
    <w:rsid w:val="007D707F"/>
    <w:rsid w:val="007D7C11"/>
    <w:rsid w:val="007E4717"/>
    <w:rsid w:val="007E7527"/>
    <w:rsid w:val="007F352B"/>
    <w:rsid w:val="007F4E0E"/>
    <w:rsid w:val="007F636B"/>
    <w:rsid w:val="00800906"/>
    <w:rsid w:val="00802336"/>
    <w:rsid w:val="008033CF"/>
    <w:rsid w:val="008034D4"/>
    <w:rsid w:val="00814D66"/>
    <w:rsid w:val="008166F3"/>
    <w:rsid w:val="00817E4E"/>
    <w:rsid w:val="00823A6D"/>
    <w:rsid w:val="00824677"/>
    <w:rsid w:val="00827242"/>
    <w:rsid w:val="00840577"/>
    <w:rsid w:val="00841A49"/>
    <w:rsid w:val="008421B9"/>
    <w:rsid w:val="00843475"/>
    <w:rsid w:val="008458B2"/>
    <w:rsid w:val="0084623F"/>
    <w:rsid w:val="0084700A"/>
    <w:rsid w:val="00850937"/>
    <w:rsid w:val="00851169"/>
    <w:rsid w:val="008529A6"/>
    <w:rsid w:val="00852E36"/>
    <w:rsid w:val="0085499E"/>
    <w:rsid w:val="00860BC3"/>
    <w:rsid w:val="00861931"/>
    <w:rsid w:val="00864758"/>
    <w:rsid w:val="008672C5"/>
    <w:rsid w:val="0087584E"/>
    <w:rsid w:val="0087725B"/>
    <w:rsid w:val="008775A4"/>
    <w:rsid w:val="00881275"/>
    <w:rsid w:val="00884A9A"/>
    <w:rsid w:val="008959C4"/>
    <w:rsid w:val="008A48D4"/>
    <w:rsid w:val="008A5F1A"/>
    <w:rsid w:val="008A68DE"/>
    <w:rsid w:val="008B1CA4"/>
    <w:rsid w:val="008B2B62"/>
    <w:rsid w:val="008B72C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267D"/>
    <w:rsid w:val="008E3AFD"/>
    <w:rsid w:val="008F0531"/>
    <w:rsid w:val="008F0787"/>
    <w:rsid w:val="008F54A4"/>
    <w:rsid w:val="008F65AF"/>
    <w:rsid w:val="0090154A"/>
    <w:rsid w:val="0090458C"/>
    <w:rsid w:val="0091234C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5E92"/>
    <w:rsid w:val="00967FFB"/>
    <w:rsid w:val="009747EF"/>
    <w:rsid w:val="00975F87"/>
    <w:rsid w:val="0098092B"/>
    <w:rsid w:val="009845C9"/>
    <w:rsid w:val="009974FC"/>
    <w:rsid w:val="009978E0"/>
    <w:rsid w:val="009A018D"/>
    <w:rsid w:val="009A189B"/>
    <w:rsid w:val="009B0C40"/>
    <w:rsid w:val="009B243F"/>
    <w:rsid w:val="009B4E24"/>
    <w:rsid w:val="009B5FB4"/>
    <w:rsid w:val="009B6180"/>
    <w:rsid w:val="009B6B00"/>
    <w:rsid w:val="009C67A1"/>
    <w:rsid w:val="009D008E"/>
    <w:rsid w:val="009D41D1"/>
    <w:rsid w:val="009D6244"/>
    <w:rsid w:val="009D6536"/>
    <w:rsid w:val="009D6B7E"/>
    <w:rsid w:val="009E2CAE"/>
    <w:rsid w:val="009F106E"/>
    <w:rsid w:val="009F108F"/>
    <w:rsid w:val="009F26B0"/>
    <w:rsid w:val="00A01BC5"/>
    <w:rsid w:val="00A04612"/>
    <w:rsid w:val="00A05208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D32"/>
    <w:rsid w:val="00A426EF"/>
    <w:rsid w:val="00A47B37"/>
    <w:rsid w:val="00A5150A"/>
    <w:rsid w:val="00A528D4"/>
    <w:rsid w:val="00A57847"/>
    <w:rsid w:val="00A6218F"/>
    <w:rsid w:val="00A62572"/>
    <w:rsid w:val="00A63703"/>
    <w:rsid w:val="00A67A26"/>
    <w:rsid w:val="00A67B1A"/>
    <w:rsid w:val="00A70EFD"/>
    <w:rsid w:val="00A71C6A"/>
    <w:rsid w:val="00A72165"/>
    <w:rsid w:val="00A739A4"/>
    <w:rsid w:val="00A76D6C"/>
    <w:rsid w:val="00A920E2"/>
    <w:rsid w:val="00A9215D"/>
    <w:rsid w:val="00A9685E"/>
    <w:rsid w:val="00A97621"/>
    <w:rsid w:val="00AA461F"/>
    <w:rsid w:val="00AA4CF9"/>
    <w:rsid w:val="00AA675E"/>
    <w:rsid w:val="00AA6B97"/>
    <w:rsid w:val="00AB3E69"/>
    <w:rsid w:val="00AC1BF5"/>
    <w:rsid w:val="00AD347D"/>
    <w:rsid w:val="00AD76B6"/>
    <w:rsid w:val="00AE1A2F"/>
    <w:rsid w:val="00AE5EDF"/>
    <w:rsid w:val="00B12F5C"/>
    <w:rsid w:val="00B155AF"/>
    <w:rsid w:val="00B158C0"/>
    <w:rsid w:val="00B25013"/>
    <w:rsid w:val="00B255C4"/>
    <w:rsid w:val="00B25AA7"/>
    <w:rsid w:val="00B2661A"/>
    <w:rsid w:val="00B311C0"/>
    <w:rsid w:val="00B3290D"/>
    <w:rsid w:val="00B33C25"/>
    <w:rsid w:val="00B34567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118F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C755F"/>
    <w:rsid w:val="00BD51ED"/>
    <w:rsid w:val="00BE62A1"/>
    <w:rsid w:val="00BE661E"/>
    <w:rsid w:val="00BE6724"/>
    <w:rsid w:val="00BE6E20"/>
    <w:rsid w:val="00BE7803"/>
    <w:rsid w:val="00BF0A4E"/>
    <w:rsid w:val="00BF0B26"/>
    <w:rsid w:val="00BF11D8"/>
    <w:rsid w:val="00BF5880"/>
    <w:rsid w:val="00C0743F"/>
    <w:rsid w:val="00C1068C"/>
    <w:rsid w:val="00C14522"/>
    <w:rsid w:val="00C15A81"/>
    <w:rsid w:val="00C17E05"/>
    <w:rsid w:val="00C20A60"/>
    <w:rsid w:val="00C21889"/>
    <w:rsid w:val="00C31980"/>
    <w:rsid w:val="00C364D6"/>
    <w:rsid w:val="00C468E9"/>
    <w:rsid w:val="00C54016"/>
    <w:rsid w:val="00C5556E"/>
    <w:rsid w:val="00C61E5B"/>
    <w:rsid w:val="00C628CD"/>
    <w:rsid w:val="00C67620"/>
    <w:rsid w:val="00C71FDF"/>
    <w:rsid w:val="00C73069"/>
    <w:rsid w:val="00C74B02"/>
    <w:rsid w:val="00C75B71"/>
    <w:rsid w:val="00C806BD"/>
    <w:rsid w:val="00C84BDE"/>
    <w:rsid w:val="00C855AC"/>
    <w:rsid w:val="00C8595C"/>
    <w:rsid w:val="00C91E62"/>
    <w:rsid w:val="00C93D9B"/>
    <w:rsid w:val="00C947EB"/>
    <w:rsid w:val="00C94F7A"/>
    <w:rsid w:val="00CA214D"/>
    <w:rsid w:val="00CA619C"/>
    <w:rsid w:val="00CA7954"/>
    <w:rsid w:val="00CB0228"/>
    <w:rsid w:val="00CB2D83"/>
    <w:rsid w:val="00CB30F6"/>
    <w:rsid w:val="00CB340C"/>
    <w:rsid w:val="00CB4CA9"/>
    <w:rsid w:val="00CB5ED7"/>
    <w:rsid w:val="00CC0243"/>
    <w:rsid w:val="00CC26A0"/>
    <w:rsid w:val="00CD0330"/>
    <w:rsid w:val="00CE35FF"/>
    <w:rsid w:val="00CE726E"/>
    <w:rsid w:val="00D00FD3"/>
    <w:rsid w:val="00D06641"/>
    <w:rsid w:val="00D12F98"/>
    <w:rsid w:val="00D13A78"/>
    <w:rsid w:val="00D14994"/>
    <w:rsid w:val="00D20295"/>
    <w:rsid w:val="00D227ED"/>
    <w:rsid w:val="00D24123"/>
    <w:rsid w:val="00D262EC"/>
    <w:rsid w:val="00D265A6"/>
    <w:rsid w:val="00D2677A"/>
    <w:rsid w:val="00D267A7"/>
    <w:rsid w:val="00D31DFB"/>
    <w:rsid w:val="00D32202"/>
    <w:rsid w:val="00D351ED"/>
    <w:rsid w:val="00D41211"/>
    <w:rsid w:val="00D45E72"/>
    <w:rsid w:val="00D47E85"/>
    <w:rsid w:val="00D60180"/>
    <w:rsid w:val="00D64672"/>
    <w:rsid w:val="00D64DA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44C"/>
    <w:rsid w:val="00DB2F66"/>
    <w:rsid w:val="00DB2F71"/>
    <w:rsid w:val="00DB7C40"/>
    <w:rsid w:val="00DC0261"/>
    <w:rsid w:val="00DC4402"/>
    <w:rsid w:val="00DD0EE9"/>
    <w:rsid w:val="00DD3795"/>
    <w:rsid w:val="00DD44E7"/>
    <w:rsid w:val="00DD6556"/>
    <w:rsid w:val="00DF39BF"/>
    <w:rsid w:val="00E01F9D"/>
    <w:rsid w:val="00E030CF"/>
    <w:rsid w:val="00E0381A"/>
    <w:rsid w:val="00E13BE6"/>
    <w:rsid w:val="00E1476B"/>
    <w:rsid w:val="00E227A4"/>
    <w:rsid w:val="00E23896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2C98"/>
    <w:rsid w:val="00E737AF"/>
    <w:rsid w:val="00E73FD4"/>
    <w:rsid w:val="00E74DAB"/>
    <w:rsid w:val="00E77233"/>
    <w:rsid w:val="00E80F7A"/>
    <w:rsid w:val="00E811D3"/>
    <w:rsid w:val="00E82125"/>
    <w:rsid w:val="00E92621"/>
    <w:rsid w:val="00E92825"/>
    <w:rsid w:val="00E95523"/>
    <w:rsid w:val="00E9717A"/>
    <w:rsid w:val="00EA37CC"/>
    <w:rsid w:val="00EA3AD0"/>
    <w:rsid w:val="00EA3E01"/>
    <w:rsid w:val="00EA75CA"/>
    <w:rsid w:val="00EA7D0C"/>
    <w:rsid w:val="00EB1EB3"/>
    <w:rsid w:val="00EB5CC8"/>
    <w:rsid w:val="00EB6153"/>
    <w:rsid w:val="00EC0E31"/>
    <w:rsid w:val="00EC104B"/>
    <w:rsid w:val="00EC22A4"/>
    <w:rsid w:val="00EC6623"/>
    <w:rsid w:val="00ED00B7"/>
    <w:rsid w:val="00ED4480"/>
    <w:rsid w:val="00ED7438"/>
    <w:rsid w:val="00EE0495"/>
    <w:rsid w:val="00EE6312"/>
    <w:rsid w:val="00EF1918"/>
    <w:rsid w:val="00EF239F"/>
    <w:rsid w:val="00EF24E6"/>
    <w:rsid w:val="00F00AF2"/>
    <w:rsid w:val="00F03A84"/>
    <w:rsid w:val="00F13CAE"/>
    <w:rsid w:val="00F14701"/>
    <w:rsid w:val="00F172A3"/>
    <w:rsid w:val="00F21220"/>
    <w:rsid w:val="00F26472"/>
    <w:rsid w:val="00F26BDA"/>
    <w:rsid w:val="00F26D61"/>
    <w:rsid w:val="00F26E82"/>
    <w:rsid w:val="00F30BBC"/>
    <w:rsid w:val="00F32E0C"/>
    <w:rsid w:val="00F32F4E"/>
    <w:rsid w:val="00F34679"/>
    <w:rsid w:val="00F34C75"/>
    <w:rsid w:val="00F41205"/>
    <w:rsid w:val="00F41E11"/>
    <w:rsid w:val="00F43005"/>
    <w:rsid w:val="00F47E1D"/>
    <w:rsid w:val="00F507D1"/>
    <w:rsid w:val="00F519CD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5BBB"/>
    <w:rsid w:val="00F76A4B"/>
    <w:rsid w:val="00F80E51"/>
    <w:rsid w:val="00F81366"/>
    <w:rsid w:val="00F81393"/>
    <w:rsid w:val="00F8370E"/>
    <w:rsid w:val="00F91892"/>
    <w:rsid w:val="00FB656B"/>
    <w:rsid w:val="00FB6CC3"/>
    <w:rsid w:val="00FC0403"/>
    <w:rsid w:val="00FC2BCA"/>
    <w:rsid w:val="00FC5EC6"/>
    <w:rsid w:val="00FC6E6E"/>
    <w:rsid w:val="00FC7F7F"/>
    <w:rsid w:val="00FD19C1"/>
    <w:rsid w:val="00FD3D94"/>
    <w:rsid w:val="00FD40CB"/>
    <w:rsid w:val="00FD4BEF"/>
    <w:rsid w:val="00FD70DB"/>
    <w:rsid w:val="00FF1988"/>
    <w:rsid w:val="00FF5085"/>
    <w:rsid w:val="00FF6B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581D7"/>
  <w15:docId w15:val="{84970ABE-1BC9-4D72-8CDE-AF6CE78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97621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1363FB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3FB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3361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B3361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884A9A"/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C0743F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1838C7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1330C2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2E4C00"/>
    <w:pPr>
      <w:tabs>
        <w:tab w:val="right" w:pos="8222"/>
      </w:tabs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66416F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C0743F"/>
    <w:pPr>
      <w:numPr>
        <w:ilvl w:val="0"/>
        <w:numId w:val="29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C0743F"/>
    <w:pPr>
      <w:numPr>
        <w:ilvl w:val="1"/>
        <w:numId w:val="29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C0743F"/>
    <w:pPr>
      <w:numPr>
        <w:ilvl w:val="2"/>
      </w:numPr>
    </w:pPr>
  </w:style>
  <w:style w:type="numbering" w:customStyle="1" w:styleId="DPEBullets">
    <w:name w:val="DPE Bullets"/>
    <w:uiPriority w:val="99"/>
    <w:rsid w:val="00C0743F"/>
    <w:pPr>
      <w:numPr>
        <w:numId w:val="6"/>
      </w:numPr>
    </w:pPr>
  </w:style>
  <w:style w:type="numbering" w:customStyle="1" w:styleId="DPELists">
    <w:name w:val="DPE Lists"/>
    <w:uiPriority w:val="99"/>
    <w:rsid w:val="00C0743F"/>
    <w:pPr>
      <w:numPr>
        <w:numId w:val="17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C0743F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C0743F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1838C7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C0743F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C0743F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C0743F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C0743F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C0743F"/>
    <w:pPr>
      <w:numPr>
        <w:numId w:val="30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QuestionText">
    <w:name w:val="Question Text"/>
    <w:basedOn w:val="Heading2"/>
    <w:next w:val="BodyText"/>
    <w:link w:val="QuestionTextChar"/>
    <w:rsid w:val="00CE726E"/>
    <w:pPr>
      <w:pBdr>
        <w:top w:val="none" w:sz="0" w:space="0" w:color="auto"/>
      </w:pBdr>
      <w:suppressAutoHyphens/>
      <w:autoSpaceDE w:val="0"/>
      <w:autoSpaceDN w:val="0"/>
      <w:adjustRightInd w:val="0"/>
      <w:textAlignment w:val="center"/>
    </w:pPr>
    <w:rPr>
      <w:sz w:val="24"/>
      <w:szCs w:val="30"/>
    </w:rPr>
  </w:style>
  <w:style w:type="character" w:customStyle="1" w:styleId="QuestionTextChar">
    <w:name w:val="Question Text Char"/>
    <w:basedOn w:val="Heading2Char"/>
    <w:link w:val="QuestionText"/>
    <w:rsid w:val="00CE726E"/>
    <w:rPr>
      <w:rFonts w:asciiTheme="majorHAnsi" w:hAnsiTheme="majorHAnsi" w:cs="ArialMT"/>
      <w:bCs/>
      <w:color w:val="002664" w:themeColor="background2"/>
      <w:sz w:val="24"/>
      <w:szCs w:val="30"/>
      <w:lang w:val="en-GB"/>
    </w:rPr>
  </w:style>
  <w:style w:type="paragraph" w:customStyle="1" w:styleId="HeaderTitle2">
    <w:name w:val="Header Title 2"/>
    <w:basedOn w:val="HeaderTitle"/>
    <w:link w:val="HeaderTitle2Char"/>
    <w:rsid w:val="003B3361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3B3361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CA214D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CA214D"/>
    <w:pPr>
      <w:numPr>
        <w:numId w:val="15"/>
      </w:numPr>
    </w:pPr>
  </w:style>
  <w:style w:type="paragraph" w:customStyle="1" w:styleId="CalloutBullet1">
    <w:name w:val="Callout Bullet 1"/>
    <w:basedOn w:val="CalloutList1"/>
    <w:uiPriority w:val="22"/>
    <w:qFormat/>
    <w:rsid w:val="00CA214D"/>
    <w:pPr>
      <w:numPr>
        <w:numId w:val="12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CA214D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CA214D"/>
    <w:pPr>
      <w:numPr>
        <w:ilvl w:val="2"/>
      </w:numPr>
    </w:pPr>
  </w:style>
  <w:style w:type="numbering" w:customStyle="1" w:styleId="CalloutBullets">
    <w:name w:val="Callout Bullets"/>
    <w:uiPriority w:val="99"/>
    <w:rsid w:val="00CA214D"/>
    <w:pPr>
      <w:numPr>
        <w:numId w:val="13"/>
      </w:numPr>
    </w:pPr>
  </w:style>
  <w:style w:type="paragraph" w:customStyle="1" w:styleId="CalloutHeading">
    <w:name w:val="Callout Heading"/>
    <w:basedOn w:val="Normal"/>
    <w:uiPriority w:val="22"/>
    <w:qFormat/>
    <w:rsid w:val="00CA214D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CA214D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CA214D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CA214D"/>
    <w:pPr>
      <w:numPr>
        <w:ilvl w:val="2"/>
      </w:numPr>
    </w:pPr>
  </w:style>
  <w:style w:type="paragraph" w:customStyle="1" w:styleId="TableBullet">
    <w:name w:val="Table Bullet"/>
    <w:basedOn w:val="ListBullet"/>
    <w:link w:val="TableBulletChar"/>
    <w:uiPriority w:val="3"/>
    <w:qFormat/>
    <w:rsid w:val="00C0743F"/>
    <w:pPr>
      <w:ind w:left="227" w:hanging="227"/>
    </w:pPr>
    <w:rPr>
      <w:sz w:val="20"/>
    </w:rPr>
  </w:style>
  <w:style w:type="character" w:customStyle="1" w:styleId="TableBulletChar">
    <w:name w:val="Table Bullet Char"/>
    <w:basedOn w:val="DefaultParagraphFont"/>
    <w:link w:val="TableBullet"/>
    <w:uiPriority w:val="3"/>
    <w:rsid w:val="00C0743F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C0743F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C0743F"/>
    <w:rPr>
      <w:rFonts w:ascii="Public Sans Light" w:hAnsi="Public Sans Light"/>
    </w:r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C0743F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C0743F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C0743F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C0743F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C0743F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C0743F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C0743F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C0743F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C0743F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C0743F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C0743F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C0743F"/>
    <w:rPr>
      <w:rFonts w:ascii="Public Sans Light" w:hAnsi="Public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CB2D8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2D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B7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2C2"/>
    <w:pPr>
      <w:spacing w:before="0" w:after="160" w:line="240" w:lineRule="auto"/>
    </w:pPr>
    <w:rPr>
      <w:rFonts w:eastAsia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2C2"/>
    <w:rPr>
      <w:rFonts w:eastAsiaTheme="minorHAnsi" w:cstheme="min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customXml" Target="/customXML/item7.xml" Id="R06b1ab73614149e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vironmentnswgov.sharepoint.com/sites/Home/Documents/Templates/Masterbrand%20corporate%20templates%20DPHI/DPHI_MC_FAQ_V1_0.dotx?OR=81dd2b71-fb82-4b33-ac71-fed46bf0f87a&amp;CID=05738da1-605c-4000-e08e-f75a3c61021d&amp;CT=17427671066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47553EA39B425B9DE5D552B000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2201-EC5B-49C6-8332-85FAB84B4A6B}"/>
      </w:docPartPr>
      <w:docPartBody>
        <w:p w:rsidR="00257666" w:rsidRDefault="00A66145" w:rsidP="00A66145">
          <w:pPr>
            <w:pStyle w:val="CE47553EA39B425B9DE5D552B0009D986"/>
          </w:pPr>
          <w:r w:rsidRPr="00021244">
            <w:rPr>
              <w:rStyle w:val="PlaceholderText"/>
              <w:color w:val="808080" w:themeColor="background1" w:themeShade="80"/>
            </w:rPr>
            <w:t>&lt;Add Month and Year&gt;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3C7B-D3B5-4981-940C-C9C863577B38}"/>
      </w:docPartPr>
      <w:docPartBody>
        <w:p w:rsidR="00257666" w:rsidRDefault="00351C5C">
          <w:r w:rsidRPr="00363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51CF6EBFD4BA2A7ACD69E762C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DCFA-E8E7-4CDA-AE5B-A8B6BD7A82F4}"/>
      </w:docPartPr>
      <w:docPartBody>
        <w:p w:rsidR="00257666" w:rsidRDefault="00A66145" w:rsidP="00A66145">
          <w:pPr>
            <w:pStyle w:val="49451CF6EBFD4BA2A7ACD69E762C018D6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46ADB7BA2A5946C681A5DA542E0D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F01B-0577-467D-9E96-CFEB3984F713}"/>
      </w:docPartPr>
      <w:docPartBody>
        <w:p w:rsidR="00257666" w:rsidRDefault="00A66145" w:rsidP="00A66145">
          <w:pPr>
            <w:pStyle w:val="46ADB7BA2A5946C681A5DA542E0D7A656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0DA5FE395A64E83A9B46E005998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4A93-8A7E-4562-A12F-E14B291B0CAA}"/>
      </w:docPartPr>
      <w:docPartBody>
        <w:p w:rsidR="00257666" w:rsidRDefault="00A66145" w:rsidP="00A66145">
          <w:pPr>
            <w:pStyle w:val="30DA5FE395A64E83A9B46E0059987426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70527A7FA59E4FB987BF5E8B2261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50BC-6737-4412-9735-D8C46890107F}"/>
      </w:docPartPr>
      <w:docPartBody>
        <w:p w:rsidR="00257666" w:rsidRDefault="00A66145" w:rsidP="00A66145">
          <w:pPr>
            <w:pStyle w:val="70527A7FA59E4FB987BF5E8B2261617A6"/>
          </w:pPr>
          <w:r w:rsidRPr="00CB2D83">
            <w:t xml:space="preserve">     </w:t>
          </w:r>
        </w:p>
      </w:docPartBody>
    </w:docPart>
    <w:docPart>
      <w:docPartPr>
        <w:name w:val="33EB68A2D75D4CB1847835059751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3A1E-B07F-40DA-AC2F-B105786F827A}"/>
      </w:docPartPr>
      <w:docPartBody>
        <w:p w:rsidR="00257666" w:rsidRDefault="00A66145" w:rsidP="00A66145">
          <w:pPr>
            <w:pStyle w:val="33EB68A2D75D4CB1847835059751BEC36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B1AF31F2BAD4B8B9145E7464784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F822-07F3-40BF-803A-3F30B7B89F20}"/>
      </w:docPartPr>
      <w:docPartBody>
        <w:p w:rsidR="00257666" w:rsidRDefault="00A66145" w:rsidP="00A66145">
          <w:pPr>
            <w:pStyle w:val="3B1AF31F2BAD4B8B9145E74647847CA06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B5700F1CC4B54BB29BE25399BCAC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DF2D3-D655-4327-AB73-EB8B438A0CC0}"/>
      </w:docPartPr>
      <w:docPartBody>
        <w:p w:rsidR="00257666" w:rsidRDefault="00A66145" w:rsidP="00A66145">
          <w:pPr>
            <w:pStyle w:val="B5700F1CC4B54BB29BE25399BCAC2B9D6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1195B9E386664AD2968922E5933D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D800-B048-49A4-AC48-5092F79A0EDC}"/>
      </w:docPartPr>
      <w:docPartBody>
        <w:p w:rsidR="00257666" w:rsidRDefault="00A66145" w:rsidP="00A66145">
          <w:pPr>
            <w:pStyle w:val="1195B9E386664AD2968922E5933D874B6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E8B80CB622554795ABECCC09BF47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5D58-FB23-4D81-B8BC-37067377A450}"/>
      </w:docPartPr>
      <w:docPartBody>
        <w:p w:rsidR="00257666" w:rsidRDefault="00A66145" w:rsidP="00A66145">
          <w:pPr>
            <w:pStyle w:val="E8B80CB622554795ABECCC09BF47FB9E6"/>
          </w:pPr>
          <w:r w:rsidRPr="00CB2D83">
            <w:tab/>
            <w:t xml:space="preserve">           </w:t>
          </w:r>
        </w:p>
      </w:docPartBody>
    </w:docPart>
    <w:docPart>
      <w:docPartPr>
        <w:name w:val="32B80551938E47699DA27AF36F5C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E809-1D8D-4908-A680-B6AFA714BF42}"/>
      </w:docPartPr>
      <w:docPartBody>
        <w:p w:rsidR="00257666" w:rsidRDefault="00A66145" w:rsidP="00A66145">
          <w:pPr>
            <w:pStyle w:val="32B80551938E47699DA27AF36F5C780A6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D434239B43F04BD0ADBA48827722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A935-B044-433F-B13F-72AD26B976D0}"/>
      </w:docPartPr>
      <w:docPartBody>
        <w:p w:rsidR="00257666" w:rsidRDefault="00A66145" w:rsidP="00A66145">
          <w:pPr>
            <w:pStyle w:val="D434239B43F04BD0ADBA4882772273186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29D8BD0023AE48ECA731BD0F77D4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037B-48AD-4BE2-BEE8-02B25C1655BE}"/>
      </w:docPartPr>
      <w:docPartBody>
        <w:p w:rsidR="00257666" w:rsidRDefault="00A66145" w:rsidP="00A66145">
          <w:pPr>
            <w:pStyle w:val="29D8BD0023AE48ECA731BD0F77D4762E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B175D45F6FC9440C8626EFFE25DC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6A83-C466-4946-94CC-E7DE2AC50B87}"/>
      </w:docPartPr>
      <w:docPartBody>
        <w:p w:rsidR="00257666" w:rsidRDefault="00A66145" w:rsidP="00A66145">
          <w:pPr>
            <w:pStyle w:val="B175D45F6FC9440C8626EFFE25DC1D126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C5E91F9637FE40B88EDB66C7007A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121E-2BAD-43F3-B928-F4D47E962AEB}"/>
      </w:docPartPr>
      <w:docPartBody>
        <w:p w:rsidR="00257666" w:rsidRDefault="00A66145" w:rsidP="00A66145">
          <w:pPr>
            <w:pStyle w:val="C5E91F9637FE40B88EDB66C7007A067A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67F69FBD86734333BB66EB4F6E75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0F4D-4322-4B51-A4DD-A8B8D20CD0EF}"/>
      </w:docPartPr>
      <w:docPartBody>
        <w:p w:rsidR="002163E1" w:rsidRDefault="00A66145" w:rsidP="00A66145">
          <w:pPr>
            <w:pStyle w:val="67F69FBD86734333BB66EB4F6E75A67A5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AB04606AF4704EFA95052E862104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6B4A-73CD-4E4D-802E-31B4AE13E1E0}"/>
      </w:docPartPr>
      <w:docPartBody>
        <w:p w:rsidR="002163E1" w:rsidRDefault="00A66145" w:rsidP="00A66145">
          <w:pPr>
            <w:pStyle w:val="AB04606AF4704EFA95052E8621043F415"/>
          </w:pPr>
          <w:r w:rsidRPr="00CB2D83">
            <w:tab/>
            <w:t xml:space="preserve">           </w:t>
          </w:r>
        </w:p>
      </w:docPartBody>
    </w:docPart>
    <w:docPart>
      <w:docPartPr>
        <w:name w:val="8EEE3469056E42C181C189C02A39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99A7-438B-4503-976A-91AEE138E522}"/>
      </w:docPartPr>
      <w:docPartBody>
        <w:p w:rsidR="002163E1" w:rsidRDefault="00A66145" w:rsidP="00A66145">
          <w:pPr>
            <w:pStyle w:val="8EEE3469056E42C181C189C02A39F7D55"/>
          </w:pPr>
          <w:r w:rsidRPr="00CB2D83">
            <w:tab/>
            <w:t xml:space="preserve"> </w:t>
          </w:r>
        </w:p>
      </w:docPartBody>
    </w:docPart>
    <w:docPart>
      <w:docPartPr>
        <w:name w:val="4C954A4449EE49C39D963B8C187B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35304-FAC1-4A7E-B70D-6D7FD0F3BC68}"/>
      </w:docPartPr>
      <w:docPartBody>
        <w:p w:rsidR="002163E1" w:rsidRDefault="00A66145" w:rsidP="00A66145">
          <w:pPr>
            <w:pStyle w:val="4C954A4449EE49C39D963B8C187BED475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46037110EDE14918B46EBA72EA8C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501D-9359-49DB-8E04-A1BA3FD282F8}"/>
      </w:docPartPr>
      <w:docPartBody>
        <w:p w:rsidR="002163E1" w:rsidRDefault="00A66145" w:rsidP="00A66145">
          <w:pPr>
            <w:pStyle w:val="46037110EDE14918B46EBA72EA8CDE0E5"/>
          </w:pPr>
          <w:r w:rsidRPr="00CB2D83">
            <w:tab/>
            <w:t xml:space="preserve">           </w:t>
          </w:r>
        </w:p>
      </w:docPartBody>
    </w:docPart>
    <w:docPart>
      <w:docPartPr>
        <w:name w:val="41C3AA7FBA204DAA83A040AD328B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DDD6-7B24-4AA5-957B-B7FFDE461199}"/>
      </w:docPartPr>
      <w:docPartBody>
        <w:p w:rsidR="002163E1" w:rsidRDefault="00A66145" w:rsidP="00A66145">
          <w:pPr>
            <w:pStyle w:val="41C3AA7FBA204DAA83A040AD328BFFA15"/>
          </w:pPr>
          <w:r w:rsidRPr="00CB2D83">
            <w:tab/>
            <w:t xml:space="preserve"> </w:t>
          </w:r>
        </w:p>
      </w:docPartBody>
    </w:docPart>
    <w:docPart>
      <w:docPartPr>
        <w:name w:val="4F417591426B4498B93677F9A2675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17B3-07BE-4185-A77D-8FECBC1C1A6D}"/>
      </w:docPartPr>
      <w:docPartBody>
        <w:p w:rsidR="002163E1" w:rsidRDefault="00A66145" w:rsidP="00A66145">
          <w:pPr>
            <w:pStyle w:val="4F417591426B4498B93677F9A2675100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0162AFBE9E36401DB6A28A74D0C6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C3AC-4AED-4207-87BA-B559E9FA15EE}"/>
      </w:docPartPr>
      <w:docPartBody>
        <w:p w:rsidR="002163E1" w:rsidRDefault="00A66145" w:rsidP="00A66145">
          <w:pPr>
            <w:pStyle w:val="0162AFBE9E36401DB6A28A74D0C680A7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82775773EA754BE08CD38841AEE2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B9AC-FC42-47ED-A513-FA4ADD2E98AD}"/>
      </w:docPartPr>
      <w:docPartBody>
        <w:p w:rsidR="002163E1" w:rsidRDefault="00A66145" w:rsidP="00A66145">
          <w:pPr>
            <w:pStyle w:val="82775773EA754BE08CD38841AEE2C674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4E4F9616797441B7A6D302082065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50C8-B1DB-4E60-9827-A96D19974B5A}"/>
      </w:docPartPr>
      <w:docPartBody>
        <w:p w:rsidR="002163E1" w:rsidRDefault="00A66145" w:rsidP="00A66145">
          <w:pPr>
            <w:pStyle w:val="4E4F9616797441B7A6D3020820650B34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E8276EA45A0D47FCBDEE29ADCA72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3030-6569-4DC6-B391-59967A22AEDC}"/>
      </w:docPartPr>
      <w:docPartBody>
        <w:p w:rsidR="002163E1" w:rsidRDefault="00A66145" w:rsidP="00A66145">
          <w:pPr>
            <w:pStyle w:val="E8276EA45A0D47FCBDEE29ADCA7210EC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80F7C1D481214CD2901A33AE4400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FA0A-1F18-4D01-BDBF-C8B95E62E877}"/>
      </w:docPartPr>
      <w:docPartBody>
        <w:p w:rsidR="002163E1" w:rsidRDefault="00A66145" w:rsidP="00A66145">
          <w:pPr>
            <w:pStyle w:val="80F7C1D481214CD2901A33AE4400A167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D5EAC40AC1A34000AE8BD12E656D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239C-1110-439A-B8BA-1C060E66D0B7}"/>
      </w:docPartPr>
      <w:docPartBody>
        <w:p w:rsidR="002163E1" w:rsidRDefault="00A66145" w:rsidP="00A66145">
          <w:pPr>
            <w:pStyle w:val="D5EAC40AC1A34000AE8BD12E656D37F9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3413F0E626BB480382B2492D2C59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8DA1-FA01-4AAB-AD48-92906DA9CD22}"/>
      </w:docPartPr>
      <w:docPartBody>
        <w:p w:rsidR="002163E1" w:rsidRDefault="00A66145" w:rsidP="00A66145">
          <w:pPr>
            <w:pStyle w:val="3413F0E626BB480382B2492D2C59C235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4B5647B59BE748F8AF8371A8C237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3228-D055-4A58-89C0-8F7CED423961}"/>
      </w:docPartPr>
      <w:docPartBody>
        <w:p w:rsidR="002163E1" w:rsidRDefault="00A66145" w:rsidP="00A66145">
          <w:pPr>
            <w:pStyle w:val="4B5647B59BE748F8AF8371A8C2372252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9A24ED569AA04D1A8443788E5967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2EA2-970E-47A2-AD24-7716CE6A77A5}"/>
      </w:docPartPr>
      <w:docPartBody>
        <w:p w:rsidR="002163E1" w:rsidRDefault="00A66145" w:rsidP="00A66145">
          <w:pPr>
            <w:pStyle w:val="9A24ED569AA04D1A8443788E5967459E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87802635CA02431B9D2A4B6CDE54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419A-7CF4-43D6-AFB2-C9CCA4AF4939}"/>
      </w:docPartPr>
      <w:docPartBody>
        <w:p w:rsidR="002163E1" w:rsidRDefault="00A66145" w:rsidP="00A66145">
          <w:pPr>
            <w:pStyle w:val="87802635CA02431B9D2A4B6CDE541D41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1047F04C13774389AA97799662F1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8BFE-5F9C-45CC-BA5F-99E2E69CBB1A}"/>
      </w:docPartPr>
      <w:docPartBody>
        <w:p w:rsidR="002163E1" w:rsidRDefault="00A66145" w:rsidP="00A66145">
          <w:pPr>
            <w:pStyle w:val="1047F04C13774389AA97799662F1AABA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AF0957A7D3864389B14F0BDD4AB6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1FD4-4A9C-410D-878E-3E62537A7641}"/>
      </w:docPartPr>
      <w:docPartBody>
        <w:p w:rsidR="002163E1" w:rsidRDefault="00A66145" w:rsidP="00A66145">
          <w:pPr>
            <w:pStyle w:val="AF0957A7D3864389B14F0BDD4AB693AC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B15E868B98184B2E99069F8A961A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E767-90D5-4A6C-81F3-9D0454082E80}"/>
      </w:docPartPr>
      <w:docPartBody>
        <w:p w:rsidR="002163E1" w:rsidRDefault="00A66145" w:rsidP="00A66145">
          <w:pPr>
            <w:pStyle w:val="B15E868B98184B2E99069F8A961A1C4B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AD039F6519DE4658AFA8CD8B7EA6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783C-CC9D-4D39-ABAC-2FA4BFC8CA60}"/>
      </w:docPartPr>
      <w:docPartBody>
        <w:p w:rsidR="002163E1" w:rsidRDefault="00A66145" w:rsidP="00A66145">
          <w:pPr>
            <w:pStyle w:val="AD039F6519DE4658AFA8CD8B7EA61584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20C94C3124D94EE1A6AA6857AB13E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C0D1-B7CA-4B74-A013-79D93138B261}"/>
      </w:docPartPr>
      <w:docPartBody>
        <w:p w:rsidR="002163E1" w:rsidRDefault="00A66145" w:rsidP="00A66145">
          <w:pPr>
            <w:pStyle w:val="20C94C3124D94EE1A6AA6857AB13E47C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8F9B6B396E5D486198FFE7E61B7E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9415-900A-46B1-914B-CE4FA2610729}"/>
      </w:docPartPr>
      <w:docPartBody>
        <w:p w:rsidR="002163E1" w:rsidRDefault="00A66145" w:rsidP="00A66145">
          <w:pPr>
            <w:pStyle w:val="8F9B6B396E5D486198FFE7E61B7EDF1A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CC2979FE77BD4B37B0CE1D29CBDFE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1EC8-4DE0-42E9-A3FF-5E5FD0D1C1E1}"/>
      </w:docPartPr>
      <w:docPartBody>
        <w:p w:rsidR="002163E1" w:rsidRDefault="00A66145" w:rsidP="00A66145">
          <w:pPr>
            <w:pStyle w:val="CC2979FE77BD4B37B0CE1D29CBDFE50E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246DB4F5DF484C9C99CA235F777E2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48D5-7921-4A32-9538-90708A0027CC}"/>
      </w:docPartPr>
      <w:docPartBody>
        <w:p w:rsidR="002163E1" w:rsidRDefault="00A66145" w:rsidP="00A66145">
          <w:pPr>
            <w:pStyle w:val="246DB4F5DF484C9C99CA235F777E2E5F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93494A7E4CC342579CDC71A7258A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137E-5310-4EB8-8430-FDCC46EBA6E0}"/>
      </w:docPartPr>
      <w:docPartBody>
        <w:p w:rsidR="002163E1" w:rsidRDefault="00A66145" w:rsidP="00A66145">
          <w:pPr>
            <w:pStyle w:val="93494A7E4CC342579CDC71A7258ACC6B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1B2FD1042A6041C79A07EF349D4C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072C-2D4F-4927-A561-AB772A014069}"/>
      </w:docPartPr>
      <w:docPartBody>
        <w:p w:rsidR="002163E1" w:rsidRDefault="00A66145" w:rsidP="00A66145">
          <w:pPr>
            <w:pStyle w:val="1B2FD1042A6041C79A07EF349D4C52AD"/>
          </w:pPr>
          <w:r w:rsidRPr="00363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DBDDA9569446BB8A2B3777B518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201E-FC46-4928-A373-79036A1BA040}"/>
      </w:docPartPr>
      <w:docPartBody>
        <w:p w:rsidR="00000000" w:rsidRDefault="006608B6" w:rsidP="006608B6">
          <w:pPr>
            <w:pStyle w:val="576DBDDA9569446BB8A2B3777B518B07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D4CE45297580494CA18DF466C5DB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8AFA-D1EF-4AC6-9DDC-8C1759710B14}"/>
      </w:docPartPr>
      <w:docPartBody>
        <w:p w:rsidR="00000000" w:rsidRDefault="006608B6" w:rsidP="006608B6">
          <w:pPr>
            <w:pStyle w:val="D4CE45297580494CA18DF466C5DBB10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4C0AFF719C9E4A06B3454A7D8D024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C987-656E-42A0-8B31-7EECD9A79A6D}"/>
      </w:docPartPr>
      <w:docPartBody>
        <w:p w:rsidR="00000000" w:rsidRDefault="006608B6" w:rsidP="006608B6">
          <w:pPr>
            <w:pStyle w:val="4C0AFF719C9E4A06B3454A7D8D0245B2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E228F99FDA0D4E4BB941672A63ABF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2313-816F-4802-BC6C-FDCB2F0EC81F}"/>
      </w:docPartPr>
      <w:docPartBody>
        <w:p w:rsidR="00000000" w:rsidRDefault="006608B6" w:rsidP="006608B6">
          <w:pPr>
            <w:pStyle w:val="E228F99FDA0D4E4BB941672A63ABF30A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9854242FDF5D45048EF9422C5A4E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A5CC-33B6-49B4-9C70-5CB30A72D376}"/>
      </w:docPartPr>
      <w:docPartBody>
        <w:p w:rsidR="00000000" w:rsidRDefault="006608B6" w:rsidP="006608B6">
          <w:pPr>
            <w:pStyle w:val="9854242FDF5D45048EF9422C5A4E5F82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ED521C40B2454ABDB4E37BD089A2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A6306-6FBD-4587-9C8D-87CFB76FC1B6}"/>
      </w:docPartPr>
      <w:docPartBody>
        <w:p w:rsidR="00000000" w:rsidRDefault="006608B6" w:rsidP="006608B6">
          <w:pPr>
            <w:pStyle w:val="ED521C40B2454ABDB4E37BD089A272F4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5BFA53739AB14FB4B03BEF2A9A00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734F-6F0B-49FC-B2CB-BE0097422702}"/>
      </w:docPartPr>
      <w:docPartBody>
        <w:p w:rsidR="00000000" w:rsidRDefault="006608B6" w:rsidP="006608B6">
          <w:pPr>
            <w:pStyle w:val="5BFA53739AB14FB4B03BEF2A9A00B0C4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7EF794D8A4984E0C8CE897339BD7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3C7F-15FD-42D1-AE72-62673675C1D7}"/>
      </w:docPartPr>
      <w:docPartBody>
        <w:p w:rsidR="00000000" w:rsidRDefault="006608B6" w:rsidP="006608B6">
          <w:pPr>
            <w:pStyle w:val="7EF794D8A4984E0C8CE897339BD7D02F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8432AB73B2CA4584B2C0EBCCA62B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B6B0-17C4-404B-BCDB-84EF6B4CCED6}"/>
      </w:docPartPr>
      <w:docPartBody>
        <w:p w:rsidR="00000000" w:rsidRDefault="006608B6" w:rsidP="006608B6">
          <w:pPr>
            <w:pStyle w:val="8432AB73B2CA4584B2C0EBCCA62BBF4A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49FFABC2AE474DDEA5740D50FC9C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4065-1030-4AF2-980D-738A09520148}"/>
      </w:docPartPr>
      <w:docPartBody>
        <w:p w:rsidR="00000000" w:rsidRDefault="006608B6" w:rsidP="006608B6">
          <w:pPr>
            <w:pStyle w:val="49FFABC2AE474DDEA5740D50FC9CED75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CDDD4FC59F3E42C79CBD380B8C9F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A5ED-6F08-4502-9389-2449A9FB777E}"/>
      </w:docPartPr>
      <w:docPartBody>
        <w:p w:rsidR="00000000" w:rsidRDefault="006608B6" w:rsidP="006608B6">
          <w:pPr>
            <w:pStyle w:val="CDDD4FC59F3E42C79CBD380B8C9FEA7C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301F1ECCBEDE40EEB1CB64A091A2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A827-AE43-405E-8FC8-375865CE9814}"/>
      </w:docPartPr>
      <w:docPartBody>
        <w:p w:rsidR="00000000" w:rsidRDefault="006608B6" w:rsidP="006608B6">
          <w:pPr>
            <w:pStyle w:val="301F1ECCBEDE40EEB1CB64A091A257BF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C16EDE07C68043EF9E7126FAC765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D7AF-2541-4B95-B132-4015B69E2ABD}"/>
      </w:docPartPr>
      <w:docPartBody>
        <w:p w:rsidR="00000000" w:rsidRDefault="006608B6" w:rsidP="006608B6">
          <w:pPr>
            <w:pStyle w:val="C16EDE07C68043EF9E7126FAC765B9BC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F654D5C1953F4BAFA418AE42C705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ABE2-26A4-4CC0-8CFF-424279250D7B}"/>
      </w:docPartPr>
      <w:docPartBody>
        <w:p w:rsidR="00000000" w:rsidRDefault="006608B6" w:rsidP="006608B6">
          <w:pPr>
            <w:pStyle w:val="F654D5C1953F4BAFA418AE42C705B014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40041C8823DE486185680BD1CF2A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3E13-E3D3-46EA-A514-97FB73A013B5}"/>
      </w:docPartPr>
      <w:docPartBody>
        <w:p w:rsidR="00000000" w:rsidRDefault="006608B6" w:rsidP="006608B6">
          <w:pPr>
            <w:pStyle w:val="40041C8823DE486185680BD1CF2A1463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203EB1E76A7C4192A5F1F4F7EE77C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1B6B-AB04-475F-8656-FED0555106D6}"/>
      </w:docPartPr>
      <w:docPartBody>
        <w:p w:rsidR="00000000" w:rsidRDefault="006608B6" w:rsidP="006608B6">
          <w:pPr>
            <w:pStyle w:val="203EB1E76A7C4192A5F1F4F7EE77CAF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3943E23DE37644258517B702348B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1894-3F41-485D-BD44-9085E975FAC7}"/>
      </w:docPartPr>
      <w:docPartBody>
        <w:p w:rsidR="00000000" w:rsidRDefault="006608B6" w:rsidP="006608B6">
          <w:pPr>
            <w:pStyle w:val="3943E23DE37644258517B702348B2633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8476559073404E728903A3940A65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A531-72B7-491A-B4B2-3EC2F80C7364}"/>
      </w:docPartPr>
      <w:docPartBody>
        <w:p w:rsidR="00000000" w:rsidRDefault="006608B6" w:rsidP="006608B6">
          <w:pPr>
            <w:pStyle w:val="8476559073404E728903A3940A654788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A1A1B338FB69404FA93F8D01CD1B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93C5-1371-4393-B483-4AEFEBDF1407}"/>
      </w:docPartPr>
      <w:docPartBody>
        <w:p w:rsidR="00000000" w:rsidRDefault="006608B6" w:rsidP="006608B6">
          <w:pPr>
            <w:pStyle w:val="A1A1B338FB69404FA93F8D01CD1BF9CD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8A5D1D22E717423BBCE27C07E028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6A83-2933-40C6-9A3F-0E820BF2B3F0}"/>
      </w:docPartPr>
      <w:docPartBody>
        <w:p w:rsidR="00000000" w:rsidRDefault="006608B6" w:rsidP="006608B6">
          <w:pPr>
            <w:pStyle w:val="8A5D1D22E717423BBCE27C07E028D8D3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921F51F00DDF4A0FBB4E5D2D21B2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BADF-B8A5-44BD-90F3-D114E71A1FA5}"/>
      </w:docPartPr>
      <w:docPartBody>
        <w:p w:rsidR="00000000" w:rsidRDefault="006608B6" w:rsidP="006608B6">
          <w:pPr>
            <w:pStyle w:val="921F51F00DDF4A0FBB4E5D2D21B28BF8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16E87194F8FD453C9A76DE7442A5E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2C20-48CC-4588-987A-02947C4DD8A1}"/>
      </w:docPartPr>
      <w:docPartBody>
        <w:p w:rsidR="00000000" w:rsidRDefault="006608B6" w:rsidP="006608B6">
          <w:pPr>
            <w:pStyle w:val="16E87194F8FD453C9A76DE7442A5E4D5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FC4DA9550AFE4851BCDEDC07A4EF9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5F32-F510-4E74-89BA-12EEA5DB8600}"/>
      </w:docPartPr>
      <w:docPartBody>
        <w:p w:rsidR="00000000" w:rsidRDefault="006608B6" w:rsidP="006608B6">
          <w:pPr>
            <w:pStyle w:val="FC4DA9550AFE4851BCDEDC07A4EF9EA5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DF7E739CA54B425BA9F52A05F35A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C1F3-EA4F-450D-A3BD-DD104DE04475}"/>
      </w:docPartPr>
      <w:docPartBody>
        <w:p w:rsidR="00000000" w:rsidRDefault="006608B6" w:rsidP="006608B6">
          <w:pPr>
            <w:pStyle w:val="DF7E739CA54B425BA9F52A05F35AE339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F644936CCB7D49A69A1BCD892983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14F8-1A72-4D81-B984-B62448960D00}"/>
      </w:docPartPr>
      <w:docPartBody>
        <w:p w:rsidR="00000000" w:rsidRDefault="006608B6" w:rsidP="006608B6">
          <w:pPr>
            <w:pStyle w:val="F644936CCB7D49A69A1BCD8929830610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FA70909FF7E046078D8D86AE781EE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068C-4A7C-4F7F-942C-1F1207E4A336}"/>
      </w:docPartPr>
      <w:docPartBody>
        <w:p w:rsidR="00000000" w:rsidRDefault="006608B6" w:rsidP="006608B6">
          <w:pPr>
            <w:pStyle w:val="FA70909FF7E046078D8D86AE781EE4B5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DB8D29AAFFE644CAB40704EED669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0A48-13B6-4915-931D-145649A5E19C}"/>
      </w:docPartPr>
      <w:docPartBody>
        <w:p w:rsidR="00000000" w:rsidRDefault="006608B6" w:rsidP="006608B6">
          <w:pPr>
            <w:pStyle w:val="DB8D29AAFFE644CAB40704EED669CC14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62D1D617A154A20B386D9A33EBD3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9769-D215-4199-A277-EA960F5FCF7C}"/>
      </w:docPartPr>
      <w:docPartBody>
        <w:p w:rsidR="00000000" w:rsidRDefault="006608B6" w:rsidP="006608B6">
          <w:pPr>
            <w:pStyle w:val="362D1D617A154A20B386D9A33EBD34E4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AB37713E3A14400E94FDDC00398A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61DC-A441-4B7B-BEB8-829A73B83F24}"/>
      </w:docPartPr>
      <w:docPartBody>
        <w:p w:rsidR="00000000" w:rsidRDefault="006608B6" w:rsidP="006608B6">
          <w:pPr>
            <w:pStyle w:val="AB37713E3A14400E94FDDC00398AD676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E2FB70F097D8465482854BB4F41E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3BD1-C525-497A-8901-D969D306C9CE}"/>
      </w:docPartPr>
      <w:docPartBody>
        <w:p w:rsidR="00000000" w:rsidRDefault="006608B6" w:rsidP="006608B6">
          <w:pPr>
            <w:pStyle w:val="E2FB70F097D8465482854BB4F41ECF37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1181865A20CD496E9B7E134813F6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A035-A7AC-4476-BDDB-45D06C190C73}"/>
      </w:docPartPr>
      <w:docPartBody>
        <w:p w:rsidR="00000000" w:rsidRDefault="006608B6" w:rsidP="006608B6">
          <w:pPr>
            <w:pStyle w:val="1181865A20CD496E9B7E134813F6E871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F9F3AFF7A2094F3AB9768CEB84E2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9CAB-4C71-48D5-B489-4DBB29BC1E14}"/>
      </w:docPartPr>
      <w:docPartBody>
        <w:p w:rsidR="00000000" w:rsidRDefault="006608B6" w:rsidP="006608B6">
          <w:pPr>
            <w:pStyle w:val="F9F3AFF7A2094F3AB9768CEB84E29519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FCFC4DF12F2C4CFAB1ECF53AC064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7B98-CE6A-4849-BA07-9E4C5A9E1154}"/>
      </w:docPartPr>
      <w:docPartBody>
        <w:p w:rsidR="00000000" w:rsidRDefault="006608B6" w:rsidP="006608B6">
          <w:pPr>
            <w:pStyle w:val="FCFC4DF12F2C4CFAB1ECF53AC0641732"/>
          </w:pPr>
          <w:r w:rsidRPr="00CB2D83">
            <w:tab/>
            <w:t xml:space="preserve">           </w:t>
          </w:r>
        </w:p>
      </w:docPartBody>
    </w:docPart>
    <w:docPart>
      <w:docPartPr>
        <w:name w:val="A4BF0249E10B45A8991EA6A61C4F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E8EA-1245-49DA-A49C-1F663C745E20}"/>
      </w:docPartPr>
      <w:docPartBody>
        <w:p w:rsidR="00000000" w:rsidRDefault="006608B6" w:rsidP="006608B6">
          <w:pPr>
            <w:pStyle w:val="A4BF0249E10B45A8991EA6A61C4F588A"/>
          </w:pPr>
          <w:r w:rsidRPr="00CB2D83">
            <w:tab/>
            <w:t xml:space="preserve"> </w:t>
          </w:r>
        </w:p>
      </w:docPartBody>
    </w:docPart>
    <w:docPart>
      <w:docPartPr>
        <w:name w:val="70CC28FA18484BE99531A190542A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F86C-45FA-40F3-A6C1-7AB561DBB574}"/>
      </w:docPartPr>
      <w:docPartBody>
        <w:p w:rsidR="00000000" w:rsidRDefault="006608B6" w:rsidP="006608B6">
          <w:pPr>
            <w:pStyle w:val="70CC28FA18484BE99531A190542AE7C8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E2E9DE1A3ADA4305B212ADD744DE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A9AA-ABA0-46E3-AD0C-72A62DF6A757}"/>
      </w:docPartPr>
      <w:docPartBody>
        <w:p w:rsidR="00000000" w:rsidRDefault="006608B6" w:rsidP="006608B6">
          <w:pPr>
            <w:pStyle w:val="E2E9DE1A3ADA4305B212ADD744DE27BB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8C89EADD98EF4EE58C0BA2D60839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3324-0692-4329-B899-A52ED136F4EB}"/>
      </w:docPartPr>
      <w:docPartBody>
        <w:p w:rsidR="00000000" w:rsidRDefault="006608B6" w:rsidP="006608B6">
          <w:pPr>
            <w:pStyle w:val="8C89EADD98EF4EE58C0BA2D6083978F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DC75FE0837A844E8ADE173DD1B9EA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420F-6A75-488B-B90E-C6071F4E143D}"/>
      </w:docPartPr>
      <w:docPartBody>
        <w:p w:rsidR="00000000" w:rsidRDefault="006608B6" w:rsidP="006608B6">
          <w:pPr>
            <w:pStyle w:val="DC75FE0837A844E8ADE173DD1B9EAB3F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7017B176024043779DA33CC3847A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99ED-2ABE-4035-AE0D-400AD3F58ED0}"/>
      </w:docPartPr>
      <w:docPartBody>
        <w:p w:rsidR="00000000" w:rsidRDefault="006608B6" w:rsidP="006608B6">
          <w:pPr>
            <w:pStyle w:val="7017B176024043779DA33CC3847A0392"/>
          </w:pPr>
          <w:r w:rsidRPr="00CB2D83">
            <w:tab/>
          </w:r>
          <w:r w:rsidRPr="00CB2D83"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C"/>
    <w:rsid w:val="000B55E6"/>
    <w:rsid w:val="002163E1"/>
    <w:rsid w:val="00257666"/>
    <w:rsid w:val="00351C5C"/>
    <w:rsid w:val="003543E9"/>
    <w:rsid w:val="006608B6"/>
    <w:rsid w:val="00744CEC"/>
    <w:rsid w:val="007904D2"/>
    <w:rsid w:val="009B6180"/>
    <w:rsid w:val="00A57847"/>
    <w:rsid w:val="00A66145"/>
    <w:rsid w:val="00A964CB"/>
    <w:rsid w:val="00B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8B6"/>
    <w:rPr>
      <w:color w:val="808080"/>
    </w:rPr>
  </w:style>
  <w:style w:type="paragraph" w:customStyle="1" w:styleId="70527A7FA59E4FB987BF5E8B2261617A6">
    <w:name w:val="70527A7FA59E4FB987BF5E8B2261617A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0DA5FE395A64E83A9B46E00599874266">
    <w:name w:val="30DA5FE395A64E83A9B46E0059987426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3EB68A2D75D4CB1847835059751BEC36">
    <w:name w:val="33EB68A2D75D4CB1847835059751BEC3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9451CF6EBFD4BA2A7ACD69E762C018D6">
    <w:name w:val="49451CF6EBFD4BA2A7ACD69E762C018D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6ADB7BA2A5946C681A5DA542E0D7A656">
    <w:name w:val="46ADB7BA2A5946C681A5DA542E0D7A65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C954A4449EE49C39D963B8C187BED475">
    <w:name w:val="4C954A4449EE49C39D963B8C187BED47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6037110EDE14918B46EBA72EA8CDE0E5">
    <w:name w:val="46037110EDE14918B46EBA72EA8CDE0E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1C3AA7FBA204DAA83A040AD328BFFA15">
    <w:name w:val="41C3AA7FBA204DAA83A040AD328BFFA1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B1AF31F2BAD4B8B9145E74647847CA06">
    <w:name w:val="3B1AF31F2BAD4B8B9145E74647847CA0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B5700F1CC4B54BB29BE25399BCAC2B9D6">
    <w:name w:val="B5700F1CC4B54BB29BE25399BCAC2B9D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1195B9E386664AD2968922E5933D874B6">
    <w:name w:val="1195B9E386664AD2968922E5933D874B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E8B80CB622554795ABECCC09BF47FB9E6">
    <w:name w:val="E8B80CB622554795ABECCC09BF47FB9E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2B80551938E47699DA27AF36F5C780A6">
    <w:name w:val="32B80551938E47699DA27AF36F5C780A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D434239B43F04BD0ADBA4882772273186">
    <w:name w:val="D434239B43F04BD0ADBA488277227318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67F69FBD86734333BB66EB4F6E75A67A5">
    <w:name w:val="67F69FBD86734333BB66EB4F6E75A67A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AB04606AF4704EFA95052E8621043F415">
    <w:name w:val="AB04606AF4704EFA95052E8621043F41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8EEE3469056E42C181C189C02A39F7D55">
    <w:name w:val="8EEE3469056E42C181C189C02A39F7D5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29D8BD0023AE48ECA731BD0F77D4762E6">
    <w:name w:val="29D8BD0023AE48ECA731BD0F77D4762E6"/>
    <w:rsid w:val="00A66145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B175D45F6FC9440C8626EFFE25DC1D126">
    <w:name w:val="B175D45F6FC9440C8626EFFE25DC1D126"/>
    <w:rsid w:val="00A66145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C5E91F9637FE40B88EDB66C7007A067A6">
    <w:name w:val="C5E91F9637FE40B88EDB66C7007A067A6"/>
    <w:rsid w:val="00A66145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CE47553EA39B425B9DE5D552B0009D986">
    <w:name w:val="CE47553EA39B425B9DE5D552B0009D986"/>
    <w:rsid w:val="00A66145"/>
    <w:pPr>
      <w:pBdr>
        <w:top w:val="single" w:sz="4" w:space="1" w:color="E8E8E8" w:themeColor="background2"/>
      </w:pBdr>
      <w:spacing w:after="60" w:line="240" w:lineRule="auto"/>
    </w:pPr>
    <w:rPr>
      <w:rFonts w:ascii="Public Sans Light" w:eastAsia="Arial" w:hAnsi="Public Sans Light" w:cs="Times New Roman"/>
      <w:kern w:val="0"/>
      <w:sz w:val="16"/>
      <w:szCs w:val="16"/>
      <w:lang w:eastAsia="en-US"/>
      <w14:ligatures w14:val="none"/>
    </w:rPr>
  </w:style>
  <w:style w:type="paragraph" w:customStyle="1" w:styleId="4F417591426B4498B93677F9A2675100">
    <w:name w:val="4F417591426B4498B93677F9A2675100"/>
    <w:rsid w:val="00A66145"/>
  </w:style>
  <w:style w:type="paragraph" w:customStyle="1" w:styleId="0162AFBE9E36401DB6A28A74D0C680A7">
    <w:name w:val="0162AFBE9E36401DB6A28A74D0C680A7"/>
    <w:rsid w:val="00A66145"/>
  </w:style>
  <w:style w:type="paragraph" w:customStyle="1" w:styleId="82775773EA754BE08CD38841AEE2C674">
    <w:name w:val="82775773EA754BE08CD38841AEE2C674"/>
    <w:rsid w:val="00A66145"/>
  </w:style>
  <w:style w:type="paragraph" w:customStyle="1" w:styleId="4E4F9616797441B7A6D3020820650B34">
    <w:name w:val="4E4F9616797441B7A6D3020820650B34"/>
    <w:rsid w:val="00A66145"/>
  </w:style>
  <w:style w:type="paragraph" w:customStyle="1" w:styleId="E8276EA45A0D47FCBDEE29ADCA7210EC">
    <w:name w:val="E8276EA45A0D47FCBDEE29ADCA7210EC"/>
    <w:rsid w:val="00A66145"/>
  </w:style>
  <w:style w:type="paragraph" w:customStyle="1" w:styleId="80F7C1D481214CD2901A33AE4400A167">
    <w:name w:val="80F7C1D481214CD2901A33AE4400A167"/>
    <w:rsid w:val="00A66145"/>
  </w:style>
  <w:style w:type="paragraph" w:customStyle="1" w:styleId="D5EAC40AC1A34000AE8BD12E656D37F9">
    <w:name w:val="D5EAC40AC1A34000AE8BD12E656D37F9"/>
    <w:rsid w:val="00A66145"/>
  </w:style>
  <w:style w:type="paragraph" w:customStyle="1" w:styleId="3413F0E626BB480382B2492D2C59C235">
    <w:name w:val="3413F0E626BB480382B2492D2C59C235"/>
    <w:rsid w:val="00A66145"/>
  </w:style>
  <w:style w:type="paragraph" w:customStyle="1" w:styleId="4B5647B59BE748F8AF8371A8C2372252">
    <w:name w:val="4B5647B59BE748F8AF8371A8C2372252"/>
    <w:rsid w:val="00A66145"/>
  </w:style>
  <w:style w:type="paragraph" w:customStyle="1" w:styleId="9A24ED569AA04D1A8443788E5967459E">
    <w:name w:val="9A24ED569AA04D1A8443788E5967459E"/>
    <w:rsid w:val="00A66145"/>
  </w:style>
  <w:style w:type="paragraph" w:customStyle="1" w:styleId="87802635CA02431B9D2A4B6CDE541D41">
    <w:name w:val="87802635CA02431B9D2A4B6CDE541D41"/>
    <w:rsid w:val="00A66145"/>
  </w:style>
  <w:style w:type="paragraph" w:customStyle="1" w:styleId="1047F04C13774389AA97799662F1AABA">
    <w:name w:val="1047F04C13774389AA97799662F1AABA"/>
    <w:rsid w:val="00A66145"/>
  </w:style>
  <w:style w:type="paragraph" w:customStyle="1" w:styleId="AF0957A7D3864389B14F0BDD4AB693AC">
    <w:name w:val="AF0957A7D3864389B14F0BDD4AB693AC"/>
    <w:rsid w:val="00A66145"/>
  </w:style>
  <w:style w:type="paragraph" w:customStyle="1" w:styleId="B15E868B98184B2E99069F8A961A1C4B">
    <w:name w:val="B15E868B98184B2E99069F8A961A1C4B"/>
    <w:rsid w:val="00A66145"/>
  </w:style>
  <w:style w:type="paragraph" w:customStyle="1" w:styleId="AD039F6519DE4658AFA8CD8B7EA61584">
    <w:name w:val="AD039F6519DE4658AFA8CD8B7EA61584"/>
    <w:rsid w:val="00A66145"/>
  </w:style>
  <w:style w:type="paragraph" w:customStyle="1" w:styleId="20C94C3124D94EE1A6AA6857AB13E47C">
    <w:name w:val="20C94C3124D94EE1A6AA6857AB13E47C"/>
    <w:rsid w:val="00A66145"/>
  </w:style>
  <w:style w:type="paragraph" w:customStyle="1" w:styleId="8F9B6B396E5D486198FFE7E61B7EDF1A">
    <w:name w:val="8F9B6B396E5D486198FFE7E61B7EDF1A"/>
    <w:rsid w:val="00A66145"/>
  </w:style>
  <w:style w:type="paragraph" w:customStyle="1" w:styleId="CC2979FE77BD4B37B0CE1D29CBDFE50E">
    <w:name w:val="CC2979FE77BD4B37B0CE1D29CBDFE50E"/>
    <w:rsid w:val="00A66145"/>
  </w:style>
  <w:style w:type="paragraph" w:customStyle="1" w:styleId="246DB4F5DF484C9C99CA235F777E2E5F">
    <w:name w:val="246DB4F5DF484C9C99CA235F777E2E5F"/>
    <w:rsid w:val="00A66145"/>
  </w:style>
  <w:style w:type="paragraph" w:customStyle="1" w:styleId="93494A7E4CC342579CDC71A7258ACC6B">
    <w:name w:val="93494A7E4CC342579CDC71A7258ACC6B"/>
    <w:rsid w:val="00A66145"/>
  </w:style>
  <w:style w:type="paragraph" w:customStyle="1" w:styleId="1B2FD1042A6041C79A07EF349D4C52AD">
    <w:name w:val="1B2FD1042A6041C79A07EF349D4C52AD"/>
    <w:rsid w:val="00A66145"/>
  </w:style>
  <w:style w:type="paragraph" w:customStyle="1" w:styleId="252A1AA9DF774C21B9F564C928D471EB">
    <w:name w:val="252A1AA9DF774C21B9F564C928D471EB"/>
    <w:rsid w:val="006608B6"/>
  </w:style>
  <w:style w:type="paragraph" w:customStyle="1" w:styleId="02B71727DB1B469297604F6DB1AE048D">
    <w:name w:val="02B71727DB1B469297604F6DB1AE048D"/>
    <w:rsid w:val="006608B6"/>
  </w:style>
  <w:style w:type="paragraph" w:customStyle="1" w:styleId="3D81D554ECB04A44B8E6482D9AF66BFD">
    <w:name w:val="3D81D554ECB04A44B8E6482D9AF66BFD"/>
    <w:rsid w:val="006608B6"/>
  </w:style>
  <w:style w:type="paragraph" w:customStyle="1" w:styleId="576DBDDA9569446BB8A2B3777B518B07">
    <w:name w:val="576DBDDA9569446BB8A2B3777B518B07"/>
    <w:rsid w:val="006608B6"/>
  </w:style>
  <w:style w:type="paragraph" w:customStyle="1" w:styleId="D4CE45297580494CA18DF466C5DBB106">
    <w:name w:val="D4CE45297580494CA18DF466C5DBB106"/>
    <w:rsid w:val="006608B6"/>
  </w:style>
  <w:style w:type="paragraph" w:customStyle="1" w:styleId="4C0AFF719C9E4A06B3454A7D8D0245B2">
    <w:name w:val="4C0AFF719C9E4A06B3454A7D8D0245B2"/>
    <w:rsid w:val="006608B6"/>
  </w:style>
  <w:style w:type="paragraph" w:customStyle="1" w:styleId="E228F99FDA0D4E4BB941672A63ABF30A">
    <w:name w:val="E228F99FDA0D4E4BB941672A63ABF30A"/>
    <w:rsid w:val="006608B6"/>
  </w:style>
  <w:style w:type="paragraph" w:customStyle="1" w:styleId="9854242FDF5D45048EF9422C5A4E5F82">
    <w:name w:val="9854242FDF5D45048EF9422C5A4E5F82"/>
    <w:rsid w:val="006608B6"/>
  </w:style>
  <w:style w:type="paragraph" w:customStyle="1" w:styleId="ED521C40B2454ABDB4E37BD089A272F4">
    <w:name w:val="ED521C40B2454ABDB4E37BD089A272F4"/>
    <w:rsid w:val="006608B6"/>
  </w:style>
  <w:style w:type="paragraph" w:customStyle="1" w:styleId="5BFA53739AB14FB4B03BEF2A9A00B0C4">
    <w:name w:val="5BFA53739AB14FB4B03BEF2A9A00B0C4"/>
    <w:rsid w:val="006608B6"/>
  </w:style>
  <w:style w:type="paragraph" w:customStyle="1" w:styleId="7EF794D8A4984E0C8CE897339BD7D02F">
    <w:name w:val="7EF794D8A4984E0C8CE897339BD7D02F"/>
    <w:rsid w:val="006608B6"/>
  </w:style>
  <w:style w:type="paragraph" w:customStyle="1" w:styleId="8432AB73B2CA4584B2C0EBCCA62BBF4A">
    <w:name w:val="8432AB73B2CA4584B2C0EBCCA62BBF4A"/>
    <w:rsid w:val="006608B6"/>
  </w:style>
  <w:style w:type="paragraph" w:customStyle="1" w:styleId="8FCC88722C6E4380A0616BCF1C2F6989">
    <w:name w:val="8FCC88722C6E4380A0616BCF1C2F6989"/>
    <w:rsid w:val="006608B6"/>
  </w:style>
  <w:style w:type="paragraph" w:customStyle="1" w:styleId="0F18FB63A3D94CC9A763F249CB67E669">
    <w:name w:val="0F18FB63A3D94CC9A763F249CB67E669"/>
    <w:rsid w:val="006608B6"/>
  </w:style>
  <w:style w:type="paragraph" w:customStyle="1" w:styleId="47B6C5B9EE2A4928BAE9DEA54238ED69">
    <w:name w:val="47B6C5B9EE2A4928BAE9DEA54238ED69"/>
    <w:rsid w:val="006608B6"/>
  </w:style>
  <w:style w:type="paragraph" w:customStyle="1" w:styleId="49FFABC2AE474DDEA5740D50FC9CED75">
    <w:name w:val="49FFABC2AE474DDEA5740D50FC9CED75"/>
    <w:rsid w:val="006608B6"/>
  </w:style>
  <w:style w:type="paragraph" w:customStyle="1" w:styleId="CDDD4FC59F3E42C79CBD380B8C9FEA7C">
    <w:name w:val="CDDD4FC59F3E42C79CBD380B8C9FEA7C"/>
    <w:rsid w:val="006608B6"/>
  </w:style>
  <w:style w:type="paragraph" w:customStyle="1" w:styleId="301F1ECCBEDE40EEB1CB64A091A257BF">
    <w:name w:val="301F1ECCBEDE40EEB1CB64A091A257BF"/>
    <w:rsid w:val="006608B6"/>
  </w:style>
  <w:style w:type="paragraph" w:customStyle="1" w:styleId="C16EDE07C68043EF9E7126FAC765B9BC">
    <w:name w:val="C16EDE07C68043EF9E7126FAC765B9BC"/>
    <w:rsid w:val="006608B6"/>
  </w:style>
  <w:style w:type="paragraph" w:customStyle="1" w:styleId="F654D5C1953F4BAFA418AE42C705B014">
    <w:name w:val="F654D5C1953F4BAFA418AE42C705B014"/>
    <w:rsid w:val="006608B6"/>
  </w:style>
  <w:style w:type="paragraph" w:customStyle="1" w:styleId="40041C8823DE486185680BD1CF2A1463">
    <w:name w:val="40041C8823DE486185680BD1CF2A1463"/>
    <w:rsid w:val="006608B6"/>
  </w:style>
  <w:style w:type="paragraph" w:customStyle="1" w:styleId="203EB1E76A7C4192A5F1F4F7EE77CAF6">
    <w:name w:val="203EB1E76A7C4192A5F1F4F7EE77CAF6"/>
    <w:rsid w:val="006608B6"/>
  </w:style>
  <w:style w:type="paragraph" w:customStyle="1" w:styleId="3943E23DE37644258517B702348B2633">
    <w:name w:val="3943E23DE37644258517B702348B2633"/>
    <w:rsid w:val="006608B6"/>
  </w:style>
  <w:style w:type="paragraph" w:customStyle="1" w:styleId="8476559073404E728903A3940A654788">
    <w:name w:val="8476559073404E728903A3940A654788"/>
    <w:rsid w:val="006608B6"/>
  </w:style>
  <w:style w:type="paragraph" w:customStyle="1" w:styleId="A1A1B338FB69404FA93F8D01CD1BF9CD">
    <w:name w:val="A1A1B338FB69404FA93F8D01CD1BF9CD"/>
    <w:rsid w:val="006608B6"/>
  </w:style>
  <w:style w:type="paragraph" w:customStyle="1" w:styleId="8A5D1D22E717423BBCE27C07E028D8D3">
    <w:name w:val="8A5D1D22E717423BBCE27C07E028D8D3"/>
    <w:rsid w:val="006608B6"/>
  </w:style>
  <w:style w:type="paragraph" w:customStyle="1" w:styleId="9A9AE0467BD444EABF28E8F5022C077A">
    <w:name w:val="9A9AE0467BD444EABF28E8F5022C077A"/>
    <w:rsid w:val="006608B6"/>
  </w:style>
  <w:style w:type="paragraph" w:customStyle="1" w:styleId="3A3699160DC94B1CB0BAC21098BF54FA">
    <w:name w:val="3A3699160DC94B1CB0BAC21098BF54FA"/>
    <w:rsid w:val="006608B6"/>
  </w:style>
  <w:style w:type="paragraph" w:customStyle="1" w:styleId="ADCBFC7EA28045398229CE51952D0905">
    <w:name w:val="ADCBFC7EA28045398229CE51952D0905"/>
    <w:rsid w:val="006608B6"/>
  </w:style>
  <w:style w:type="paragraph" w:customStyle="1" w:styleId="718F9149995E4A53A9C0D3375015A4F0">
    <w:name w:val="718F9149995E4A53A9C0D3375015A4F0"/>
    <w:rsid w:val="006608B6"/>
  </w:style>
  <w:style w:type="paragraph" w:customStyle="1" w:styleId="08788602C3C6470AB139B85ECB400F27">
    <w:name w:val="08788602C3C6470AB139B85ECB400F27"/>
    <w:rsid w:val="006608B6"/>
  </w:style>
  <w:style w:type="paragraph" w:customStyle="1" w:styleId="DDD15DC7A36B412DB5A8BEF7A1AC837C">
    <w:name w:val="DDD15DC7A36B412DB5A8BEF7A1AC837C"/>
    <w:rsid w:val="006608B6"/>
  </w:style>
  <w:style w:type="paragraph" w:customStyle="1" w:styleId="6779160307364CE580906874F8C7183B">
    <w:name w:val="6779160307364CE580906874F8C7183B"/>
    <w:rsid w:val="006608B6"/>
  </w:style>
  <w:style w:type="paragraph" w:customStyle="1" w:styleId="39BC1BFC2D15427D8FB06234C23102EB">
    <w:name w:val="39BC1BFC2D15427D8FB06234C23102EB"/>
    <w:rsid w:val="006608B6"/>
  </w:style>
  <w:style w:type="paragraph" w:customStyle="1" w:styleId="0D1A2B88B6704118B27430546AF9F898">
    <w:name w:val="0D1A2B88B6704118B27430546AF9F898"/>
    <w:rsid w:val="006608B6"/>
  </w:style>
  <w:style w:type="paragraph" w:customStyle="1" w:styleId="C472B66FE33D44C88A8D5EE48F1D4182">
    <w:name w:val="C472B66FE33D44C88A8D5EE48F1D4182"/>
    <w:rsid w:val="006608B6"/>
  </w:style>
  <w:style w:type="paragraph" w:customStyle="1" w:styleId="363845A6109A436FBC27DA188D20653C">
    <w:name w:val="363845A6109A436FBC27DA188D20653C"/>
    <w:rsid w:val="006608B6"/>
  </w:style>
  <w:style w:type="paragraph" w:customStyle="1" w:styleId="1A43CD77AB394A4599581EB545D0D372">
    <w:name w:val="1A43CD77AB394A4599581EB545D0D372"/>
    <w:rsid w:val="006608B6"/>
  </w:style>
  <w:style w:type="paragraph" w:customStyle="1" w:styleId="DD2020178ADC4A49A6AA479F008DCCDB">
    <w:name w:val="DD2020178ADC4A49A6AA479F008DCCDB"/>
    <w:rsid w:val="006608B6"/>
  </w:style>
  <w:style w:type="paragraph" w:customStyle="1" w:styleId="66D0379F7F5A43AB840B5380F9649362">
    <w:name w:val="66D0379F7F5A43AB840B5380F9649362"/>
    <w:rsid w:val="006608B6"/>
  </w:style>
  <w:style w:type="paragraph" w:customStyle="1" w:styleId="2AEAD86AA08A4F329C55E892440CC534">
    <w:name w:val="2AEAD86AA08A4F329C55E892440CC534"/>
    <w:rsid w:val="006608B6"/>
  </w:style>
  <w:style w:type="paragraph" w:customStyle="1" w:styleId="2F5675A7396E47C99477BAA6EF9AB294">
    <w:name w:val="2F5675A7396E47C99477BAA6EF9AB294"/>
    <w:rsid w:val="006608B6"/>
  </w:style>
  <w:style w:type="paragraph" w:customStyle="1" w:styleId="921F51F00DDF4A0FBB4E5D2D21B28BF8">
    <w:name w:val="921F51F00DDF4A0FBB4E5D2D21B28BF8"/>
    <w:rsid w:val="006608B6"/>
  </w:style>
  <w:style w:type="paragraph" w:customStyle="1" w:styleId="16E87194F8FD453C9A76DE7442A5E4D5">
    <w:name w:val="16E87194F8FD453C9A76DE7442A5E4D5"/>
    <w:rsid w:val="006608B6"/>
  </w:style>
  <w:style w:type="paragraph" w:customStyle="1" w:styleId="FC4DA9550AFE4851BCDEDC07A4EF9EA5">
    <w:name w:val="FC4DA9550AFE4851BCDEDC07A4EF9EA5"/>
    <w:rsid w:val="006608B6"/>
  </w:style>
  <w:style w:type="paragraph" w:customStyle="1" w:styleId="DF7E739CA54B425BA9F52A05F35AE339">
    <w:name w:val="DF7E739CA54B425BA9F52A05F35AE339"/>
    <w:rsid w:val="006608B6"/>
  </w:style>
  <w:style w:type="paragraph" w:customStyle="1" w:styleId="F644936CCB7D49A69A1BCD8929830610">
    <w:name w:val="F644936CCB7D49A69A1BCD8929830610"/>
    <w:rsid w:val="006608B6"/>
  </w:style>
  <w:style w:type="paragraph" w:customStyle="1" w:styleId="5C46F6888963410082B8F4B2F787FEEE">
    <w:name w:val="5C46F6888963410082B8F4B2F787FEEE"/>
    <w:rsid w:val="006608B6"/>
  </w:style>
  <w:style w:type="paragraph" w:customStyle="1" w:styleId="F1F726E5F29B46289FFC4572FEA16411">
    <w:name w:val="F1F726E5F29B46289FFC4572FEA16411"/>
    <w:rsid w:val="006608B6"/>
  </w:style>
  <w:style w:type="paragraph" w:customStyle="1" w:styleId="B17E6CC0C0204FCE85815F3D0BB06E48">
    <w:name w:val="B17E6CC0C0204FCE85815F3D0BB06E48"/>
    <w:rsid w:val="006608B6"/>
  </w:style>
  <w:style w:type="paragraph" w:customStyle="1" w:styleId="A1FC7715CA0C4F36BD1F98AA687F3E06">
    <w:name w:val="A1FC7715CA0C4F36BD1F98AA687F3E06"/>
    <w:rsid w:val="006608B6"/>
  </w:style>
  <w:style w:type="paragraph" w:customStyle="1" w:styleId="9550441A376B46C48BD05E262489F970">
    <w:name w:val="9550441A376B46C48BD05E262489F970"/>
    <w:rsid w:val="006608B6"/>
  </w:style>
  <w:style w:type="paragraph" w:customStyle="1" w:styleId="04C19EA242E24CDF9328A1D7871E72A1">
    <w:name w:val="04C19EA242E24CDF9328A1D7871E72A1"/>
    <w:rsid w:val="006608B6"/>
  </w:style>
  <w:style w:type="paragraph" w:customStyle="1" w:styleId="EB912B7CD5474C649FBE652ED8514435">
    <w:name w:val="EB912B7CD5474C649FBE652ED8514435"/>
    <w:rsid w:val="006608B6"/>
  </w:style>
  <w:style w:type="paragraph" w:customStyle="1" w:styleId="705FDD32F03C4A69AA01DA5E1BEBD3C6">
    <w:name w:val="705FDD32F03C4A69AA01DA5E1BEBD3C6"/>
    <w:rsid w:val="006608B6"/>
  </w:style>
  <w:style w:type="paragraph" w:customStyle="1" w:styleId="5B13374CF18246509E7810D43CD85B03">
    <w:name w:val="5B13374CF18246509E7810D43CD85B03"/>
    <w:rsid w:val="006608B6"/>
  </w:style>
  <w:style w:type="paragraph" w:customStyle="1" w:styleId="8310A89B7F614D4E845F8E84A8F5EA38">
    <w:name w:val="8310A89B7F614D4E845F8E84A8F5EA38"/>
    <w:rsid w:val="006608B6"/>
  </w:style>
  <w:style w:type="paragraph" w:customStyle="1" w:styleId="7A29D1734CFE46079A5A31A6C3E91F84">
    <w:name w:val="7A29D1734CFE46079A5A31A6C3E91F84"/>
    <w:rsid w:val="006608B6"/>
  </w:style>
  <w:style w:type="paragraph" w:customStyle="1" w:styleId="8CD330ED306E4BE68DB403A9E7EE714B">
    <w:name w:val="8CD330ED306E4BE68DB403A9E7EE714B"/>
    <w:rsid w:val="006608B6"/>
  </w:style>
  <w:style w:type="paragraph" w:customStyle="1" w:styleId="B9458053D6A24808B0A44F9B02669AFB">
    <w:name w:val="B9458053D6A24808B0A44F9B02669AFB"/>
    <w:rsid w:val="006608B6"/>
  </w:style>
  <w:style w:type="paragraph" w:customStyle="1" w:styleId="072E96915C3A41D9B1EB05D35411876A">
    <w:name w:val="072E96915C3A41D9B1EB05D35411876A"/>
    <w:rsid w:val="006608B6"/>
  </w:style>
  <w:style w:type="paragraph" w:customStyle="1" w:styleId="61DE7A993F2645B581AE104D85535D11">
    <w:name w:val="61DE7A993F2645B581AE104D85535D11"/>
    <w:rsid w:val="006608B6"/>
  </w:style>
  <w:style w:type="paragraph" w:customStyle="1" w:styleId="424F9291DBD64D61B76D5BDD34D8F5A3">
    <w:name w:val="424F9291DBD64D61B76D5BDD34D8F5A3"/>
    <w:rsid w:val="006608B6"/>
  </w:style>
  <w:style w:type="paragraph" w:customStyle="1" w:styleId="42C0AD8828AD4866AD04A45C953A6FD5">
    <w:name w:val="42C0AD8828AD4866AD04A45C953A6FD5"/>
    <w:rsid w:val="006608B6"/>
  </w:style>
  <w:style w:type="paragraph" w:customStyle="1" w:styleId="815004BA9201478B9C09990C01E3ADDD">
    <w:name w:val="815004BA9201478B9C09990C01E3ADDD"/>
    <w:rsid w:val="006608B6"/>
  </w:style>
  <w:style w:type="paragraph" w:customStyle="1" w:styleId="FFD13F00E5E84586B16351FE0A8CFFFC">
    <w:name w:val="FFD13F00E5E84586B16351FE0A8CFFFC"/>
    <w:rsid w:val="006608B6"/>
  </w:style>
  <w:style w:type="paragraph" w:customStyle="1" w:styleId="740991EB4594428A8D2BE6E0E7DDC941">
    <w:name w:val="740991EB4594428A8D2BE6E0E7DDC941"/>
    <w:rsid w:val="006608B6"/>
  </w:style>
  <w:style w:type="paragraph" w:customStyle="1" w:styleId="A885A42229AB4F8EB245FE072C928F26">
    <w:name w:val="A885A42229AB4F8EB245FE072C928F26"/>
    <w:rsid w:val="006608B6"/>
  </w:style>
  <w:style w:type="paragraph" w:customStyle="1" w:styleId="FA70909FF7E046078D8D86AE781EE4B5">
    <w:name w:val="FA70909FF7E046078D8D86AE781EE4B5"/>
    <w:rsid w:val="006608B6"/>
  </w:style>
  <w:style w:type="paragraph" w:customStyle="1" w:styleId="DB8D29AAFFE644CAB40704EED669CC14">
    <w:name w:val="DB8D29AAFFE644CAB40704EED669CC14"/>
    <w:rsid w:val="006608B6"/>
  </w:style>
  <w:style w:type="paragraph" w:customStyle="1" w:styleId="8E0D8CA620C54A80BED63D50EE7C42CE">
    <w:name w:val="8E0D8CA620C54A80BED63D50EE7C42CE"/>
    <w:rsid w:val="006608B6"/>
  </w:style>
  <w:style w:type="paragraph" w:customStyle="1" w:styleId="8F59D9B702124E968A08A17833FF465C">
    <w:name w:val="8F59D9B702124E968A08A17833FF465C"/>
    <w:rsid w:val="006608B6"/>
  </w:style>
  <w:style w:type="paragraph" w:customStyle="1" w:styleId="CD63D220573040B1B2BFE268F0A9CA23">
    <w:name w:val="CD63D220573040B1B2BFE268F0A9CA23"/>
    <w:rsid w:val="006608B6"/>
  </w:style>
  <w:style w:type="paragraph" w:customStyle="1" w:styleId="9D6BFEB8D1AB4B5DBB8F6F398884560E">
    <w:name w:val="9D6BFEB8D1AB4B5DBB8F6F398884560E"/>
    <w:rsid w:val="006608B6"/>
  </w:style>
  <w:style w:type="paragraph" w:customStyle="1" w:styleId="713DB377259240D894DD2D8A9639427C">
    <w:name w:val="713DB377259240D894DD2D8A9639427C"/>
    <w:rsid w:val="006608B6"/>
  </w:style>
  <w:style w:type="paragraph" w:customStyle="1" w:styleId="491916F687494067B13C39BF83B4CE3C">
    <w:name w:val="491916F687494067B13C39BF83B4CE3C"/>
    <w:rsid w:val="006608B6"/>
  </w:style>
  <w:style w:type="paragraph" w:customStyle="1" w:styleId="2B2BF8C60AF84D9D9DD1E7C7E4CC2F08">
    <w:name w:val="2B2BF8C60AF84D9D9DD1E7C7E4CC2F08"/>
    <w:rsid w:val="006608B6"/>
  </w:style>
  <w:style w:type="paragraph" w:customStyle="1" w:styleId="938FEECBA4394C36AF06B4C853402D3E">
    <w:name w:val="938FEECBA4394C36AF06B4C853402D3E"/>
    <w:rsid w:val="006608B6"/>
  </w:style>
  <w:style w:type="paragraph" w:customStyle="1" w:styleId="F5DCA16428B44FCCA57293DFDC3601CE">
    <w:name w:val="F5DCA16428B44FCCA57293DFDC3601CE"/>
    <w:rsid w:val="006608B6"/>
  </w:style>
  <w:style w:type="paragraph" w:customStyle="1" w:styleId="3AD9F3B48AE947FB9D7363EF5D8E4097">
    <w:name w:val="3AD9F3B48AE947FB9D7363EF5D8E4097"/>
    <w:rsid w:val="006608B6"/>
  </w:style>
  <w:style w:type="paragraph" w:customStyle="1" w:styleId="C9328BC23F7F4404857B63E560A816B1">
    <w:name w:val="C9328BC23F7F4404857B63E560A816B1"/>
    <w:rsid w:val="006608B6"/>
  </w:style>
  <w:style w:type="paragraph" w:customStyle="1" w:styleId="7EF9EFEF97444C5AA444CF9298B974A5">
    <w:name w:val="7EF9EFEF97444C5AA444CF9298B974A5"/>
    <w:rsid w:val="006608B6"/>
  </w:style>
  <w:style w:type="paragraph" w:customStyle="1" w:styleId="757F57EC9DB3497BBD5C6CA0DA76EB1A">
    <w:name w:val="757F57EC9DB3497BBD5C6CA0DA76EB1A"/>
    <w:rsid w:val="006608B6"/>
  </w:style>
  <w:style w:type="paragraph" w:customStyle="1" w:styleId="E96B821A032B491B8558D1569BE6F4E8">
    <w:name w:val="E96B821A032B491B8558D1569BE6F4E8"/>
    <w:rsid w:val="006608B6"/>
  </w:style>
  <w:style w:type="paragraph" w:customStyle="1" w:styleId="362D1D617A154A20B386D9A33EBD34E4">
    <w:name w:val="362D1D617A154A20B386D9A33EBD34E4"/>
    <w:rsid w:val="006608B6"/>
  </w:style>
  <w:style w:type="paragraph" w:customStyle="1" w:styleId="AB37713E3A14400E94FDDC00398AD676">
    <w:name w:val="AB37713E3A14400E94FDDC00398AD676"/>
    <w:rsid w:val="006608B6"/>
  </w:style>
  <w:style w:type="paragraph" w:customStyle="1" w:styleId="E2FB70F097D8465482854BB4F41ECF37">
    <w:name w:val="E2FB70F097D8465482854BB4F41ECF37"/>
    <w:rsid w:val="006608B6"/>
  </w:style>
  <w:style w:type="paragraph" w:customStyle="1" w:styleId="1181865A20CD496E9B7E134813F6E871">
    <w:name w:val="1181865A20CD496E9B7E134813F6E871"/>
    <w:rsid w:val="006608B6"/>
  </w:style>
  <w:style w:type="paragraph" w:customStyle="1" w:styleId="F9F3AFF7A2094F3AB9768CEB84E29519">
    <w:name w:val="F9F3AFF7A2094F3AB9768CEB84E29519"/>
    <w:rsid w:val="006608B6"/>
  </w:style>
  <w:style w:type="paragraph" w:customStyle="1" w:styleId="FCFC4DF12F2C4CFAB1ECF53AC0641732">
    <w:name w:val="FCFC4DF12F2C4CFAB1ECF53AC0641732"/>
    <w:rsid w:val="006608B6"/>
  </w:style>
  <w:style w:type="paragraph" w:customStyle="1" w:styleId="A4BF0249E10B45A8991EA6A61C4F588A">
    <w:name w:val="A4BF0249E10B45A8991EA6A61C4F588A"/>
    <w:rsid w:val="006608B6"/>
  </w:style>
  <w:style w:type="paragraph" w:customStyle="1" w:styleId="10ACD233EFFB44EEB94E34A7E61B2432">
    <w:name w:val="10ACD233EFFB44EEB94E34A7E61B2432"/>
    <w:rsid w:val="006608B6"/>
  </w:style>
  <w:style w:type="paragraph" w:customStyle="1" w:styleId="58F3F183336F4567B88CF55E02D6860D">
    <w:name w:val="58F3F183336F4567B88CF55E02D6860D"/>
    <w:rsid w:val="006608B6"/>
  </w:style>
  <w:style w:type="paragraph" w:customStyle="1" w:styleId="D31F9EE6031E4F91A93C29BC9C346208">
    <w:name w:val="D31F9EE6031E4F91A93C29BC9C346208"/>
    <w:rsid w:val="006608B6"/>
  </w:style>
  <w:style w:type="paragraph" w:customStyle="1" w:styleId="BAD7424B9A984B6986AF755747904CB0">
    <w:name w:val="BAD7424B9A984B6986AF755747904CB0"/>
    <w:rsid w:val="006608B6"/>
  </w:style>
  <w:style w:type="paragraph" w:customStyle="1" w:styleId="E17F24979E684497946D9C9046307DDA">
    <w:name w:val="E17F24979E684497946D9C9046307DDA"/>
    <w:rsid w:val="006608B6"/>
  </w:style>
  <w:style w:type="paragraph" w:customStyle="1" w:styleId="D44E5DCF110B41EEA2217D54D8C5D0AC">
    <w:name w:val="D44E5DCF110B41EEA2217D54D8C5D0AC"/>
    <w:rsid w:val="006608B6"/>
  </w:style>
  <w:style w:type="paragraph" w:customStyle="1" w:styleId="19A0E488B4FA4FC08D6857F78E49DEA4">
    <w:name w:val="19A0E488B4FA4FC08D6857F78E49DEA4"/>
    <w:rsid w:val="006608B6"/>
  </w:style>
  <w:style w:type="paragraph" w:customStyle="1" w:styleId="70CC28FA18484BE99531A190542AE7C8">
    <w:name w:val="70CC28FA18484BE99531A190542AE7C8"/>
    <w:rsid w:val="006608B6"/>
  </w:style>
  <w:style w:type="paragraph" w:customStyle="1" w:styleId="E2E9DE1A3ADA4305B212ADD744DE27BB">
    <w:name w:val="E2E9DE1A3ADA4305B212ADD744DE27BB"/>
    <w:rsid w:val="006608B6"/>
  </w:style>
  <w:style w:type="paragraph" w:customStyle="1" w:styleId="8C89EADD98EF4EE58C0BA2D6083978F1">
    <w:name w:val="8C89EADD98EF4EE58C0BA2D6083978F1"/>
    <w:rsid w:val="006608B6"/>
  </w:style>
  <w:style w:type="paragraph" w:customStyle="1" w:styleId="DC75FE0837A844E8ADE173DD1B9EAB3F">
    <w:name w:val="DC75FE0837A844E8ADE173DD1B9EAB3F"/>
    <w:rsid w:val="006608B6"/>
  </w:style>
  <w:style w:type="paragraph" w:customStyle="1" w:styleId="CE0B4394DF504EEFB06CFD57536C8283">
    <w:name w:val="CE0B4394DF504EEFB06CFD57536C8283"/>
    <w:rsid w:val="006608B6"/>
  </w:style>
  <w:style w:type="paragraph" w:customStyle="1" w:styleId="7017B176024043779DA33CC3847A0392">
    <w:name w:val="7017B176024043779DA33CC3847A0392"/>
    <w:rsid w:val="00660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UNKNOWN" version="1.0.0">
  <systemFields>
    <field name="Objective-Id">
      <value order="0">A953376</value>
    </field>
    <field name="Objective-Title">
      <value order="0">A952303 - BN - OLG - Mutual Recognition Guidelines Package - Model Template - Plan of Management - 2B - TAB F</value>
    </field>
  </systemFields>
  <catalogues/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A5BA8FE62649A5BA9807EC46B54A" ma:contentTypeVersion="17" ma:contentTypeDescription="Create a new document." ma:contentTypeScope="" ma:versionID="6912cc62aa7441d5e5b9ff0e4f12694b">
  <xsd:schema xmlns:xsd="http://www.w3.org/2001/XMLSchema" xmlns:xs="http://www.w3.org/2001/XMLSchema" xmlns:p="http://schemas.microsoft.com/office/2006/metadata/properties" xmlns:ns2="2a2e9862-d38a-4bff-983a-5d1d8f0f6e4b" xmlns:ns3="0e1cdf36-edcb-4697-b661-0bf27916d429" targetNamespace="http://schemas.microsoft.com/office/2006/metadata/properties" ma:root="true" ma:fieldsID="c6632d7b62d235ae76a7f9afed1f3975" ns2:_="" ns3:_="">
    <xsd:import namespace="2a2e9862-d38a-4bff-983a-5d1d8f0f6e4b"/>
    <xsd:import namespace="0e1cdf36-edcb-4697-b661-0bf27916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opic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9862-d38a-4bff-983a-5d1d8f0f6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14" ma:displayName="Topic" ma:format="Dropdown" ma:internalName="Topic">
      <xsd:simpleType>
        <xsd:restriction base="dms:Choice">
          <xsd:enumeration value="ASPE"/>
          <xsd:enumeration value="4PSQ"/>
          <xsd:enumeration value="Admin"/>
          <xsd:enumeration value="APC"/>
          <xsd:enumeration value="Audit"/>
          <xsd:enumeration value="Budget"/>
          <xsd:enumeration value="Career"/>
          <xsd:enumeration value="Cluster"/>
          <xsd:enumeration value="Communications"/>
          <xsd:enumeration value="Compliance"/>
          <xsd:enumeration value="Contingent"/>
          <xsd:enumeration value="Cyber"/>
          <xsd:enumeration value="DI"/>
          <xsd:enumeration value="DIO"/>
          <xsd:enumeration value="EPMO"/>
          <xsd:enumeration value="Ethics"/>
          <xsd:enumeration value="Expenses"/>
          <xsd:enumeration value="Finance  support"/>
          <xsd:enumeration value="Fleet"/>
          <xsd:enumeration value="Home"/>
          <xsd:enumeration value="Learning"/>
          <xsd:enumeration value="Leave and flexible working"/>
          <xsd:enumeration value="Legal"/>
          <xsd:enumeration value="Library"/>
          <xsd:enumeration value="Metro facilities"/>
          <xsd:enumeration value="Minister"/>
          <xsd:enumeration value="MyCareer"/>
          <xsd:enumeration value="OBP"/>
          <xsd:enumeration value="Offboarding"/>
          <xsd:enumeration value="Onboarding"/>
          <xsd:enumeration value="PaTH"/>
          <xsd:enumeration value="Pay"/>
          <xsd:enumeration value="People"/>
          <xsd:enumeration value="PMES"/>
          <xsd:enumeration value="Procurement"/>
          <xsd:enumeration value="Property and leasing"/>
          <xsd:enumeration value="Records"/>
          <xsd:enumeration value="Recruitment"/>
          <xsd:enumeration value="Regional facilities"/>
          <xsd:enumeration value="Reporting"/>
          <xsd:enumeration value="Risk"/>
          <xsd:enumeration value="Service"/>
          <xsd:enumeration value="Shadow role"/>
          <xsd:enumeration value="Suatainability"/>
          <xsd:enumeration value="Technology"/>
          <xsd:enumeration value="Travel"/>
          <xsd:enumeration value="Wellbeing"/>
          <xsd:enumeration value="WHS"/>
          <xsd:enumeration value="Evaluation"/>
          <xsd:enumeration value="Injury management"/>
          <xsd:enumeration value="Workplace people issues"/>
          <xsd:enumeration value="MoG projects"/>
          <xsd:enumeration value="DCCEEW"/>
          <xsd:enumeration value="AI"/>
          <xsd:enumeration value="DVF"/>
          <xsd:enumeration value="Cabinet Strategy"/>
          <xsd:enumeration value="Cyber ID Support"/>
          <xsd:enumeration value="Cyber Incidents"/>
          <xsd:enumeration value="Cyber Risk"/>
          <xsd:enumeration value="Early Careers"/>
          <xsd:enumeration value="Central Communications"/>
          <xsd:enumeration value="ODS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df36-edcb-4697-b661-0bf27916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01086a-4c58-424c-a67b-b3fba2f53c94}" ma:internalName="TaxCatchAll" ma:showField="CatchAllData" ma:web="0e1cdf36-edcb-4697-b661-0bf27916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a2e9862-d38a-4bff-983a-5d1d8f0f6e4b">Admin</Topic>
    <lcf76f155ced4ddcb4097134ff3c332f xmlns="2a2e9862-d38a-4bff-983a-5d1d8f0f6e4b">
      <Terms xmlns="http://schemas.microsoft.com/office/infopath/2007/PartnerControls"/>
    </lcf76f155ced4ddcb4097134ff3c332f>
    <TaxCatchAll xmlns="0e1cdf36-edcb-4697-b661-0bf27916d42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EC753FE5-0D0F-4717-91F2-04EF931A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9862-d38a-4bff-983a-5d1d8f0f6e4b"/>
    <ds:schemaRef ds:uri="0e1cdf36-edcb-4697-b661-0bf27916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4EF17-2C06-4263-B7B2-78718C88A0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60F691-606A-403B-BE72-E20B2FE3F5E3}">
  <ds:schemaRefs>
    <ds:schemaRef ds:uri="http://schemas.microsoft.com/office/2006/metadata/properties"/>
    <ds:schemaRef ds:uri="http://schemas.microsoft.com/office/infopath/2007/PartnerControls"/>
    <ds:schemaRef ds:uri="2a2e9862-d38a-4bff-983a-5d1d8f0f6e4b"/>
    <ds:schemaRef ds:uri="0e1cdf36-edcb-4697-b661-0bf27916d429"/>
  </ds:schemaRefs>
</ds:datastoreItem>
</file>

<file path=customXml/itemProps6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DPHI_MC_FAQ_V1_0.dotx?OR=81dd2b71-fb82-4b33-ac71-fed46bf0f87a&amp;CID=05738da1-605c-4000-e08e-f75a3c61021d&amp;CT=1742767106677</Template>
  <TotalTime>53</TotalTime>
  <Pages>7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Mutual Recognition Model Form – Plan of Management</vt:lpstr>
    </vt:vector>
  </TitlesOfParts>
  <Company/>
  <LinksUpToDate>false</LinksUpToDate>
  <CharactersWithSpaces>9264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Recognition Model Form – Plan of Management</dc:title>
  <dc:creator>David Kimbell</dc:creator>
  <cp:lastModifiedBy>David Kimbell</cp:lastModifiedBy>
  <cp:revision>10</cp:revision>
  <cp:lastPrinted>2021-11-26T05:27:00Z</cp:lastPrinted>
  <dcterms:created xsi:type="dcterms:W3CDTF">2025-03-24T04:05:00Z</dcterms:created>
  <dcterms:modified xsi:type="dcterms:W3CDTF">2025-04-16T06:18:00Z</dcterms:modified>
  <cp:category>&lt;CM9 Reference&gt;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0x010100305EA5BA8FE62649A5BA9807EC46B54A</vt:lpwstr>
  </property>
  <property fmtid="{D5CDD505-2E9C-101B-9397-08002B2CF9AE}" pid="3" name="Objective-Id">
    <vt:lpwstr>A953376</vt:lpwstr>
  </property>
  <property fmtid="{D5CDD505-2E9C-101B-9397-08002B2CF9AE}" pid="4" name="Objective-Title">
    <vt:lpwstr>A952303 - BN - OLG - Mutual Recognition Guidelines Package - Model Template - Plan of Management - 2B - TAB F</vt:lpwstr>
  </property>
</Properties>
</file>